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11B5B" w14:textId="77777777" w:rsidR="009D5530" w:rsidRDefault="009D5530" w:rsidP="008570AF">
      <w:pPr>
        <w:pStyle w:val="Titel"/>
        <w:rPr>
          <w:rFonts w:ascii="Arial Black" w:hAnsi="Arial Black"/>
          <w:bCs/>
          <w:color w:val="005978"/>
        </w:rPr>
      </w:pPr>
      <w:r>
        <w:rPr>
          <w:noProof/>
        </w:rPr>
        <w:drawing>
          <wp:inline distT="0" distB="0" distL="0" distR="0" wp14:anchorId="572F1792" wp14:editId="07A99FD9">
            <wp:extent cx="6030595" cy="693420"/>
            <wp:effectExtent l="0" t="0" r="8255" b="0"/>
            <wp:docPr id="672747504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595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E62678" w14:textId="70E86AAB" w:rsidR="00FE6CD7" w:rsidRPr="00872279" w:rsidRDefault="00A00CCE" w:rsidP="008570AF">
      <w:pPr>
        <w:pStyle w:val="Titel"/>
        <w:rPr>
          <w:rFonts w:ascii="Arial Black" w:hAnsi="Arial Black"/>
          <w:color w:val="005978"/>
        </w:rPr>
      </w:pPr>
      <w:r w:rsidRPr="00A00CCE">
        <w:rPr>
          <w:rFonts w:ascii="Arial Black" w:hAnsi="Arial Black"/>
          <w:bCs/>
          <w:color w:val="005978"/>
        </w:rPr>
        <w:t>Sachbericht zum Verwendungsnachweis</w:t>
      </w:r>
      <w:r w:rsidR="000908B4" w:rsidRPr="00872279">
        <w:rPr>
          <w:rFonts w:ascii="Arial Black" w:hAnsi="Arial Black"/>
          <w:color w:val="005978"/>
        </w:rPr>
        <w:t xml:space="preserve"> </w:t>
      </w:r>
    </w:p>
    <w:p w14:paraId="285EABC0" w14:textId="2DF4C12D" w:rsidR="00FE6CD7" w:rsidRPr="003116F1" w:rsidRDefault="00A92120" w:rsidP="00ED196C">
      <w:pPr>
        <w:rPr>
          <w:lang w:eastAsia="de-DE"/>
        </w:rPr>
      </w:pPr>
      <w:r w:rsidRPr="003116F1">
        <w:rPr>
          <w:rFonts w:cs="Arial"/>
          <w:iCs/>
          <w:lang w:eastAsia="de-DE"/>
        </w:rPr>
        <w:t>Bündnis</w:t>
      </w:r>
      <w:r w:rsidR="005D2DBB" w:rsidRPr="003116F1">
        <w:rPr>
          <w:rFonts w:cs="Arial"/>
          <w:iCs/>
          <w:lang w:eastAsia="de-DE"/>
        </w:rPr>
        <w:t>:</w:t>
      </w:r>
      <w:r w:rsidR="004221CF" w:rsidRPr="003116F1">
        <w:rPr>
          <w:lang w:eastAsia="de-DE"/>
        </w:rPr>
        <w:tab/>
      </w:r>
      <w:r w:rsidR="001B5F16" w:rsidRPr="003116F1">
        <w:rPr>
          <w:lang w:eastAsia="de-DE"/>
        </w:rPr>
        <w:tab/>
      </w:r>
      <w:r w:rsidR="00C4796D" w:rsidRPr="003116F1">
        <w:rPr>
          <w:lang w:eastAsia="de-DE"/>
        </w:rPr>
        <w:t>BlueHealthTech</w:t>
      </w:r>
    </w:p>
    <w:p w14:paraId="52EFBCA4" w14:textId="4A35257E" w:rsidR="00FE6CD7" w:rsidRPr="003116F1" w:rsidRDefault="00A92120" w:rsidP="00ED196C">
      <w:pPr>
        <w:rPr>
          <w:lang w:eastAsia="de-DE"/>
        </w:rPr>
      </w:pPr>
      <w:r w:rsidRPr="003116F1">
        <w:rPr>
          <w:lang w:eastAsia="de-DE"/>
        </w:rPr>
        <w:t>Verbundprojekt</w:t>
      </w:r>
      <w:r w:rsidR="00FE6CD7" w:rsidRPr="003116F1">
        <w:rPr>
          <w:lang w:eastAsia="de-DE"/>
        </w:rPr>
        <w:t>:</w:t>
      </w:r>
      <w:r w:rsidR="00FE6CD7" w:rsidRPr="003116F1">
        <w:rPr>
          <w:lang w:eastAsia="de-DE"/>
        </w:rPr>
        <w:tab/>
      </w:r>
    </w:p>
    <w:p w14:paraId="5224BBE4" w14:textId="73EC2B69" w:rsidR="00FE6CD7" w:rsidRPr="003116F1" w:rsidRDefault="00A92120" w:rsidP="00ED196C">
      <w:pPr>
        <w:rPr>
          <w:lang w:eastAsia="de-DE"/>
        </w:rPr>
      </w:pPr>
      <w:r w:rsidRPr="003116F1">
        <w:rPr>
          <w:lang w:eastAsia="de-DE"/>
        </w:rPr>
        <w:t>Teilprojekt</w:t>
      </w:r>
      <w:r w:rsidR="00FE6CD7" w:rsidRPr="003116F1">
        <w:rPr>
          <w:lang w:eastAsia="de-DE"/>
        </w:rPr>
        <w:t>:</w:t>
      </w:r>
      <w:r w:rsidR="00FE6CD7" w:rsidRPr="003116F1">
        <w:rPr>
          <w:lang w:eastAsia="de-DE"/>
        </w:rPr>
        <w:tab/>
      </w:r>
      <w:r w:rsidR="001B5F16" w:rsidRPr="003116F1">
        <w:rPr>
          <w:lang w:eastAsia="de-DE"/>
        </w:rPr>
        <w:tab/>
      </w:r>
    </w:p>
    <w:p w14:paraId="6648EB46" w14:textId="464A56C7" w:rsidR="00FE6CD7" w:rsidRPr="003116F1" w:rsidRDefault="00FE6CD7" w:rsidP="00ED196C">
      <w:pPr>
        <w:rPr>
          <w:lang w:eastAsia="de-DE"/>
        </w:rPr>
      </w:pPr>
      <w:r w:rsidRPr="003116F1">
        <w:rPr>
          <w:lang w:eastAsia="de-DE"/>
        </w:rPr>
        <w:t>Förderkennzeichen:</w:t>
      </w:r>
      <w:r w:rsidRPr="003116F1">
        <w:rPr>
          <w:lang w:eastAsia="de-DE"/>
        </w:rPr>
        <w:tab/>
      </w:r>
    </w:p>
    <w:p w14:paraId="7492CC1C" w14:textId="094C7F2B" w:rsidR="00486FEB" w:rsidRPr="00756B75" w:rsidRDefault="00FE6CD7" w:rsidP="00486FEB">
      <w:pPr>
        <w:ind w:left="2124" w:hanging="2124"/>
        <w:rPr>
          <w:lang w:eastAsia="de-DE"/>
        </w:rPr>
      </w:pPr>
      <w:r w:rsidRPr="00756B75">
        <w:rPr>
          <w:lang w:eastAsia="de-DE"/>
        </w:rPr>
        <w:t>Projektlaufzeit:</w:t>
      </w:r>
      <w:r w:rsidRPr="00756B75">
        <w:rPr>
          <w:lang w:eastAsia="de-DE"/>
        </w:rPr>
        <w:tab/>
      </w:r>
    </w:p>
    <w:p w14:paraId="17BBE09C" w14:textId="56B743C0" w:rsidR="00486FEB" w:rsidRPr="00F82702" w:rsidRDefault="00FE6CD7" w:rsidP="00486FEB">
      <w:pPr>
        <w:ind w:left="2124" w:hanging="2124"/>
        <w:rPr>
          <w:lang w:eastAsia="de-DE"/>
        </w:rPr>
      </w:pPr>
      <w:r w:rsidRPr="005F4D8C">
        <w:rPr>
          <w:lang w:eastAsia="de-DE"/>
        </w:rPr>
        <w:t>Berichtszeitraum:</w:t>
      </w:r>
      <w:r w:rsidRPr="005F4D8C">
        <w:rPr>
          <w:lang w:eastAsia="de-DE"/>
        </w:rPr>
        <w:tab/>
      </w:r>
    </w:p>
    <w:p w14:paraId="1676C748" w14:textId="4FAF0041" w:rsidR="00FE6CD7" w:rsidRDefault="00FE6CD7" w:rsidP="00486FEB">
      <w:pPr>
        <w:ind w:left="2124" w:hanging="2124"/>
        <w:rPr>
          <w:lang w:eastAsia="de-DE"/>
        </w:rPr>
      </w:pPr>
      <w:r w:rsidRPr="009E4D83">
        <w:rPr>
          <w:lang w:eastAsia="de-DE"/>
        </w:rPr>
        <w:t>Berichtspflichtiger:</w:t>
      </w:r>
      <w:r w:rsidRPr="009E4D83">
        <w:rPr>
          <w:lang w:eastAsia="de-DE"/>
        </w:rPr>
        <w:tab/>
      </w:r>
      <w:r w:rsidR="00C4796D" w:rsidRPr="009E4D83">
        <w:rPr>
          <w:lang w:eastAsia="de-DE"/>
        </w:rPr>
        <w:t xml:space="preserve"> </w:t>
      </w:r>
    </w:p>
    <w:p w14:paraId="354DAD1B" w14:textId="6B93C86E" w:rsidR="00626D6F" w:rsidRDefault="00626D6F" w:rsidP="00626D6F">
      <w:pPr>
        <w:rPr>
          <w:lang w:eastAsia="de-DE"/>
        </w:rPr>
      </w:pPr>
      <w:r w:rsidRPr="009E4D83">
        <w:rPr>
          <w:lang w:eastAsia="de-DE"/>
        </w:rPr>
        <w:t>Projektleitung:</w:t>
      </w:r>
      <w:r w:rsidRPr="009E4D83">
        <w:rPr>
          <w:lang w:eastAsia="de-DE"/>
        </w:rPr>
        <w:tab/>
      </w:r>
      <w:r w:rsidRPr="009E4D83">
        <w:rPr>
          <w:lang w:eastAsia="de-DE"/>
        </w:rPr>
        <w:tab/>
      </w:r>
    </w:p>
    <w:p w14:paraId="4736A4E7" w14:textId="77777777" w:rsidR="00C3259C" w:rsidRPr="009E4D83" w:rsidRDefault="00C3259C" w:rsidP="00626D6F">
      <w:pPr>
        <w:rPr>
          <w:lang w:eastAsia="de-DE"/>
        </w:rPr>
      </w:pPr>
    </w:p>
    <w:sdt>
      <w:sdtPr>
        <w:rPr>
          <w:rFonts w:eastAsia="Calibri" w:cs="Times New Roman"/>
          <w:b w:val="0"/>
          <w:sz w:val="22"/>
          <w:szCs w:val="22"/>
          <w:lang w:eastAsia="en-US"/>
        </w:rPr>
        <w:id w:val="1692568735"/>
        <w:docPartObj>
          <w:docPartGallery w:val="Table of Contents"/>
          <w:docPartUnique/>
        </w:docPartObj>
      </w:sdtPr>
      <w:sdtEndPr>
        <w:rPr>
          <w:sz w:val="20"/>
        </w:rPr>
      </w:sdtEndPr>
      <w:sdtContent>
        <w:p w14:paraId="0353A5EC" w14:textId="77777777" w:rsidR="00626D6F" w:rsidRPr="00872279" w:rsidRDefault="00626D6F" w:rsidP="00626D6F">
          <w:pPr>
            <w:pStyle w:val="Titel"/>
            <w:rPr>
              <w:rFonts w:ascii="Arial Black" w:hAnsi="Arial Black"/>
              <w:color w:val="005978"/>
            </w:rPr>
          </w:pPr>
          <w:r w:rsidRPr="00872279">
            <w:rPr>
              <w:rFonts w:ascii="Arial Black" w:hAnsi="Arial Black"/>
              <w:color w:val="005978"/>
            </w:rPr>
            <w:t>Inhaltsverzeichnis</w:t>
          </w:r>
        </w:p>
        <w:p w14:paraId="6B5595B2" w14:textId="7A8502F8" w:rsidR="00E74ECE" w:rsidRDefault="00F729A6" w:rsidP="00A77AFC">
          <w:pPr>
            <w:pStyle w:val="Verzeichnis1"/>
            <w:spacing w:before="0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eastAsia="de-DE"/>
              <w14:ligatures w14:val="standardContextual"/>
            </w:rPr>
          </w:pPr>
          <w:r>
            <w:fldChar w:fldCharType="begin"/>
          </w:r>
          <w:r>
            <w:instrText xml:space="preserve"> TOC \o "2-2" \h \z \t "Überschrift 1;1;Überschrift 3;3;Überschrift (Keine Vorgaben);3" </w:instrText>
          </w:r>
          <w:r>
            <w:fldChar w:fldCharType="separate"/>
          </w:r>
          <w:hyperlink w:anchor="_Toc210893919" w:history="1">
            <w:r w:rsidR="00E74ECE" w:rsidRPr="007862F9">
              <w:rPr>
                <w:rStyle w:val="Hyperlink"/>
              </w:rPr>
              <w:t>Teil I</w:t>
            </w:r>
            <w:r w:rsidR="00E74ECE"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="00E74ECE" w:rsidRPr="007862F9">
              <w:rPr>
                <w:rStyle w:val="Hyperlink"/>
              </w:rPr>
              <w:t>Kurzbericht</w:t>
            </w:r>
            <w:r w:rsidR="00E74ECE">
              <w:rPr>
                <w:webHidden/>
              </w:rPr>
              <w:tab/>
            </w:r>
            <w:r w:rsidR="00E74ECE">
              <w:rPr>
                <w:webHidden/>
              </w:rPr>
              <w:fldChar w:fldCharType="begin"/>
            </w:r>
            <w:r w:rsidR="00E74ECE">
              <w:rPr>
                <w:webHidden/>
              </w:rPr>
              <w:instrText xml:space="preserve"> PAGEREF _Toc210893919 \h </w:instrText>
            </w:r>
            <w:r w:rsidR="00E74ECE">
              <w:rPr>
                <w:webHidden/>
              </w:rPr>
            </w:r>
            <w:r w:rsidR="00E74ECE">
              <w:rPr>
                <w:webHidden/>
              </w:rPr>
              <w:fldChar w:fldCharType="separate"/>
            </w:r>
            <w:r w:rsidR="00EE6758">
              <w:rPr>
                <w:webHidden/>
              </w:rPr>
              <w:t>1</w:t>
            </w:r>
            <w:r w:rsidR="00E74ECE">
              <w:rPr>
                <w:webHidden/>
              </w:rPr>
              <w:fldChar w:fldCharType="end"/>
            </w:r>
          </w:hyperlink>
        </w:p>
        <w:p w14:paraId="4D5CC58D" w14:textId="3C5FF5EB" w:rsidR="00E74ECE" w:rsidRDefault="00E74ECE" w:rsidP="00EE6758">
          <w:pPr>
            <w:pStyle w:val="Verzeichnis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10893920" w:history="1">
            <w:r w:rsidRPr="007862F9">
              <w:rPr>
                <w:rStyle w:val="Hyperlink"/>
                <w:noProof/>
              </w:rPr>
              <w:t>I.1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7862F9">
              <w:rPr>
                <w:rStyle w:val="Hyperlink"/>
                <w:noProof/>
              </w:rPr>
              <w:t>Ursprüngliche Aufgabenstellung sowie den wissenschaftlichen und technischen Stand, an den angeknüpft wurde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_Toc210893920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E6758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137DAC" w14:textId="1FE2469F" w:rsidR="00E74ECE" w:rsidRDefault="00E74ECE" w:rsidP="00EE6758">
          <w:pPr>
            <w:pStyle w:val="Verzeichnis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10893921" w:history="1">
            <w:r w:rsidRPr="007862F9">
              <w:rPr>
                <w:rStyle w:val="Hyperlink"/>
                <w:noProof/>
              </w:rPr>
              <w:t>I.2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7862F9">
              <w:rPr>
                <w:rStyle w:val="Hyperlink"/>
                <w:noProof/>
              </w:rPr>
              <w:t>Ablauf des Vorhabens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_Toc210893921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E6758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C92C51" w14:textId="73959BFB" w:rsidR="00E74ECE" w:rsidRDefault="00E74ECE" w:rsidP="00EE6758">
          <w:pPr>
            <w:pStyle w:val="Verzeichnis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10893922" w:history="1">
            <w:r w:rsidRPr="007862F9">
              <w:rPr>
                <w:rStyle w:val="Hyperlink"/>
                <w:noProof/>
              </w:rPr>
              <w:t>I.3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7862F9">
              <w:rPr>
                <w:rStyle w:val="Hyperlink"/>
                <w:noProof/>
              </w:rPr>
              <w:t>Wesentliche Ergebnisse und Zusammenarbeit mit anderen Forschungseinrichtungen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_Toc210893922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E6758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B5EA95" w14:textId="06B17154" w:rsidR="00E74ECE" w:rsidRDefault="00E74ECE" w:rsidP="00A77AFC">
          <w:pPr>
            <w:pStyle w:val="Verzeichnis1"/>
            <w:spacing w:before="0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10893923" w:history="1">
            <w:r w:rsidRPr="007862F9">
              <w:rPr>
                <w:rStyle w:val="Hyperlink"/>
              </w:rPr>
              <w:t>Teil II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7862F9">
              <w:rPr>
                <w:rStyle w:val="Hyperlink"/>
              </w:rPr>
              <w:t>Eingehende Darstellung Arbeitsplanung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_Toc210893923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E6758">
              <w:rPr>
                <w:webHidden/>
              </w:rPr>
              <w:t>1</w:t>
            </w:r>
            <w:r>
              <w:rPr>
                <w:webHidden/>
              </w:rPr>
              <w:fldChar w:fldCharType="end"/>
            </w:r>
          </w:hyperlink>
        </w:p>
        <w:p w14:paraId="3AF510B9" w14:textId="34B8D261" w:rsidR="00E74ECE" w:rsidRDefault="00E74ECE" w:rsidP="00EE6758">
          <w:pPr>
            <w:pStyle w:val="Verzeichnis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10893924" w:history="1">
            <w:r w:rsidRPr="007862F9">
              <w:rPr>
                <w:rStyle w:val="Hyperlink"/>
                <w:noProof/>
              </w:rPr>
              <w:t>II.1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7862F9">
              <w:rPr>
                <w:rStyle w:val="Hyperlink"/>
                <w:noProof/>
              </w:rPr>
              <w:t>Ergebnisse (inkl. Meilenstein-Planung)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_Toc210893924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E6758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8F64B2" w14:textId="05921E23" w:rsidR="00E74ECE" w:rsidRDefault="00E74ECE" w:rsidP="00EE6758">
          <w:pPr>
            <w:pStyle w:val="Verzeichnis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10893925" w:history="1">
            <w:r w:rsidRPr="007862F9">
              <w:rPr>
                <w:rStyle w:val="Hyperlink"/>
                <w:noProof/>
                <w:lang w:eastAsia="de-DE"/>
              </w:rPr>
              <w:t>AP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_Toc210893925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E6758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16E931" w14:textId="7B3325E2" w:rsidR="00E74ECE" w:rsidRDefault="00E74ECE" w:rsidP="00EE6758">
          <w:pPr>
            <w:pStyle w:val="Verzeichnis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10893926" w:history="1">
            <w:r w:rsidRPr="007862F9">
              <w:rPr>
                <w:rStyle w:val="Hyperlink"/>
                <w:noProof/>
              </w:rPr>
              <w:t>AP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_Toc210893926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E6758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FCBF30" w14:textId="30F564A7" w:rsidR="00E74ECE" w:rsidRDefault="00E74ECE" w:rsidP="00EE6758">
          <w:pPr>
            <w:pStyle w:val="Verzeichnis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10893927" w:history="1">
            <w:r w:rsidRPr="007862F9">
              <w:rPr>
                <w:rStyle w:val="Hyperlink"/>
                <w:noProof/>
                <w:lang w:eastAsia="de-DE"/>
              </w:rPr>
              <w:t>AP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_Toc210893927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E6758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3F6BBB" w14:textId="66C1C516" w:rsidR="00E74ECE" w:rsidRDefault="00E74ECE" w:rsidP="00EE6758">
          <w:pPr>
            <w:pStyle w:val="Verzeichnis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10893928" w:history="1">
            <w:r w:rsidRPr="007862F9">
              <w:rPr>
                <w:rStyle w:val="Hyperlink"/>
                <w:noProof/>
              </w:rPr>
              <w:t>AP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_Toc210893928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E6758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14AFDD" w14:textId="06C2EB4B" w:rsidR="00E74ECE" w:rsidRDefault="00E74ECE" w:rsidP="00EE6758">
          <w:pPr>
            <w:pStyle w:val="Verzeichnis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10893929" w:history="1">
            <w:r w:rsidRPr="007862F9">
              <w:rPr>
                <w:rStyle w:val="Hyperlink"/>
                <w:noProof/>
              </w:rPr>
              <w:t>II.2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7862F9">
              <w:rPr>
                <w:rStyle w:val="Hyperlink"/>
                <w:noProof/>
              </w:rPr>
              <w:t>Die wichtigsten Positionen des zahlenmäßigen Nachweises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_Toc210893929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E6758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AB7D57" w14:textId="18B4FB52" w:rsidR="00E74ECE" w:rsidRDefault="00E74ECE" w:rsidP="00EE6758">
          <w:pPr>
            <w:pStyle w:val="Verzeichnis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10893930" w:history="1">
            <w:r w:rsidRPr="007862F9">
              <w:rPr>
                <w:rStyle w:val="Hyperlink"/>
                <w:noProof/>
              </w:rPr>
              <w:t>II.3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7862F9">
              <w:rPr>
                <w:rStyle w:val="Hyperlink"/>
                <w:noProof/>
              </w:rPr>
              <w:t>Notwendigkeit und Angemessenheit der geleisteten Projektarbeiten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_Toc210893930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E6758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F43418" w14:textId="457680EE" w:rsidR="00E74ECE" w:rsidRDefault="00E74ECE" w:rsidP="00EE6758">
          <w:pPr>
            <w:pStyle w:val="Verzeichnis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10893931" w:history="1">
            <w:r w:rsidRPr="007862F9">
              <w:rPr>
                <w:rStyle w:val="Hyperlink"/>
                <w:noProof/>
              </w:rPr>
              <w:t>II.4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7862F9">
              <w:rPr>
                <w:rStyle w:val="Hyperlink"/>
                <w:noProof/>
              </w:rPr>
              <w:t>Der voraussichtliche Nutzen, insbesondere die Verwertbarkeit des Ergebnisses - auch konkrete Planungen für die nähere Zukunft - im Sinne des fortgeschriebenen Verwertungsplans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_Toc210893931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E6758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7F4D1F" w14:textId="4C4AB0BC" w:rsidR="00E74ECE" w:rsidRDefault="00E74ECE" w:rsidP="00EE6758">
          <w:pPr>
            <w:pStyle w:val="Verzeichnis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10893932" w:history="1">
            <w:r w:rsidRPr="007862F9">
              <w:rPr>
                <w:rStyle w:val="Hyperlink"/>
                <w:noProof/>
              </w:rPr>
              <w:t>II.5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7862F9">
              <w:rPr>
                <w:rStyle w:val="Hyperlink"/>
                <w:noProof/>
              </w:rPr>
              <w:t>Der während der Durchführung des Vorhabens dem Zuwendungsempfänger bekannt gewordenen Fortschritt auf dem Gebiet des Vorhabens bei anderen Stellen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_Toc210893932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E6758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BE4DEA" w14:textId="11B76C18" w:rsidR="00E74ECE" w:rsidRDefault="00E74ECE" w:rsidP="00EE6758">
          <w:pPr>
            <w:pStyle w:val="Verzeichnis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10893933" w:history="1">
            <w:r w:rsidRPr="007862F9">
              <w:rPr>
                <w:rStyle w:val="Hyperlink"/>
                <w:noProof/>
              </w:rPr>
              <w:t>II.6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7862F9">
              <w:rPr>
                <w:rStyle w:val="Hyperlink"/>
                <w:noProof/>
              </w:rPr>
              <w:t>Die erfolgten oder geplanten Veröffentlichungen des Ergebnisses nach Nr. 5 der NKBF/NABF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_Toc210893933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E6758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BFF7EE" w14:textId="32BC6EF5" w:rsidR="00E74ECE" w:rsidRDefault="00E74ECE" w:rsidP="00A77AFC">
          <w:pPr>
            <w:pStyle w:val="Verzeichnis1"/>
            <w:spacing w:before="0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10893934" w:history="1">
            <w:r w:rsidRPr="007862F9">
              <w:rPr>
                <w:rStyle w:val="Hyperlink"/>
              </w:rPr>
              <w:t>Teil III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7862F9">
              <w:rPr>
                <w:rStyle w:val="Hyperlink"/>
              </w:rPr>
              <w:t>Erfolgskontrollbericht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_Toc210893934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E6758">
              <w:rPr>
                <w:webHidden/>
              </w:rPr>
              <w:t>1</w:t>
            </w:r>
            <w:r>
              <w:rPr>
                <w:webHidden/>
              </w:rPr>
              <w:fldChar w:fldCharType="end"/>
            </w:r>
          </w:hyperlink>
        </w:p>
        <w:p w14:paraId="4A9741D9" w14:textId="70110B70" w:rsidR="00E74ECE" w:rsidRDefault="00E74ECE" w:rsidP="00EE6758">
          <w:pPr>
            <w:pStyle w:val="Verzeichnis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10893935" w:history="1">
            <w:r w:rsidRPr="007862F9">
              <w:rPr>
                <w:rStyle w:val="Hyperlink"/>
                <w:noProof/>
              </w:rPr>
              <w:t>III.1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7862F9">
              <w:rPr>
                <w:rStyle w:val="Hyperlink"/>
                <w:noProof/>
              </w:rPr>
              <w:t>Das wissenschaftlich-technische Ergebnis des Vorhabens, die erreichten Nebenergebnisse und die gesammelten wesentlichen Erfahrungen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_Toc210893935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E6758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C5FA40" w14:textId="6ED96C0E" w:rsidR="00E74ECE" w:rsidRDefault="00E74ECE" w:rsidP="00EE6758">
          <w:pPr>
            <w:pStyle w:val="Verzeichnis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10893936" w:history="1">
            <w:r w:rsidRPr="007862F9">
              <w:rPr>
                <w:rStyle w:val="Hyperlink"/>
                <w:noProof/>
              </w:rPr>
              <w:t>III.2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7862F9">
              <w:rPr>
                <w:rStyle w:val="Hyperlink"/>
                <w:noProof/>
              </w:rPr>
              <w:t>Die Fortschreibung des Verwertungsplans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_Toc210893936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E6758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1E299C" w14:textId="10DC87E0" w:rsidR="00E74ECE" w:rsidRDefault="00E74ECE" w:rsidP="00EE6758">
          <w:pPr>
            <w:pStyle w:val="Verzeichnis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10893937" w:history="1">
            <w:r w:rsidRPr="007862F9">
              <w:rPr>
                <w:rStyle w:val="Hyperlink"/>
                <w:noProof/>
              </w:rPr>
              <w:t>III.3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7862F9">
              <w:rPr>
                <w:rStyle w:val="Hyperlink"/>
                <w:noProof/>
              </w:rPr>
              <w:t>Angaben zu Arbeiten, die zu keiner Lösung geführt habe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_Toc210893937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E6758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2F4700" w14:textId="16B166FD" w:rsidR="00E74ECE" w:rsidRDefault="00E74ECE" w:rsidP="00EE6758">
          <w:pPr>
            <w:pStyle w:val="Verzeichnis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10893938" w:history="1">
            <w:r w:rsidRPr="007862F9">
              <w:rPr>
                <w:rStyle w:val="Hyperlink"/>
                <w:noProof/>
              </w:rPr>
              <w:t>III.4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7862F9">
              <w:rPr>
                <w:rStyle w:val="Hyperlink"/>
                <w:noProof/>
              </w:rPr>
              <w:t>Angaben über die Einhaltung der Ausgaben- und der Zeitplanung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_Toc210893938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E6758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78D320" w14:textId="09C39243" w:rsidR="00626D6F" w:rsidRDefault="00F729A6" w:rsidP="00EE6758">
          <w:pPr>
            <w:pStyle w:val="Verzeichnis2"/>
            <w:rPr>
              <w:rStyle w:val="Hyperlink"/>
              <w:noProof/>
            </w:rPr>
          </w:pPr>
          <w:r>
            <w:rPr>
              <w:b/>
              <w:noProof/>
            </w:rPr>
            <w:fldChar w:fldCharType="end"/>
          </w:r>
        </w:p>
      </w:sdtContent>
    </w:sdt>
    <w:p w14:paraId="3B4FFF65" w14:textId="77777777" w:rsidR="00044FF9" w:rsidRDefault="00044FF9" w:rsidP="00EE6758">
      <w:pPr>
        <w:pStyle w:val="Verzeichnis2"/>
        <w:sectPr w:rsidR="00044FF9" w:rsidSect="003E7F90">
          <w:footerReference w:type="even" r:id="rId12"/>
          <w:footerReference w:type="first" r:id="rId13"/>
          <w:type w:val="continuous"/>
          <w:pgSz w:w="11907" w:h="16840" w:code="9"/>
          <w:pgMar w:top="1134" w:right="992" w:bottom="1134" w:left="1418" w:header="567" w:footer="697" w:gutter="0"/>
          <w:pgNumType w:start="1"/>
          <w:cols w:space="720"/>
          <w:docGrid w:linePitch="299"/>
        </w:sectPr>
      </w:pPr>
    </w:p>
    <w:p w14:paraId="686ED0F9" w14:textId="32945C26" w:rsidR="00BB1622" w:rsidRPr="00CB621E" w:rsidRDefault="00605A5E" w:rsidP="00CB621E">
      <w:pPr>
        <w:pStyle w:val="berschrift1"/>
      </w:pPr>
      <w:bookmarkStart w:id="0" w:name="_Toc201838122"/>
      <w:bookmarkStart w:id="1" w:name="_Toc201838153"/>
      <w:bookmarkStart w:id="2" w:name="_Toc210893919"/>
      <w:bookmarkStart w:id="3" w:name="_Ref201839184"/>
      <w:bookmarkEnd w:id="0"/>
      <w:bookmarkEnd w:id="1"/>
      <w:r w:rsidRPr="00CB621E">
        <w:lastRenderedPageBreak/>
        <w:t>Kurzbericht</w:t>
      </w:r>
      <w:bookmarkEnd w:id="2"/>
      <w:r w:rsidRPr="00CB621E">
        <w:t xml:space="preserve"> </w:t>
      </w:r>
      <w:bookmarkEnd w:id="3"/>
    </w:p>
    <w:p w14:paraId="56E407E9" w14:textId="3FE710CC" w:rsidR="006B157B" w:rsidRDefault="007D4E41" w:rsidP="00252E62">
      <w:pPr>
        <w:pStyle w:val="berschrift2"/>
      </w:pPr>
      <w:bookmarkStart w:id="4" w:name="_Ref198805269"/>
      <w:bookmarkStart w:id="5" w:name="_Toc210893920"/>
      <w:r>
        <w:t>Ursprüngliche Aufgabenstellung sowie den wissenschaftlichen und technischen Stand, an den angeknüpft wurde</w:t>
      </w:r>
      <w:bookmarkEnd w:id="4"/>
      <w:bookmarkEnd w:id="5"/>
    </w:p>
    <w:p w14:paraId="0A1AC81C" w14:textId="191D71F6" w:rsidR="00A703B0" w:rsidRDefault="007D4E41" w:rsidP="00252E62">
      <w:pPr>
        <w:pStyle w:val="berschrift2"/>
      </w:pPr>
      <w:bookmarkStart w:id="6" w:name="_Toc198210307"/>
      <w:bookmarkStart w:id="7" w:name="_Toc198210328"/>
      <w:bookmarkStart w:id="8" w:name="_Ref201840086"/>
      <w:bookmarkStart w:id="9" w:name="_Toc210893921"/>
      <w:bookmarkEnd w:id="6"/>
      <w:bookmarkEnd w:id="7"/>
      <w:r w:rsidRPr="002F6ABF">
        <w:t>Ablauf des Vorhabens</w:t>
      </w:r>
      <w:bookmarkEnd w:id="8"/>
      <w:bookmarkEnd w:id="9"/>
    </w:p>
    <w:p w14:paraId="2E7585D8" w14:textId="688D3E30" w:rsidR="001F7E74" w:rsidRPr="00252E62" w:rsidRDefault="009E3D45" w:rsidP="00252E62">
      <w:pPr>
        <w:pStyle w:val="berschrift2"/>
      </w:pPr>
      <w:bookmarkStart w:id="10" w:name="_Toc210893922"/>
      <w:bookmarkStart w:id="11" w:name="_Hlk198029198"/>
      <w:r w:rsidRPr="009E3D45">
        <w:t>Wesentliche Ergebnisse und Zusammenarbeit mit anderen</w:t>
      </w:r>
      <w:r>
        <w:t xml:space="preserve"> </w:t>
      </w:r>
      <w:r w:rsidRPr="009E3D45">
        <w:t>Forschungseinrichtungen</w:t>
      </w:r>
      <w:bookmarkEnd w:id="10"/>
    </w:p>
    <w:p w14:paraId="3AAE459C" w14:textId="77777777" w:rsidR="00607C7A" w:rsidRDefault="00607C7A" w:rsidP="005C6767">
      <w:pPr>
        <w:spacing w:after="0" w:line="240" w:lineRule="auto"/>
        <w:rPr>
          <w:b/>
        </w:rPr>
        <w:sectPr w:rsidR="00607C7A" w:rsidSect="006A526D">
          <w:footerReference w:type="default" r:id="rId14"/>
          <w:pgSz w:w="11907" w:h="16840" w:code="9"/>
          <w:pgMar w:top="1134" w:right="992" w:bottom="1134" w:left="1418" w:header="567" w:footer="697" w:gutter="0"/>
          <w:pgNumType w:start="1"/>
          <w:cols w:space="720"/>
          <w:docGrid w:linePitch="299"/>
        </w:sectPr>
      </w:pPr>
    </w:p>
    <w:p w14:paraId="6425FA95" w14:textId="1ED52AD0" w:rsidR="004A3C69" w:rsidRPr="00F729A6" w:rsidRDefault="00E8389B" w:rsidP="0088630B">
      <w:pPr>
        <w:pStyle w:val="berschrift1"/>
      </w:pPr>
      <w:bookmarkStart w:id="12" w:name="_Ref201839167"/>
      <w:bookmarkStart w:id="13" w:name="_Ref201840514"/>
      <w:bookmarkStart w:id="14" w:name="_Ref201840591"/>
      <w:bookmarkStart w:id="15" w:name="_Ref202447632"/>
      <w:bookmarkStart w:id="16" w:name="_Toc210893923"/>
      <w:bookmarkEnd w:id="11"/>
      <w:r w:rsidRPr="00554684">
        <w:lastRenderedPageBreak/>
        <w:t xml:space="preserve">Eingehende Darstellung </w:t>
      </w:r>
      <w:bookmarkEnd w:id="12"/>
      <w:bookmarkEnd w:id="13"/>
      <w:bookmarkEnd w:id="14"/>
      <w:bookmarkEnd w:id="15"/>
      <w:r w:rsidR="002305F9" w:rsidRPr="00F729A6">
        <w:t>Arbeitsplanung</w:t>
      </w:r>
      <w:bookmarkEnd w:id="16"/>
    </w:p>
    <w:p w14:paraId="1DB08EA7" w14:textId="77777777" w:rsidR="001A3EC3" w:rsidRDefault="001A3EC3" w:rsidP="001A3EC3">
      <w:pPr>
        <w:pStyle w:val="berschrift2"/>
      </w:pPr>
      <w:bookmarkStart w:id="17" w:name="_Toc210893924"/>
      <w:r w:rsidRPr="00170576">
        <w:t>Ergebnisse (inkl. M</w:t>
      </w:r>
      <w:r>
        <w:t>eilenstein</w:t>
      </w:r>
      <w:r w:rsidRPr="00170576">
        <w:t>-Planung)</w:t>
      </w:r>
      <w:bookmarkEnd w:id="17"/>
    </w:p>
    <w:p w14:paraId="23F06A92" w14:textId="7CC977BE" w:rsidR="002305F9" w:rsidRPr="006133B6" w:rsidRDefault="002305F9" w:rsidP="006133B6">
      <w:pPr>
        <w:pStyle w:val="FetteMarkierung"/>
      </w:pPr>
      <w:r w:rsidRPr="006133B6">
        <w:t xml:space="preserve">Tabelle </w:t>
      </w:r>
      <w:fldSimple w:instr=" SEQ Tabelle \* ARABIC ">
        <w:r w:rsidR="00486F4C">
          <w:rPr>
            <w:noProof/>
          </w:rPr>
          <w:t>1</w:t>
        </w:r>
      </w:fldSimple>
      <w:r w:rsidRPr="006133B6">
        <w:t>: Arbeitsplan</w:t>
      </w:r>
    </w:p>
    <w:tbl>
      <w:tblPr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5"/>
        <w:gridCol w:w="6474"/>
        <w:gridCol w:w="1205"/>
        <w:gridCol w:w="1203"/>
      </w:tblGrid>
      <w:tr w:rsidR="002305F9" w:rsidRPr="004107DD" w14:paraId="7DD7E69D" w14:textId="77777777" w:rsidTr="00B00FE5">
        <w:trPr>
          <w:trHeight w:val="864"/>
          <w:tblHeader/>
        </w:trPr>
        <w:tc>
          <w:tcPr>
            <w:tcW w:w="319" w:type="pct"/>
            <w:tcBorders>
              <w:bottom w:val="nil"/>
            </w:tcBorders>
            <w:shd w:val="clear" w:color="auto" w:fill="005678"/>
            <w:vAlign w:val="center"/>
            <w:hideMark/>
          </w:tcPr>
          <w:p w14:paraId="59353875" w14:textId="77777777" w:rsidR="002305F9" w:rsidRPr="00DA4AD3" w:rsidRDefault="002305F9">
            <w:pPr>
              <w:spacing w:after="0" w:line="240" w:lineRule="auto"/>
              <w:rPr>
                <w:rFonts w:eastAsia="Times New Roman" w:cs="Arial"/>
                <w:b/>
                <w:bCs/>
                <w:color w:val="FFFFFF" w:themeColor="background1"/>
              </w:rPr>
            </w:pPr>
            <w:r w:rsidRPr="00DA4AD3">
              <w:rPr>
                <w:rFonts w:eastAsia="Times New Roman" w:cs="Arial"/>
                <w:b/>
                <w:bCs/>
                <w:color w:val="FFFFFF" w:themeColor="background1"/>
              </w:rPr>
              <w:t>Pos</w:t>
            </w:r>
            <w:r>
              <w:rPr>
                <w:rFonts w:eastAsia="Times New Roman" w:cs="Arial"/>
                <w:b/>
                <w:bCs/>
                <w:color w:val="FFFFFF" w:themeColor="background1"/>
              </w:rPr>
              <w:t>.</w:t>
            </w:r>
          </w:p>
        </w:tc>
        <w:tc>
          <w:tcPr>
            <w:tcW w:w="3412" w:type="pct"/>
            <w:tcBorders>
              <w:bottom w:val="nil"/>
            </w:tcBorders>
            <w:shd w:val="clear" w:color="auto" w:fill="005678"/>
            <w:noWrap/>
            <w:vAlign w:val="center"/>
            <w:hideMark/>
          </w:tcPr>
          <w:p w14:paraId="69C3BD0A" w14:textId="1CBFE901" w:rsidR="002305F9" w:rsidRPr="00DA4AD3" w:rsidRDefault="002305F9">
            <w:pPr>
              <w:spacing w:after="0" w:line="240" w:lineRule="auto"/>
              <w:rPr>
                <w:rFonts w:eastAsia="Times New Roman" w:cs="Arial"/>
                <w:b/>
                <w:bCs/>
                <w:color w:val="FFFFFF" w:themeColor="background1"/>
              </w:rPr>
            </w:pPr>
            <w:r w:rsidRPr="00DA4AD3">
              <w:rPr>
                <w:rFonts w:eastAsia="Times New Roman" w:cs="Arial"/>
                <w:b/>
                <w:bCs/>
                <w:color w:val="FFFFFF" w:themeColor="background1"/>
              </w:rPr>
              <w:t>Teilprojekte (TP)</w:t>
            </w:r>
          </w:p>
        </w:tc>
        <w:tc>
          <w:tcPr>
            <w:tcW w:w="635" w:type="pct"/>
            <w:tcBorders>
              <w:bottom w:val="nil"/>
            </w:tcBorders>
            <w:shd w:val="clear" w:color="auto" w:fill="005678"/>
            <w:vAlign w:val="center"/>
            <w:hideMark/>
          </w:tcPr>
          <w:p w14:paraId="15380EFD" w14:textId="77777777" w:rsidR="002305F9" w:rsidRPr="00DA4AD3" w:rsidRDefault="002305F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</w:rPr>
            </w:pPr>
            <w:r w:rsidRPr="00DA4AD3">
              <w:rPr>
                <w:rFonts w:eastAsia="Times New Roman" w:cs="Arial"/>
                <w:b/>
                <w:bCs/>
                <w:color w:val="FFFFFF" w:themeColor="background1"/>
              </w:rPr>
              <w:t>Zeitraum bzw. -punkte in Monaten</w:t>
            </w:r>
          </w:p>
        </w:tc>
        <w:tc>
          <w:tcPr>
            <w:tcW w:w="635" w:type="pct"/>
            <w:tcBorders>
              <w:bottom w:val="nil"/>
            </w:tcBorders>
            <w:shd w:val="clear" w:color="auto" w:fill="005678"/>
            <w:vAlign w:val="center"/>
          </w:tcPr>
          <w:p w14:paraId="22A3B809" w14:textId="77777777" w:rsidR="002305F9" w:rsidRPr="00DA4AD3" w:rsidRDefault="002305F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</w:rPr>
            </w:pPr>
            <w:r>
              <w:rPr>
                <w:rFonts w:eastAsia="Times New Roman" w:cs="Arial"/>
                <w:b/>
                <w:bCs/>
                <w:color w:val="FFFFFF" w:themeColor="background1"/>
              </w:rPr>
              <w:t>Status</w:t>
            </w:r>
          </w:p>
        </w:tc>
      </w:tr>
      <w:tr w:rsidR="002305F9" w:rsidRPr="004107DD" w14:paraId="7851D6B1" w14:textId="77777777" w:rsidTr="00B00FE5">
        <w:trPr>
          <w:trHeight w:val="360"/>
        </w:trPr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00A1A9"/>
            <w:vAlign w:val="center"/>
            <w:hideMark/>
          </w:tcPr>
          <w:p w14:paraId="5EB721D3" w14:textId="77777777" w:rsidR="002305F9" w:rsidRPr="001D2358" w:rsidRDefault="002305F9">
            <w:pPr>
              <w:spacing w:before="240" w:after="0" w:line="240" w:lineRule="auto"/>
              <w:jc w:val="center"/>
              <w:rPr>
                <w:rFonts w:cs="Arial"/>
                <w:b/>
                <w:bCs/>
                <w:color w:val="FFFFFF" w:themeColor="background1"/>
                <w:sz w:val="28"/>
                <w:szCs w:val="28"/>
              </w:rPr>
            </w:pPr>
            <w:r w:rsidRPr="001D2358">
              <w:rPr>
                <w:rFonts w:cs="Arial"/>
                <w:b/>
                <w:bCs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3412" w:type="pct"/>
            <w:tcBorders>
              <w:top w:val="nil"/>
              <w:left w:val="nil"/>
              <w:bottom w:val="nil"/>
              <w:right w:val="nil"/>
            </w:tcBorders>
            <w:shd w:val="clear" w:color="auto" w:fill="00A1A9"/>
            <w:vAlign w:val="center"/>
            <w:hideMark/>
          </w:tcPr>
          <w:p w14:paraId="3299812E" w14:textId="4D0E4AA8" w:rsidR="002305F9" w:rsidRPr="001D2358" w:rsidRDefault="002305F9">
            <w:pPr>
              <w:spacing w:before="240" w:after="0" w:line="240" w:lineRule="auto"/>
              <w:rPr>
                <w:rFonts w:cs="Arial"/>
                <w:b/>
                <w:bCs/>
                <w:color w:val="FFFFFF" w:themeColor="background1"/>
                <w:sz w:val="28"/>
                <w:szCs w:val="28"/>
              </w:rPr>
            </w:pPr>
            <w:r w:rsidRPr="001D2358">
              <w:rPr>
                <w:rFonts w:cs="Arial"/>
                <w:b/>
                <w:bCs/>
                <w:color w:val="FFFFFF" w:themeColor="background1"/>
                <w:sz w:val="28"/>
                <w:szCs w:val="28"/>
              </w:rPr>
              <w:t xml:space="preserve">AP 1 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00A1A9"/>
            <w:vAlign w:val="center"/>
            <w:hideMark/>
          </w:tcPr>
          <w:p w14:paraId="45FDA045" w14:textId="77777777" w:rsidR="002305F9" w:rsidRPr="001D2358" w:rsidRDefault="002305F9">
            <w:pPr>
              <w:spacing w:before="240" w:after="0" w:line="240" w:lineRule="auto"/>
              <w:jc w:val="center"/>
              <w:rPr>
                <w:rFonts w:cs="Arial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00A1A9"/>
            <w:vAlign w:val="center"/>
          </w:tcPr>
          <w:p w14:paraId="2DFA59C0" w14:textId="77777777" w:rsidR="002305F9" w:rsidRPr="001D2358" w:rsidRDefault="002305F9">
            <w:pPr>
              <w:spacing w:before="240" w:after="0" w:line="240" w:lineRule="auto"/>
              <w:jc w:val="center"/>
              <w:rPr>
                <w:rFonts w:cs="Arial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2305F9" w:rsidRPr="004107DD" w14:paraId="20ACBB39" w14:textId="77777777" w:rsidTr="000D2FAA">
        <w:trPr>
          <w:trHeight w:val="624"/>
        </w:trPr>
        <w:tc>
          <w:tcPr>
            <w:tcW w:w="319" w:type="pct"/>
            <w:tcBorders>
              <w:top w:val="nil"/>
              <w:left w:val="nil"/>
              <w:bottom w:val="single" w:sz="4" w:space="0" w:color="D9D9D9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  <w:hideMark/>
          </w:tcPr>
          <w:p w14:paraId="76A62A20" w14:textId="77777777" w:rsidR="002305F9" w:rsidRPr="00B00FE5" w:rsidRDefault="002305F9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</w:rPr>
            </w:pPr>
            <w:r w:rsidRPr="00B00FE5">
              <w:rPr>
                <w:rFonts w:cs="Arial"/>
                <w:b/>
                <w:bCs/>
                <w:color w:val="000000"/>
              </w:rPr>
              <w:t>1.1</w:t>
            </w:r>
          </w:p>
        </w:tc>
        <w:tc>
          <w:tcPr>
            <w:tcW w:w="3412" w:type="pct"/>
            <w:tcBorders>
              <w:top w:val="nil"/>
              <w:left w:val="single" w:sz="4" w:space="0" w:color="FFFFFF" w:themeColor="background1"/>
              <w:bottom w:val="single" w:sz="4" w:space="0" w:color="D9D9D9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FAB0822" w14:textId="3852FE86" w:rsidR="002305F9" w:rsidRPr="004107DD" w:rsidRDefault="002305F9">
            <w:pPr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635" w:type="pct"/>
            <w:tcBorders>
              <w:top w:val="nil"/>
              <w:left w:val="single" w:sz="4" w:space="0" w:color="FFFFFF" w:themeColor="background1"/>
              <w:bottom w:val="single" w:sz="4" w:space="0" w:color="D9D9D9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F63D997" w14:textId="0435FDBC" w:rsidR="002305F9" w:rsidRPr="004107DD" w:rsidRDefault="002305F9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35" w:type="pct"/>
            <w:tcBorders>
              <w:top w:val="nil"/>
              <w:left w:val="single" w:sz="4" w:space="0" w:color="FFFFFF" w:themeColor="background1"/>
              <w:bottom w:val="single" w:sz="4" w:space="0" w:color="D9D9D9"/>
              <w:right w:val="nil"/>
            </w:tcBorders>
            <w:shd w:val="clear" w:color="auto" w:fill="A8D08D" w:themeFill="accent6" w:themeFillTint="99"/>
            <w:vAlign w:val="center"/>
          </w:tcPr>
          <w:p w14:paraId="749F5C81" w14:textId="437F8700" w:rsidR="002305F9" w:rsidRPr="004107DD" w:rsidRDefault="002305F9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</w:tr>
      <w:tr w:rsidR="002305F9" w:rsidRPr="004107DD" w14:paraId="7D19A268" w14:textId="77777777" w:rsidTr="000D2FAA">
        <w:trPr>
          <w:trHeight w:val="312"/>
        </w:trPr>
        <w:tc>
          <w:tcPr>
            <w:tcW w:w="319" w:type="pct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  <w:hideMark/>
          </w:tcPr>
          <w:p w14:paraId="1D974503" w14:textId="77777777" w:rsidR="002305F9" w:rsidRPr="00B00FE5" w:rsidRDefault="002305F9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</w:rPr>
            </w:pPr>
            <w:r w:rsidRPr="00B00FE5">
              <w:rPr>
                <w:rFonts w:cs="Arial"/>
                <w:b/>
                <w:bCs/>
                <w:color w:val="000000"/>
              </w:rPr>
              <w:t>1.2</w:t>
            </w:r>
          </w:p>
        </w:tc>
        <w:tc>
          <w:tcPr>
            <w:tcW w:w="3412" w:type="pct"/>
            <w:tcBorders>
              <w:top w:val="single" w:sz="4" w:space="0" w:color="D9D9D9"/>
              <w:left w:val="single" w:sz="4" w:space="0" w:color="FFFFFF" w:themeColor="background1"/>
              <w:bottom w:val="single" w:sz="4" w:space="0" w:color="D9D9D9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F3F4C9F" w14:textId="62FB3F4E" w:rsidR="002305F9" w:rsidRPr="004107DD" w:rsidRDefault="002305F9">
            <w:pPr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635" w:type="pct"/>
            <w:tcBorders>
              <w:top w:val="single" w:sz="4" w:space="0" w:color="D9D9D9"/>
              <w:left w:val="single" w:sz="4" w:space="0" w:color="FFFFFF" w:themeColor="background1"/>
              <w:bottom w:val="single" w:sz="4" w:space="0" w:color="D9D9D9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A6B4302" w14:textId="2653B7C4" w:rsidR="002305F9" w:rsidRPr="004107DD" w:rsidRDefault="002305F9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35" w:type="pct"/>
            <w:tcBorders>
              <w:top w:val="single" w:sz="4" w:space="0" w:color="D9D9D9"/>
              <w:left w:val="single" w:sz="4" w:space="0" w:color="FFFFFF" w:themeColor="background1"/>
              <w:bottom w:val="single" w:sz="4" w:space="0" w:color="D9D9D9"/>
              <w:right w:val="nil"/>
            </w:tcBorders>
            <w:shd w:val="clear" w:color="auto" w:fill="A8D08D" w:themeFill="accent6" w:themeFillTint="99"/>
            <w:vAlign w:val="center"/>
          </w:tcPr>
          <w:p w14:paraId="0FF67600" w14:textId="0E6AD9C1" w:rsidR="002305F9" w:rsidRPr="004107DD" w:rsidRDefault="002305F9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</w:tr>
      <w:tr w:rsidR="002305F9" w:rsidRPr="004107DD" w14:paraId="3A104BCE" w14:textId="77777777" w:rsidTr="000D2FAA">
        <w:trPr>
          <w:trHeight w:val="312"/>
        </w:trPr>
        <w:tc>
          <w:tcPr>
            <w:tcW w:w="319" w:type="pct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  <w:hideMark/>
          </w:tcPr>
          <w:p w14:paraId="5B7869C3" w14:textId="77777777" w:rsidR="002305F9" w:rsidRPr="00B00FE5" w:rsidRDefault="002305F9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</w:rPr>
            </w:pPr>
            <w:r w:rsidRPr="00B00FE5">
              <w:rPr>
                <w:rFonts w:cs="Arial"/>
                <w:b/>
                <w:bCs/>
                <w:color w:val="000000"/>
              </w:rPr>
              <w:t xml:space="preserve">1.3 </w:t>
            </w:r>
          </w:p>
        </w:tc>
        <w:tc>
          <w:tcPr>
            <w:tcW w:w="3412" w:type="pct"/>
            <w:tcBorders>
              <w:top w:val="single" w:sz="4" w:space="0" w:color="D9D9D9"/>
              <w:left w:val="single" w:sz="4" w:space="0" w:color="FFFFFF" w:themeColor="background1"/>
              <w:bottom w:val="single" w:sz="4" w:space="0" w:color="D9D9D9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57E52F4" w14:textId="5BB8915D" w:rsidR="002305F9" w:rsidRPr="004107DD" w:rsidRDefault="002305F9">
            <w:pPr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635" w:type="pct"/>
            <w:tcBorders>
              <w:top w:val="single" w:sz="4" w:space="0" w:color="D9D9D9"/>
              <w:left w:val="single" w:sz="4" w:space="0" w:color="FFFFFF" w:themeColor="background1"/>
              <w:bottom w:val="single" w:sz="4" w:space="0" w:color="D9D9D9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A4130CF" w14:textId="74BDA2F5" w:rsidR="002305F9" w:rsidRPr="004107DD" w:rsidRDefault="002305F9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35" w:type="pct"/>
            <w:tcBorders>
              <w:top w:val="single" w:sz="4" w:space="0" w:color="D9D9D9"/>
              <w:left w:val="single" w:sz="4" w:space="0" w:color="FFFFFF" w:themeColor="background1"/>
              <w:bottom w:val="single" w:sz="4" w:space="0" w:color="D9D9D9"/>
              <w:right w:val="nil"/>
            </w:tcBorders>
            <w:shd w:val="clear" w:color="auto" w:fill="A8D08D" w:themeFill="accent6" w:themeFillTint="99"/>
            <w:vAlign w:val="center"/>
          </w:tcPr>
          <w:p w14:paraId="41FA4AB1" w14:textId="343070EB" w:rsidR="002305F9" w:rsidRPr="004107DD" w:rsidRDefault="002305F9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</w:tr>
      <w:tr w:rsidR="002305F9" w:rsidRPr="004107DD" w14:paraId="22FB5744" w14:textId="77777777" w:rsidTr="000D2FAA">
        <w:trPr>
          <w:trHeight w:val="1248"/>
        </w:trPr>
        <w:tc>
          <w:tcPr>
            <w:tcW w:w="319" w:type="pct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  <w:hideMark/>
          </w:tcPr>
          <w:p w14:paraId="1E390012" w14:textId="77777777" w:rsidR="002305F9" w:rsidRPr="00B00FE5" w:rsidRDefault="002305F9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</w:rPr>
            </w:pPr>
            <w:r w:rsidRPr="00B00FE5">
              <w:rPr>
                <w:rFonts w:cs="Arial"/>
                <w:b/>
                <w:bCs/>
                <w:color w:val="000000"/>
              </w:rPr>
              <w:t xml:space="preserve">1.4 </w:t>
            </w:r>
          </w:p>
        </w:tc>
        <w:tc>
          <w:tcPr>
            <w:tcW w:w="3412" w:type="pct"/>
            <w:tcBorders>
              <w:top w:val="single" w:sz="4" w:space="0" w:color="D9D9D9"/>
              <w:left w:val="single" w:sz="4" w:space="0" w:color="FFFFFF" w:themeColor="background1"/>
              <w:bottom w:val="single" w:sz="4" w:space="0" w:color="D9D9D9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BC46B0A" w14:textId="52AD8A8E" w:rsidR="002305F9" w:rsidRPr="004107DD" w:rsidRDefault="002305F9">
            <w:pPr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635" w:type="pct"/>
            <w:tcBorders>
              <w:top w:val="single" w:sz="4" w:space="0" w:color="D9D9D9"/>
              <w:left w:val="single" w:sz="4" w:space="0" w:color="FFFFFF" w:themeColor="background1"/>
              <w:bottom w:val="single" w:sz="4" w:space="0" w:color="D9D9D9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94B1077" w14:textId="2A217928" w:rsidR="002305F9" w:rsidRPr="004107DD" w:rsidRDefault="002305F9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35" w:type="pct"/>
            <w:tcBorders>
              <w:top w:val="single" w:sz="4" w:space="0" w:color="D9D9D9"/>
              <w:left w:val="single" w:sz="4" w:space="0" w:color="FFFFFF" w:themeColor="background1"/>
              <w:bottom w:val="single" w:sz="4" w:space="0" w:color="D9D9D9"/>
              <w:right w:val="nil"/>
            </w:tcBorders>
            <w:shd w:val="clear" w:color="auto" w:fill="A8D08D" w:themeFill="accent6" w:themeFillTint="99"/>
            <w:vAlign w:val="center"/>
          </w:tcPr>
          <w:p w14:paraId="1FC350B1" w14:textId="4168BCDD" w:rsidR="002305F9" w:rsidRPr="004107DD" w:rsidRDefault="002305F9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</w:tr>
      <w:tr w:rsidR="002305F9" w:rsidRPr="004107DD" w14:paraId="5E567165" w14:textId="77777777" w:rsidTr="000D2FAA">
        <w:trPr>
          <w:trHeight w:val="624"/>
        </w:trPr>
        <w:tc>
          <w:tcPr>
            <w:tcW w:w="319" w:type="pct"/>
            <w:tcBorders>
              <w:top w:val="single" w:sz="4" w:space="0" w:color="D9D9D9"/>
              <w:left w:val="nil"/>
              <w:bottom w:val="nil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  <w:hideMark/>
          </w:tcPr>
          <w:p w14:paraId="1F4F91B0" w14:textId="77777777" w:rsidR="002305F9" w:rsidRPr="00B00FE5" w:rsidRDefault="002305F9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</w:rPr>
            </w:pPr>
            <w:r w:rsidRPr="00B00FE5">
              <w:rPr>
                <w:rFonts w:cs="Arial"/>
                <w:b/>
                <w:bCs/>
                <w:color w:val="000000"/>
              </w:rPr>
              <w:t>1.5</w:t>
            </w:r>
          </w:p>
        </w:tc>
        <w:tc>
          <w:tcPr>
            <w:tcW w:w="3412" w:type="pct"/>
            <w:tcBorders>
              <w:top w:val="single" w:sz="4" w:space="0" w:color="D9D9D9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A94D970" w14:textId="66A94765" w:rsidR="002305F9" w:rsidRPr="004107DD" w:rsidRDefault="002305F9">
            <w:pPr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635" w:type="pct"/>
            <w:tcBorders>
              <w:top w:val="single" w:sz="4" w:space="0" w:color="D9D9D9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B6688FC" w14:textId="6131B996" w:rsidR="002305F9" w:rsidRPr="004107DD" w:rsidRDefault="002305F9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35" w:type="pct"/>
            <w:tcBorders>
              <w:top w:val="single" w:sz="4" w:space="0" w:color="D9D9D9"/>
              <w:left w:val="single" w:sz="4" w:space="0" w:color="FFFFFF" w:themeColor="background1"/>
              <w:bottom w:val="nil"/>
              <w:right w:val="nil"/>
            </w:tcBorders>
            <w:shd w:val="clear" w:color="auto" w:fill="A8D08D" w:themeFill="accent6" w:themeFillTint="99"/>
            <w:vAlign w:val="center"/>
          </w:tcPr>
          <w:p w14:paraId="37A20995" w14:textId="6A224DCA" w:rsidR="002305F9" w:rsidRPr="004107DD" w:rsidRDefault="002305F9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</w:tr>
      <w:tr w:rsidR="002305F9" w:rsidRPr="004107DD" w14:paraId="5BFF0790" w14:textId="77777777" w:rsidTr="00B00FE5">
        <w:trPr>
          <w:trHeight w:val="360"/>
        </w:trPr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00A1A9"/>
            <w:vAlign w:val="center"/>
            <w:hideMark/>
          </w:tcPr>
          <w:p w14:paraId="3549087B" w14:textId="77777777" w:rsidR="002305F9" w:rsidRPr="001D2358" w:rsidRDefault="002305F9">
            <w:pPr>
              <w:spacing w:before="240" w:after="0" w:line="240" w:lineRule="auto"/>
              <w:jc w:val="center"/>
              <w:rPr>
                <w:rFonts w:cs="Arial"/>
                <w:b/>
                <w:bCs/>
                <w:color w:val="FFFFFF" w:themeColor="background1"/>
                <w:sz w:val="28"/>
                <w:szCs w:val="28"/>
              </w:rPr>
            </w:pPr>
            <w:r w:rsidRPr="001D2358">
              <w:rPr>
                <w:rFonts w:cs="Arial"/>
                <w:b/>
                <w:bCs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3412" w:type="pct"/>
            <w:tcBorders>
              <w:top w:val="nil"/>
              <w:left w:val="nil"/>
              <w:bottom w:val="nil"/>
              <w:right w:val="nil"/>
            </w:tcBorders>
            <w:shd w:val="clear" w:color="auto" w:fill="00A1A9"/>
            <w:vAlign w:val="center"/>
            <w:hideMark/>
          </w:tcPr>
          <w:p w14:paraId="4DD739E3" w14:textId="4957502F" w:rsidR="002305F9" w:rsidRPr="001D2358" w:rsidRDefault="002305F9">
            <w:pPr>
              <w:spacing w:before="240" w:after="0" w:line="240" w:lineRule="auto"/>
              <w:rPr>
                <w:rFonts w:cs="Arial"/>
                <w:b/>
                <w:bCs/>
                <w:color w:val="FFFFFF" w:themeColor="background1"/>
                <w:sz w:val="28"/>
                <w:szCs w:val="28"/>
              </w:rPr>
            </w:pPr>
            <w:r w:rsidRPr="001D2358">
              <w:rPr>
                <w:rFonts w:cs="Arial"/>
                <w:b/>
                <w:bCs/>
                <w:color w:val="FFFFFF" w:themeColor="background1"/>
                <w:sz w:val="28"/>
                <w:szCs w:val="28"/>
              </w:rPr>
              <w:t xml:space="preserve">AP 2 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00A1A9"/>
            <w:vAlign w:val="center"/>
            <w:hideMark/>
          </w:tcPr>
          <w:p w14:paraId="54D4A62F" w14:textId="77777777" w:rsidR="002305F9" w:rsidRPr="001D2358" w:rsidRDefault="002305F9">
            <w:pPr>
              <w:spacing w:before="240" w:after="0" w:line="240" w:lineRule="auto"/>
              <w:jc w:val="center"/>
              <w:rPr>
                <w:rFonts w:cs="Arial"/>
                <w:b/>
                <w:bCs/>
                <w:color w:val="FFFFFF" w:themeColor="background1"/>
                <w:sz w:val="28"/>
                <w:szCs w:val="28"/>
              </w:rPr>
            </w:pPr>
            <w:r w:rsidRPr="001D2358">
              <w:rPr>
                <w:rFonts w:cs="Arial"/>
                <w:b/>
                <w:bCs/>
                <w:color w:val="FFFFFF" w:themeColor="background1"/>
                <w:sz w:val="28"/>
                <w:szCs w:val="28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00A1A9"/>
            <w:vAlign w:val="center"/>
          </w:tcPr>
          <w:p w14:paraId="7CF8486A" w14:textId="77777777" w:rsidR="002305F9" w:rsidRPr="001D2358" w:rsidRDefault="002305F9">
            <w:pPr>
              <w:spacing w:before="240" w:after="0" w:line="240" w:lineRule="auto"/>
              <w:jc w:val="center"/>
              <w:rPr>
                <w:rFonts w:cs="Arial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2305F9" w:rsidRPr="004107DD" w14:paraId="77E464CB" w14:textId="77777777" w:rsidTr="000D2FAA">
        <w:trPr>
          <w:trHeight w:val="312"/>
        </w:trPr>
        <w:tc>
          <w:tcPr>
            <w:tcW w:w="319" w:type="pct"/>
            <w:tcBorders>
              <w:top w:val="nil"/>
              <w:left w:val="nil"/>
              <w:bottom w:val="single" w:sz="4" w:space="0" w:color="D9D9D9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  <w:hideMark/>
          </w:tcPr>
          <w:p w14:paraId="61D1FF4B" w14:textId="77777777" w:rsidR="002305F9" w:rsidRPr="00B00FE5" w:rsidRDefault="002305F9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</w:rPr>
            </w:pPr>
            <w:r w:rsidRPr="00B00FE5">
              <w:rPr>
                <w:rFonts w:cs="Arial"/>
                <w:b/>
                <w:bCs/>
                <w:color w:val="000000"/>
              </w:rPr>
              <w:t xml:space="preserve">2.1 </w:t>
            </w:r>
          </w:p>
        </w:tc>
        <w:tc>
          <w:tcPr>
            <w:tcW w:w="3412" w:type="pct"/>
            <w:tcBorders>
              <w:top w:val="nil"/>
              <w:left w:val="single" w:sz="4" w:space="0" w:color="FFFFFF" w:themeColor="background1"/>
              <w:bottom w:val="single" w:sz="4" w:space="0" w:color="D9D9D9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03BD43C" w14:textId="0724D76B" w:rsidR="002305F9" w:rsidRPr="004107DD" w:rsidRDefault="002305F9">
            <w:pPr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635" w:type="pct"/>
            <w:tcBorders>
              <w:top w:val="nil"/>
              <w:left w:val="single" w:sz="4" w:space="0" w:color="FFFFFF" w:themeColor="background1"/>
              <w:bottom w:val="single" w:sz="4" w:space="0" w:color="D9D9D9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249E288" w14:textId="72784B72" w:rsidR="002305F9" w:rsidRPr="004107DD" w:rsidRDefault="002305F9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35" w:type="pct"/>
            <w:tcBorders>
              <w:top w:val="nil"/>
              <w:left w:val="single" w:sz="4" w:space="0" w:color="FFFFFF" w:themeColor="background1"/>
              <w:bottom w:val="single" w:sz="4" w:space="0" w:color="D9D9D9"/>
              <w:right w:val="nil"/>
            </w:tcBorders>
            <w:shd w:val="clear" w:color="auto" w:fill="A8D08D" w:themeFill="accent6" w:themeFillTint="99"/>
            <w:vAlign w:val="center"/>
          </w:tcPr>
          <w:p w14:paraId="078441FE" w14:textId="410F209D" w:rsidR="002305F9" w:rsidRPr="004107DD" w:rsidRDefault="002305F9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</w:tr>
      <w:tr w:rsidR="002305F9" w:rsidRPr="004107DD" w14:paraId="5AE8A3B3" w14:textId="77777777" w:rsidTr="000D2FAA">
        <w:trPr>
          <w:trHeight w:val="312"/>
        </w:trPr>
        <w:tc>
          <w:tcPr>
            <w:tcW w:w="319" w:type="pct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  <w:hideMark/>
          </w:tcPr>
          <w:p w14:paraId="0FFBB071" w14:textId="77777777" w:rsidR="002305F9" w:rsidRPr="00B00FE5" w:rsidRDefault="002305F9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</w:rPr>
            </w:pPr>
            <w:r w:rsidRPr="00B00FE5">
              <w:rPr>
                <w:rFonts w:cs="Arial"/>
                <w:b/>
                <w:bCs/>
                <w:color w:val="000000"/>
              </w:rPr>
              <w:t>2.2</w:t>
            </w:r>
          </w:p>
        </w:tc>
        <w:tc>
          <w:tcPr>
            <w:tcW w:w="3412" w:type="pct"/>
            <w:tcBorders>
              <w:top w:val="single" w:sz="4" w:space="0" w:color="D9D9D9"/>
              <w:left w:val="single" w:sz="4" w:space="0" w:color="FFFFFF" w:themeColor="background1"/>
              <w:bottom w:val="single" w:sz="4" w:space="0" w:color="D9D9D9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5AC99B8" w14:textId="2B68E2AA" w:rsidR="002305F9" w:rsidRPr="004107DD" w:rsidRDefault="002305F9">
            <w:pPr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635" w:type="pct"/>
            <w:tcBorders>
              <w:top w:val="single" w:sz="4" w:space="0" w:color="D9D9D9"/>
              <w:left w:val="single" w:sz="4" w:space="0" w:color="FFFFFF" w:themeColor="background1"/>
              <w:bottom w:val="single" w:sz="4" w:space="0" w:color="D9D9D9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9920A4E" w14:textId="0BF3420A" w:rsidR="002305F9" w:rsidRPr="004107DD" w:rsidRDefault="002305F9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35" w:type="pct"/>
            <w:tcBorders>
              <w:top w:val="single" w:sz="4" w:space="0" w:color="D9D9D9"/>
              <w:left w:val="single" w:sz="4" w:space="0" w:color="FFFFFF" w:themeColor="background1"/>
              <w:bottom w:val="single" w:sz="4" w:space="0" w:color="D9D9D9"/>
              <w:right w:val="nil"/>
            </w:tcBorders>
            <w:shd w:val="clear" w:color="auto" w:fill="A8D08D" w:themeFill="accent6" w:themeFillTint="99"/>
            <w:vAlign w:val="center"/>
          </w:tcPr>
          <w:p w14:paraId="42A1F960" w14:textId="7C6305E4" w:rsidR="002305F9" w:rsidRPr="004107DD" w:rsidRDefault="002305F9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</w:tr>
      <w:tr w:rsidR="002305F9" w:rsidRPr="004107DD" w14:paraId="47F9FFEB" w14:textId="77777777" w:rsidTr="000D2FAA">
        <w:trPr>
          <w:trHeight w:val="624"/>
        </w:trPr>
        <w:tc>
          <w:tcPr>
            <w:tcW w:w="319" w:type="pct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  <w:hideMark/>
          </w:tcPr>
          <w:p w14:paraId="29DD0357" w14:textId="77777777" w:rsidR="002305F9" w:rsidRPr="00B00FE5" w:rsidRDefault="002305F9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</w:rPr>
            </w:pPr>
            <w:r w:rsidRPr="00B00FE5">
              <w:rPr>
                <w:rFonts w:cs="Arial"/>
                <w:b/>
                <w:bCs/>
                <w:color w:val="000000"/>
              </w:rPr>
              <w:t>2.3</w:t>
            </w:r>
          </w:p>
        </w:tc>
        <w:tc>
          <w:tcPr>
            <w:tcW w:w="3412" w:type="pct"/>
            <w:tcBorders>
              <w:top w:val="single" w:sz="4" w:space="0" w:color="D9D9D9"/>
              <w:left w:val="single" w:sz="4" w:space="0" w:color="FFFFFF" w:themeColor="background1"/>
              <w:bottom w:val="single" w:sz="4" w:space="0" w:color="D9D9D9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ED5D701" w14:textId="71CC4F79" w:rsidR="002305F9" w:rsidRPr="004107DD" w:rsidRDefault="002305F9">
            <w:pPr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635" w:type="pct"/>
            <w:tcBorders>
              <w:top w:val="single" w:sz="4" w:space="0" w:color="D9D9D9"/>
              <w:left w:val="single" w:sz="4" w:space="0" w:color="FFFFFF" w:themeColor="background1"/>
              <w:bottom w:val="single" w:sz="4" w:space="0" w:color="D9D9D9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CA61643" w14:textId="0E392339" w:rsidR="002305F9" w:rsidRPr="004107DD" w:rsidRDefault="002305F9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35" w:type="pct"/>
            <w:tcBorders>
              <w:top w:val="single" w:sz="4" w:space="0" w:color="D9D9D9"/>
              <w:left w:val="single" w:sz="4" w:space="0" w:color="FFFFFF" w:themeColor="background1"/>
              <w:bottom w:val="single" w:sz="4" w:space="0" w:color="D9D9D9"/>
              <w:right w:val="nil"/>
            </w:tcBorders>
            <w:shd w:val="clear" w:color="auto" w:fill="A8D08D" w:themeFill="accent6" w:themeFillTint="99"/>
            <w:vAlign w:val="center"/>
          </w:tcPr>
          <w:p w14:paraId="5AB0B419" w14:textId="7DE5FA61" w:rsidR="002305F9" w:rsidRPr="004107DD" w:rsidRDefault="002305F9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</w:tr>
      <w:tr w:rsidR="002305F9" w:rsidRPr="004107DD" w14:paraId="39EADFBF" w14:textId="77777777" w:rsidTr="000D2FAA">
        <w:trPr>
          <w:trHeight w:val="312"/>
        </w:trPr>
        <w:tc>
          <w:tcPr>
            <w:tcW w:w="319" w:type="pct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  <w:hideMark/>
          </w:tcPr>
          <w:p w14:paraId="5CDBB63B" w14:textId="77777777" w:rsidR="002305F9" w:rsidRPr="00B00FE5" w:rsidRDefault="002305F9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</w:rPr>
            </w:pPr>
            <w:r w:rsidRPr="00B00FE5">
              <w:rPr>
                <w:rFonts w:cs="Arial"/>
                <w:b/>
                <w:bCs/>
                <w:color w:val="000000"/>
              </w:rPr>
              <w:t>2.4</w:t>
            </w:r>
          </w:p>
        </w:tc>
        <w:tc>
          <w:tcPr>
            <w:tcW w:w="3412" w:type="pct"/>
            <w:tcBorders>
              <w:top w:val="single" w:sz="4" w:space="0" w:color="D9D9D9"/>
              <w:left w:val="single" w:sz="4" w:space="0" w:color="FFFFFF" w:themeColor="background1"/>
              <w:bottom w:val="single" w:sz="4" w:space="0" w:color="D9D9D9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3EAE9CB" w14:textId="4611CC3E" w:rsidR="002305F9" w:rsidRPr="004107DD" w:rsidRDefault="002305F9">
            <w:pPr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635" w:type="pct"/>
            <w:tcBorders>
              <w:top w:val="single" w:sz="4" w:space="0" w:color="D9D9D9"/>
              <w:left w:val="single" w:sz="4" w:space="0" w:color="FFFFFF" w:themeColor="background1"/>
              <w:bottom w:val="single" w:sz="4" w:space="0" w:color="D9D9D9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6181453" w14:textId="4108EDEA" w:rsidR="002305F9" w:rsidRPr="004107DD" w:rsidRDefault="002305F9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35" w:type="pct"/>
            <w:tcBorders>
              <w:top w:val="single" w:sz="4" w:space="0" w:color="D9D9D9"/>
              <w:left w:val="single" w:sz="4" w:space="0" w:color="FFFFFF" w:themeColor="background1"/>
              <w:bottom w:val="single" w:sz="4" w:space="0" w:color="D9D9D9"/>
              <w:right w:val="nil"/>
            </w:tcBorders>
            <w:shd w:val="clear" w:color="auto" w:fill="A8D08D" w:themeFill="accent6" w:themeFillTint="99"/>
            <w:vAlign w:val="center"/>
          </w:tcPr>
          <w:p w14:paraId="34D06621" w14:textId="7AC3537F" w:rsidR="002305F9" w:rsidRPr="004107DD" w:rsidRDefault="002305F9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</w:tr>
      <w:tr w:rsidR="002305F9" w:rsidRPr="004107DD" w14:paraId="30D86C41" w14:textId="77777777" w:rsidTr="000D2FAA">
        <w:trPr>
          <w:trHeight w:val="312"/>
        </w:trPr>
        <w:tc>
          <w:tcPr>
            <w:tcW w:w="319" w:type="pct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  <w:hideMark/>
          </w:tcPr>
          <w:p w14:paraId="0296817A" w14:textId="77777777" w:rsidR="002305F9" w:rsidRPr="00B00FE5" w:rsidRDefault="002305F9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</w:rPr>
            </w:pPr>
            <w:r w:rsidRPr="00B00FE5">
              <w:rPr>
                <w:rFonts w:cs="Arial"/>
                <w:b/>
                <w:bCs/>
                <w:color w:val="000000"/>
              </w:rPr>
              <w:t>2.5</w:t>
            </w:r>
          </w:p>
        </w:tc>
        <w:tc>
          <w:tcPr>
            <w:tcW w:w="3412" w:type="pct"/>
            <w:tcBorders>
              <w:top w:val="single" w:sz="4" w:space="0" w:color="D9D9D9"/>
              <w:left w:val="single" w:sz="4" w:space="0" w:color="FFFFFF" w:themeColor="background1"/>
              <w:bottom w:val="single" w:sz="4" w:space="0" w:color="D9D9D9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2F1C5B0" w14:textId="33D546F5" w:rsidR="002305F9" w:rsidRPr="004107DD" w:rsidRDefault="002305F9">
            <w:pPr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635" w:type="pct"/>
            <w:tcBorders>
              <w:top w:val="single" w:sz="4" w:space="0" w:color="D9D9D9"/>
              <w:left w:val="single" w:sz="4" w:space="0" w:color="FFFFFF" w:themeColor="background1"/>
              <w:bottom w:val="single" w:sz="4" w:space="0" w:color="D9D9D9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039DCC2" w14:textId="0E9C0A4B" w:rsidR="002305F9" w:rsidRPr="004107DD" w:rsidRDefault="002305F9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35" w:type="pct"/>
            <w:tcBorders>
              <w:top w:val="single" w:sz="4" w:space="0" w:color="D9D9D9"/>
              <w:left w:val="single" w:sz="4" w:space="0" w:color="FFFFFF" w:themeColor="background1"/>
              <w:bottom w:val="single" w:sz="4" w:space="0" w:color="D9D9D9"/>
              <w:right w:val="nil"/>
            </w:tcBorders>
            <w:shd w:val="clear" w:color="auto" w:fill="A8D08D" w:themeFill="accent6" w:themeFillTint="99"/>
            <w:vAlign w:val="center"/>
          </w:tcPr>
          <w:p w14:paraId="76D6FDED" w14:textId="32671D82" w:rsidR="002305F9" w:rsidRPr="004107DD" w:rsidRDefault="002305F9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</w:tr>
      <w:tr w:rsidR="002305F9" w:rsidRPr="004107DD" w14:paraId="6E5FBFD6" w14:textId="77777777" w:rsidTr="000D2FAA">
        <w:trPr>
          <w:trHeight w:val="936"/>
        </w:trPr>
        <w:tc>
          <w:tcPr>
            <w:tcW w:w="319" w:type="pct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  <w:hideMark/>
          </w:tcPr>
          <w:p w14:paraId="79BDB687" w14:textId="77777777" w:rsidR="002305F9" w:rsidRPr="00B00FE5" w:rsidRDefault="002305F9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</w:rPr>
            </w:pPr>
            <w:r w:rsidRPr="00B00FE5">
              <w:rPr>
                <w:rFonts w:cs="Arial"/>
                <w:b/>
                <w:bCs/>
                <w:color w:val="000000"/>
              </w:rPr>
              <w:t>2.6</w:t>
            </w:r>
          </w:p>
        </w:tc>
        <w:tc>
          <w:tcPr>
            <w:tcW w:w="3412" w:type="pct"/>
            <w:tcBorders>
              <w:top w:val="single" w:sz="4" w:space="0" w:color="D9D9D9"/>
              <w:left w:val="single" w:sz="4" w:space="0" w:color="FFFFFF" w:themeColor="background1"/>
              <w:bottom w:val="single" w:sz="4" w:space="0" w:color="D9D9D9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E104CBB" w14:textId="180FF614" w:rsidR="002305F9" w:rsidRPr="004107DD" w:rsidRDefault="002305F9">
            <w:pPr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635" w:type="pct"/>
            <w:tcBorders>
              <w:top w:val="single" w:sz="4" w:space="0" w:color="D9D9D9"/>
              <w:left w:val="single" w:sz="4" w:space="0" w:color="FFFFFF" w:themeColor="background1"/>
              <w:bottom w:val="single" w:sz="4" w:space="0" w:color="D9D9D9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25C8D28" w14:textId="75B8C846" w:rsidR="002305F9" w:rsidRPr="004107DD" w:rsidRDefault="002305F9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35" w:type="pct"/>
            <w:tcBorders>
              <w:top w:val="single" w:sz="4" w:space="0" w:color="D9D9D9"/>
              <w:left w:val="single" w:sz="4" w:space="0" w:color="FFFFFF" w:themeColor="background1"/>
              <w:bottom w:val="single" w:sz="4" w:space="0" w:color="D9D9D9"/>
              <w:right w:val="nil"/>
            </w:tcBorders>
            <w:shd w:val="clear" w:color="auto" w:fill="A8D08D" w:themeFill="accent6" w:themeFillTint="99"/>
            <w:vAlign w:val="center"/>
          </w:tcPr>
          <w:p w14:paraId="43A00EAC" w14:textId="38E3CD22" w:rsidR="002305F9" w:rsidRPr="004107DD" w:rsidRDefault="002305F9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</w:tr>
      <w:tr w:rsidR="002305F9" w:rsidRPr="004107DD" w14:paraId="434E352A" w14:textId="77777777" w:rsidTr="000D2FAA">
        <w:trPr>
          <w:trHeight w:val="624"/>
        </w:trPr>
        <w:tc>
          <w:tcPr>
            <w:tcW w:w="319" w:type="pct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  <w:hideMark/>
          </w:tcPr>
          <w:p w14:paraId="6A4F6F66" w14:textId="77777777" w:rsidR="002305F9" w:rsidRPr="00B00FE5" w:rsidRDefault="002305F9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</w:rPr>
            </w:pPr>
            <w:r w:rsidRPr="00B00FE5">
              <w:rPr>
                <w:rFonts w:cs="Arial"/>
                <w:b/>
                <w:bCs/>
                <w:color w:val="000000"/>
              </w:rPr>
              <w:t>2.7</w:t>
            </w:r>
          </w:p>
        </w:tc>
        <w:tc>
          <w:tcPr>
            <w:tcW w:w="3412" w:type="pct"/>
            <w:tcBorders>
              <w:top w:val="single" w:sz="4" w:space="0" w:color="D9D9D9"/>
              <w:left w:val="single" w:sz="4" w:space="0" w:color="FFFFFF" w:themeColor="background1"/>
              <w:bottom w:val="single" w:sz="4" w:space="0" w:color="D9D9D9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471833C" w14:textId="37602546" w:rsidR="002305F9" w:rsidRPr="004107DD" w:rsidRDefault="002305F9">
            <w:pPr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635" w:type="pct"/>
            <w:tcBorders>
              <w:top w:val="single" w:sz="4" w:space="0" w:color="D9D9D9"/>
              <w:left w:val="single" w:sz="4" w:space="0" w:color="FFFFFF" w:themeColor="background1"/>
              <w:bottom w:val="single" w:sz="4" w:space="0" w:color="D9D9D9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1C44CD9" w14:textId="4CE81B97" w:rsidR="002305F9" w:rsidRPr="004107DD" w:rsidRDefault="002305F9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35" w:type="pct"/>
            <w:tcBorders>
              <w:top w:val="single" w:sz="4" w:space="0" w:color="D9D9D9"/>
              <w:left w:val="single" w:sz="4" w:space="0" w:color="FFFFFF" w:themeColor="background1"/>
              <w:bottom w:val="single" w:sz="4" w:space="0" w:color="D9D9D9"/>
              <w:right w:val="nil"/>
            </w:tcBorders>
            <w:shd w:val="clear" w:color="auto" w:fill="A8D08D" w:themeFill="accent6" w:themeFillTint="99"/>
            <w:vAlign w:val="center"/>
          </w:tcPr>
          <w:p w14:paraId="32C4CF37" w14:textId="16416114" w:rsidR="002305F9" w:rsidRPr="004107DD" w:rsidRDefault="002305F9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</w:tr>
      <w:tr w:rsidR="002305F9" w:rsidRPr="004107DD" w14:paraId="1D13E976" w14:textId="77777777" w:rsidTr="000D2FAA">
        <w:trPr>
          <w:trHeight w:val="312"/>
        </w:trPr>
        <w:tc>
          <w:tcPr>
            <w:tcW w:w="319" w:type="pct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  <w:hideMark/>
          </w:tcPr>
          <w:p w14:paraId="2A5A7156" w14:textId="77777777" w:rsidR="002305F9" w:rsidRPr="00B00FE5" w:rsidRDefault="002305F9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</w:rPr>
            </w:pPr>
            <w:r w:rsidRPr="00B00FE5">
              <w:rPr>
                <w:rFonts w:cs="Arial"/>
                <w:b/>
                <w:bCs/>
                <w:color w:val="000000"/>
              </w:rPr>
              <w:t>2.8</w:t>
            </w:r>
          </w:p>
        </w:tc>
        <w:tc>
          <w:tcPr>
            <w:tcW w:w="3412" w:type="pct"/>
            <w:tcBorders>
              <w:top w:val="single" w:sz="4" w:space="0" w:color="D9D9D9"/>
              <w:left w:val="single" w:sz="4" w:space="0" w:color="FFFFFF" w:themeColor="background1"/>
              <w:bottom w:val="single" w:sz="4" w:space="0" w:color="D9D9D9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ABACB5A" w14:textId="7E82B742" w:rsidR="002305F9" w:rsidRPr="004107DD" w:rsidRDefault="002305F9">
            <w:pPr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635" w:type="pct"/>
            <w:tcBorders>
              <w:top w:val="single" w:sz="4" w:space="0" w:color="D9D9D9"/>
              <w:left w:val="single" w:sz="4" w:space="0" w:color="FFFFFF" w:themeColor="background1"/>
              <w:bottom w:val="single" w:sz="4" w:space="0" w:color="D9D9D9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B18371B" w14:textId="7F775AED" w:rsidR="002305F9" w:rsidRPr="004107DD" w:rsidRDefault="002305F9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35" w:type="pct"/>
            <w:tcBorders>
              <w:top w:val="single" w:sz="4" w:space="0" w:color="D9D9D9"/>
              <w:left w:val="single" w:sz="4" w:space="0" w:color="FFFFFF" w:themeColor="background1"/>
              <w:bottom w:val="single" w:sz="4" w:space="0" w:color="D9D9D9"/>
              <w:right w:val="nil"/>
            </w:tcBorders>
            <w:shd w:val="clear" w:color="auto" w:fill="A8D08D" w:themeFill="accent6" w:themeFillTint="99"/>
            <w:vAlign w:val="center"/>
          </w:tcPr>
          <w:p w14:paraId="0B06C082" w14:textId="6535F9EE" w:rsidR="002305F9" w:rsidRPr="004107DD" w:rsidRDefault="002305F9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</w:tr>
      <w:tr w:rsidR="002305F9" w:rsidRPr="004107DD" w14:paraId="127DD633" w14:textId="77777777" w:rsidTr="000D2FAA">
        <w:trPr>
          <w:trHeight w:val="936"/>
        </w:trPr>
        <w:tc>
          <w:tcPr>
            <w:tcW w:w="319" w:type="pct"/>
            <w:tcBorders>
              <w:top w:val="single" w:sz="4" w:space="0" w:color="D9D9D9"/>
              <w:left w:val="nil"/>
              <w:bottom w:val="nil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  <w:hideMark/>
          </w:tcPr>
          <w:p w14:paraId="1FF00A1E" w14:textId="77777777" w:rsidR="002305F9" w:rsidRPr="00B00FE5" w:rsidRDefault="002305F9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</w:rPr>
            </w:pPr>
            <w:r w:rsidRPr="00B00FE5">
              <w:rPr>
                <w:rFonts w:cs="Arial"/>
                <w:b/>
                <w:bCs/>
                <w:color w:val="000000"/>
              </w:rPr>
              <w:t>2.9</w:t>
            </w:r>
          </w:p>
        </w:tc>
        <w:tc>
          <w:tcPr>
            <w:tcW w:w="3412" w:type="pct"/>
            <w:tcBorders>
              <w:top w:val="single" w:sz="4" w:space="0" w:color="D9D9D9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6C0E7DB" w14:textId="77BD4E18" w:rsidR="002305F9" w:rsidRPr="004107DD" w:rsidRDefault="002305F9">
            <w:pPr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635" w:type="pct"/>
            <w:tcBorders>
              <w:top w:val="single" w:sz="4" w:space="0" w:color="D9D9D9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18B96EC" w14:textId="20E82598" w:rsidR="002305F9" w:rsidRPr="004107DD" w:rsidRDefault="002305F9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35" w:type="pct"/>
            <w:tcBorders>
              <w:top w:val="single" w:sz="4" w:space="0" w:color="D9D9D9"/>
              <w:left w:val="single" w:sz="4" w:space="0" w:color="FFFFFF" w:themeColor="background1"/>
              <w:bottom w:val="nil"/>
              <w:right w:val="nil"/>
            </w:tcBorders>
            <w:shd w:val="clear" w:color="auto" w:fill="A8D08D" w:themeFill="accent6" w:themeFillTint="99"/>
            <w:vAlign w:val="center"/>
          </w:tcPr>
          <w:p w14:paraId="2329B7D3" w14:textId="62C20C1B" w:rsidR="002305F9" w:rsidRPr="004107DD" w:rsidRDefault="002305F9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</w:tr>
      <w:tr w:rsidR="002305F9" w:rsidRPr="004107DD" w14:paraId="65F3F462" w14:textId="77777777" w:rsidTr="000D2FAA">
        <w:trPr>
          <w:trHeight w:val="360"/>
        </w:trPr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00A1A9"/>
            <w:vAlign w:val="center"/>
            <w:hideMark/>
          </w:tcPr>
          <w:p w14:paraId="008F0D04" w14:textId="77777777" w:rsidR="002305F9" w:rsidRPr="001D2358" w:rsidRDefault="002305F9">
            <w:pPr>
              <w:spacing w:before="240" w:after="0" w:line="240" w:lineRule="auto"/>
              <w:jc w:val="center"/>
              <w:rPr>
                <w:rFonts w:cs="Arial"/>
                <w:b/>
                <w:bCs/>
                <w:color w:val="FFFFFF" w:themeColor="background1"/>
                <w:sz w:val="28"/>
                <w:szCs w:val="28"/>
              </w:rPr>
            </w:pPr>
            <w:r w:rsidRPr="001D2358">
              <w:rPr>
                <w:rFonts w:cs="Arial"/>
                <w:b/>
                <w:bCs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3412" w:type="pct"/>
            <w:tcBorders>
              <w:top w:val="nil"/>
              <w:left w:val="nil"/>
              <w:bottom w:val="nil"/>
              <w:right w:val="nil"/>
            </w:tcBorders>
            <w:shd w:val="clear" w:color="auto" w:fill="00A1A9"/>
            <w:vAlign w:val="center"/>
            <w:hideMark/>
          </w:tcPr>
          <w:p w14:paraId="0AF3058F" w14:textId="35ABF5E3" w:rsidR="002305F9" w:rsidRPr="001D2358" w:rsidRDefault="002305F9">
            <w:pPr>
              <w:spacing w:before="240" w:after="0" w:line="240" w:lineRule="auto"/>
              <w:rPr>
                <w:rFonts w:cs="Arial"/>
                <w:b/>
                <w:bCs/>
                <w:color w:val="FFFFFF" w:themeColor="background1"/>
                <w:sz w:val="28"/>
                <w:szCs w:val="28"/>
              </w:rPr>
            </w:pPr>
            <w:r w:rsidRPr="001D2358">
              <w:rPr>
                <w:rFonts w:cs="Arial"/>
                <w:b/>
                <w:bCs/>
                <w:color w:val="FFFFFF" w:themeColor="background1"/>
                <w:sz w:val="28"/>
                <w:szCs w:val="28"/>
              </w:rPr>
              <w:t xml:space="preserve">AP 3 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00A1A9"/>
            <w:vAlign w:val="center"/>
          </w:tcPr>
          <w:p w14:paraId="2828EDC8" w14:textId="77777777" w:rsidR="002305F9" w:rsidRPr="001D2358" w:rsidRDefault="002305F9">
            <w:pPr>
              <w:spacing w:before="240" w:after="0" w:line="240" w:lineRule="auto"/>
              <w:jc w:val="center"/>
              <w:rPr>
                <w:rFonts w:cs="Arial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00A1A9"/>
            <w:vAlign w:val="center"/>
          </w:tcPr>
          <w:p w14:paraId="4536E4CA" w14:textId="77777777" w:rsidR="002305F9" w:rsidRPr="001D2358" w:rsidRDefault="002305F9">
            <w:pPr>
              <w:spacing w:before="240" w:after="0" w:line="240" w:lineRule="auto"/>
              <w:jc w:val="center"/>
              <w:rPr>
                <w:rFonts w:cs="Arial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2305F9" w:rsidRPr="004107DD" w14:paraId="16117583" w14:textId="77777777" w:rsidTr="000D2FAA">
        <w:trPr>
          <w:trHeight w:val="624"/>
        </w:trPr>
        <w:tc>
          <w:tcPr>
            <w:tcW w:w="319" w:type="pct"/>
            <w:tcBorders>
              <w:top w:val="nil"/>
              <w:left w:val="nil"/>
              <w:bottom w:val="single" w:sz="4" w:space="0" w:color="D9D9D9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  <w:hideMark/>
          </w:tcPr>
          <w:p w14:paraId="5AF33169" w14:textId="77777777" w:rsidR="002305F9" w:rsidRPr="00B00FE5" w:rsidRDefault="002305F9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</w:rPr>
            </w:pPr>
            <w:r w:rsidRPr="00B00FE5">
              <w:rPr>
                <w:rFonts w:cs="Arial"/>
                <w:b/>
                <w:bCs/>
                <w:color w:val="000000"/>
              </w:rPr>
              <w:t>3.1</w:t>
            </w:r>
          </w:p>
        </w:tc>
        <w:tc>
          <w:tcPr>
            <w:tcW w:w="3412" w:type="pct"/>
            <w:tcBorders>
              <w:top w:val="nil"/>
              <w:left w:val="single" w:sz="4" w:space="0" w:color="FFFFFF" w:themeColor="background1"/>
              <w:bottom w:val="single" w:sz="4" w:space="0" w:color="D9D9D9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EBB72DE" w14:textId="3469D6F2" w:rsidR="002305F9" w:rsidRPr="004107DD" w:rsidRDefault="002305F9">
            <w:pPr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635" w:type="pct"/>
            <w:tcBorders>
              <w:top w:val="nil"/>
              <w:left w:val="single" w:sz="4" w:space="0" w:color="FFFFFF" w:themeColor="background1"/>
              <w:bottom w:val="single" w:sz="4" w:space="0" w:color="D9D9D9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83293CD" w14:textId="04F6F67D" w:rsidR="002305F9" w:rsidRPr="004107DD" w:rsidRDefault="002305F9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35" w:type="pct"/>
            <w:tcBorders>
              <w:top w:val="nil"/>
              <w:left w:val="single" w:sz="4" w:space="0" w:color="FFFFFF" w:themeColor="background1"/>
              <w:bottom w:val="single" w:sz="4" w:space="0" w:color="D9D9D9"/>
              <w:right w:val="nil"/>
            </w:tcBorders>
            <w:shd w:val="clear" w:color="auto" w:fill="A8D08D" w:themeFill="accent6" w:themeFillTint="99"/>
            <w:vAlign w:val="center"/>
          </w:tcPr>
          <w:p w14:paraId="075D018F" w14:textId="1B4FD171" w:rsidR="002305F9" w:rsidRPr="004107DD" w:rsidRDefault="002305F9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</w:tr>
      <w:tr w:rsidR="002305F9" w:rsidRPr="004107DD" w14:paraId="17F2F20D" w14:textId="77777777" w:rsidTr="000D2FAA">
        <w:trPr>
          <w:trHeight w:val="312"/>
        </w:trPr>
        <w:tc>
          <w:tcPr>
            <w:tcW w:w="319" w:type="pct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  <w:hideMark/>
          </w:tcPr>
          <w:p w14:paraId="36D5DCA9" w14:textId="77777777" w:rsidR="002305F9" w:rsidRPr="00B00FE5" w:rsidRDefault="002305F9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</w:rPr>
            </w:pPr>
            <w:r w:rsidRPr="00B00FE5">
              <w:rPr>
                <w:rFonts w:cs="Arial"/>
                <w:b/>
                <w:bCs/>
                <w:color w:val="000000"/>
              </w:rPr>
              <w:t>3.2</w:t>
            </w:r>
          </w:p>
        </w:tc>
        <w:tc>
          <w:tcPr>
            <w:tcW w:w="3412" w:type="pct"/>
            <w:tcBorders>
              <w:top w:val="single" w:sz="4" w:space="0" w:color="D9D9D9"/>
              <w:left w:val="single" w:sz="4" w:space="0" w:color="FFFFFF" w:themeColor="background1"/>
              <w:bottom w:val="single" w:sz="4" w:space="0" w:color="D9D9D9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57F1078" w14:textId="5B67CEDD" w:rsidR="002305F9" w:rsidRPr="004107DD" w:rsidRDefault="002305F9">
            <w:pPr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635" w:type="pct"/>
            <w:tcBorders>
              <w:top w:val="single" w:sz="4" w:space="0" w:color="D9D9D9"/>
              <w:left w:val="single" w:sz="4" w:space="0" w:color="FFFFFF" w:themeColor="background1"/>
              <w:bottom w:val="single" w:sz="4" w:space="0" w:color="D9D9D9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6A7939A" w14:textId="115ACAB7" w:rsidR="002305F9" w:rsidRPr="004107DD" w:rsidRDefault="002305F9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35" w:type="pct"/>
            <w:tcBorders>
              <w:top w:val="single" w:sz="4" w:space="0" w:color="D9D9D9"/>
              <w:left w:val="single" w:sz="4" w:space="0" w:color="FFFFFF" w:themeColor="background1"/>
              <w:bottom w:val="single" w:sz="4" w:space="0" w:color="D9D9D9"/>
              <w:right w:val="nil"/>
            </w:tcBorders>
            <w:shd w:val="clear" w:color="auto" w:fill="A8D08D" w:themeFill="accent6" w:themeFillTint="99"/>
            <w:vAlign w:val="center"/>
          </w:tcPr>
          <w:p w14:paraId="55D643C6" w14:textId="60228D21" w:rsidR="002305F9" w:rsidRPr="004107DD" w:rsidRDefault="002305F9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</w:tr>
      <w:tr w:rsidR="002305F9" w:rsidRPr="004107DD" w14:paraId="47AB3CD0" w14:textId="77777777" w:rsidTr="000D2FAA">
        <w:trPr>
          <w:trHeight w:val="624"/>
        </w:trPr>
        <w:tc>
          <w:tcPr>
            <w:tcW w:w="319" w:type="pct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  <w:hideMark/>
          </w:tcPr>
          <w:p w14:paraId="5E3C9E82" w14:textId="77777777" w:rsidR="002305F9" w:rsidRPr="00B00FE5" w:rsidRDefault="002305F9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</w:rPr>
            </w:pPr>
            <w:r w:rsidRPr="00B00FE5">
              <w:rPr>
                <w:rFonts w:cs="Arial"/>
                <w:b/>
                <w:bCs/>
                <w:color w:val="000000"/>
              </w:rPr>
              <w:t>3.3</w:t>
            </w:r>
          </w:p>
        </w:tc>
        <w:tc>
          <w:tcPr>
            <w:tcW w:w="3412" w:type="pct"/>
            <w:tcBorders>
              <w:top w:val="single" w:sz="4" w:space="0" w:color="D9D9D9"/>
              <w:left w:val="single" w:sz="4" w:space="0" w:color="FFFFFF" w:themeColor="background1"/>
              <w:bottom w:val="single" w:sz="4" w:space="0" w:color="D9D9D9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699CD7F" w14:textId="3877E308" w:rsidR="002305F9" w:rsidRPr="004107DD" w:rsidRDefault="002305F9">
            <w:pPr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635" w:type="pct"/>
            <w:tcBorders>
              <w:top w:val="single" w:sz="4" w:space="0" w:color="D9D9D9"/>
              <w:left w:val="single" w:sz="4" w:space="0" w:color="FFFFFF" w:themeColor="background1"/>
              <w:bottom w:val="single" w:sz="4" w:space="0" w:color="D9D9D9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56D6D08" w14:textId="631F95E3" w:rsidR="002305F9" w:rsidRPr="004107DD" w:rsidRDefault="002305F9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35" w:type="pct"/>
            <w:tcBorders>
              <w:top w:val="single" w:sz="4" w:space="0" w:color="D9D9D9"/>
              <w:left w:val="single" w:sz="4" w:space="0" w:color="FFFFFF" w:themeColor="background1"/>
              <w:bottom w:val="single" w:sz="4" w:space="0" w:color="D9D9D9"/>
              <w:right w:val="nil"/>
            </w:tcBorders>
            <w:shd w:val="clear" w:color="auto" w:fill="A8D08D" w:themeFill="accent6" w:themeFillTint="99"/>
            <w:vAlign w:val="center"/>
          </w:tcPr>
          <w:p w14:paraId="31FCBB53" w14:textId="288D03DB" w:rsidR="002305F9" w:rsidRPr="004107DD" w:rsidRDefault="002305F9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</w:tr>
      <w:tr w:rsidR="002305F9" w:rsidRPr="004107DD" w14:paraId="1BC07441" w14:textId="77777777" w:rsidTr="000D2FAA">
        <w:trPr>
          <w:trHeight w:val="936"/>
        </w:trPr>
        <w:tc>
          <w:tcPr>
            <w:tcW w:w="319" w:type="pct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  <w:hideMark/>
          </w:tcPr>
          <w:p w14:paraId="0F48D35A" w14:textId="77777777" w:rsidR="002305F9" w:rsidRPr="00B00FE5" w:rsidRDefault="002305F9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</w:rPr>
            </w:pPr>
            <w:r w:rsidRPr="00B00FE5">
              <w:rPr>
                <w:rFonts w:cs="Arial"/>
                <w:b/>
                <w:bCs/>
                <w:color w:val="000000"/>
              </w:rPr>
              <w:lastRenderedPageBreak/>
              <w:t>3.4</w:t>
            </w:r>
          </w:p>
        </w:tc>
        <w:tc>
          <w:tcPr>
            <w:tcW w:w="3412" w:type="pct"/>
            <w:tcBorders>
              <w:top w:val="single" w:sz="4" w:space="0" w:color="D9D9D9"/>
              <w:left w:val="single" w:sz="4" w:space="0" w:color="FFFFFF" w:themeColor="background1"/>
              <w:bottom w:val="single" w:sz="4" w:space="0" w:color="D9D9D9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7E0EAB9" w14:textId="6A4D6F36" w:rsidR="002305F9" w:rsidRPr="004107DD" w:rsidRDefault="002305F9">
            <w:pPr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635" w:type="pct"/>
            <w:tcBorders>
              <w:top w:val="single" w:sz="4" w:space="0" w:color="D9D9D9"/>
              <w:left w:val="single" w:sz="4" w:space="0" w:color="FFFFFF" w:themeColor="background1"/>
              <w:bottom w:val="single" w:sz="4" w:space="0" w:color="D9D9D9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A99C2E8" w14:textId="4DC60346" w:rsidR="002305F9" w:rsidRPr="004107DD" w:rsidRDefault="002305F9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35" w:type="pct"/>
            <w:tcBorders>
              <w:top w:val="single" w:sz="4" w:space="0" w:color="D9D9D9"/>
              <w:left w:val="single" w:sz="4" w:space="0" w:color="FFFFFF" w:themeColor="background1"/>
              <w:bottom w:val="single" w:sz="4" w:space="0" w:color="D9D9D9"/>
              <w:right w:val="nil"/>
            </w:tcBorders>
            <w:shd w:val="clear" w:color="auto" w:fill="A8D08D" w:themeFill="accent6" w:themeFillTint="99"/>
            <w:vAlign w:val="center"/>
          </w:tcPr>
          <w:p w14:paraId="47D6EFF5" w14:textId="44D9AC5E" w:rsidR="002305F9" w:rsidRPr="004107DD" w:rsidRDefault="002305F9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</w:tr>
      <w:tr w:rsidR="002305F9" w:rsidRPr="004107DD" w14:paraId="7C1640A1" w14:textId="77777777" w:rsidTr="000D2FAA">
        <w:trPr>
          <w:trHeight w:val="312"/>
        </w:trPr>
        <w:tc>
          <w:tcPr>
            <w:tcW w:w="319" w:type="pct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  <w:hideMark/>
          </w:tcPr>
          <w:p w14:paraId="4138AAD2" w14:textId="77777777" w:rsidR="002305F9" w:rsidRPr="00B00FE5" w:rsidRDefault="002305F9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</w:rPr>
            </w:pPr>
            <w:r w:rsidRPr="00B00FE5">
              <w:rPr>
                <w:rFonts w:cs="Arial"/>
                <w:b/>
                <w:bCs/>
                <w:color w:val="000000"/>
              </w:rPr>
              <w:t>3.5</w:t>
            </w:r>
          </w:p>
        </w:tc>
        <w:tc>
          <w:tcPr>
            <w:tcW w:w="3412" w:type="pct"/>
            <w:tcBorders>
              <w:top w:val="single" w:sz="4" w:space="0" w:color="D9D9D9"/>
              <w:left w:val="single" w:sz="4" w:space="0" w:color="FFFFFF" w:themeColor="background1"/>
              <w:bottom w:val="single" w:sz="4" w:space="0" w:color="D9D9D9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5FDFF86" w14:textId="37B06B7F" w:rsidR="002305F9" w:rsidRPr="004107DD" w:rsidRDefault="002305F9">
            <w:pPr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635" w:type="pct"/>
            <w:tcBorders>
              <w:top w:val="single" w:sz="4" w:space="0" w:color="D9D9D9"/>
              <w:left w:val="single" w:sz="4" w:space="0" w:color="FFFFFF" w:themeColor="background1"/>
              <w:bottom w:val="single" w:sz="4" w:space="0" w:color="D9D9D9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C408B39" w14:textId="40787E27" w:rsidR="002305F9" w:rsidRPr="004107DD" w:rsidRDefault="002305F9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35" w:type="pct"/>
            <w:tcBorders>
              <w:top w:val="single" w:sz="4" w:space="0" w:color="D9D9D9"/>
              <w:left w:val="single" w:sz="4" w:space="0" w:color="FFFFFF" w:themeColor="background1"/>
              <w:bottom w:val="single" w:sz="4" w:space="0" w:color="D9D9D9"/>
              <w:right w:val="nil"/>
            </w:tcBorders>
            <w:shd w:val="clear" w:color="auto" w:fill="A8D08D" w:themeFill="accent6" w:themeFillTint="99"/>
            <w:vAlign w:val="center"/>
          </w:tcPr>
          <w:p w14:paraId="0329F7DB" w14:textId="6DB67ABF" w:rsidR="002305F9" w:rsidRPr="004107DD" w:rsidRDefault="002305F9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</w:tr>
      <w:tr w:rsidR="002305F9" w:rsidRPr="004107DD" w14:paraId="0D62D8EF" w14:textId="77777777" w:rsidTr="000D2FAA">
        <w:trPr>
          <w:trHeight w:val="624"/>
        </w:trPr>
        <w:tc>
          <w:tcPr>
            <w:tcW w:w="319" w:type="pct"/>
            <w:tcBorders>
              <w:top w:val="single" w:sz="4" w:space="0" w:color="D9D9D9"/>
              <w:left w:val="nil"/>
              <w:bottom w:val="nil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  <w:hideMark/>
          </w:tcPr>
          <w:p w14:paraId="7CBA69E8" w14:textId="77777777" w:rsidR="002305F9" w:rsidRPr="00B00FE5" w:rsidRDefault="002305F9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</w:rPr>
            </w:pPr>
            <w:r w:rsidRPr="00B00FE5">
              <w:rPr>
                <w:rFonts w:cs="Arial"/>
                <w:b/>
                <w:bCs/>
                <w:color w:val="000000"/>
              </w:rPr>
              <w:t>3.6</w:t>
            </w:r>
          </w:p>
        </w:tc>
        <w:tc>
          <w:tcPr>
            <w:tcW w:w="3412" w:type="pct"/>
            <w:tcBorders>
              <w:top w:val="single" w:sz="4" w:space="0" w:color="D9D9D9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67DDF25" w14:textId="0618AACD" w:rsidR="002305F9" w:rsidRPr="004107DD" w:rsidRDefault="002305F9">
            <w:pPr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635" w:type="pct"/>
            <w:tcBorders>
              <w:top w:val="single" w:sz="4" w:space="0" w:color="D9D9D9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5E65DA3" w14:textId="698C8352" w:rsidR="002305F9" w:rsidRPr="004107DD" w:rsidRDefault="002305F9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35" w:type="pct"/>
            <w:tcBorders>
              <w:top w:val="single" w:sz="4" w:space="0" w:color="D9D9D9"/>
              <w:left w:val="single" w:sz="4" w:space="0" w:color="FFFFFF" w:themeColor="background1"/>
              <w:bottom w:val="nil"/>
              <w:right w:val="nil"/>
            </w:tcBorders>
            <w:shd w:val="clear" w:color="auto" w:fill="A8D08D" w:themeFill="accent6" w:themeFillTint="99"/>
            <w:vAlign w:val="center"/>
          </w:tcPr>
          <w:p w14:paraId="21A33632" w14:textId="0C8FE11C" w:rsidR="002305F9" w:rsidRPr="004107DD" w:rsidRDefault="002305F9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</w:tr>
      <w:tr w:rsidR="002305F9" w:rsidRPr="004107DD" w14:paraId="2953083C" w14:textId="77777777" w:rsidTr="000D2FAA">
        <w:trPr>
          <w:trHeight w:val="360"/>
        </w:trPr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00A1A9"/>
            <w:vAlign w:val="center"/>
            <w:hideMark/>
          </w:tcPr>
          <w:p w14:paraId="24290837" w14:textId="77777777" w:rsidR="002305F9" w:rsidRPr="001D2358" w:rsidRDefault="002305F9">
            <w:pPr>
              <w:spacing w:before="240" w:after="0" w:line="240" w:lineRule="auto"/>
              <w:jc w:val="center"/>
              <w:rPr>
                <w:rFonts w:cs="Arial"/>
                <w:b/>
                <w:bCs/>
                <w:color w:val="FFFFFF" w:themeColor="background1"/>
                <w:sz w:val="28"/>
                <w:szCs w:val="28"/>
              </w:rPr>
            </w:pPr>
            <w:r w:rsidRPr="001D2358">
              <w:rPr>
                <w:rFonts w:cs="Arial"/>
                <w:b/>
                <w:bCs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3412" w:type="pct"/>
            <w:tcBorders>
              <w:top w:val="nil"/>
              <w:left w:val="nil"/>
              <w:bottom w:val="nil"/>
              <w:right w:val="nil"/>
            </w:tcBorders>
            <w:shd w:val="clear" w:color="auto" w:fill="00A1A9"/>
            <w:vAlign w:val="center"/>
            <w:hideMark/>
          </w:tcPr>
          <w:p w14:paraId="552CF315" w14:textId="2104E500" w:rsidR="002305F9" w:rsidRPr="001D2358" w:rsidRDefault="002305F9">
            <w:pPr>
              <w:spacing w:before="240" w:after="0" w:line="240" w:lineRule="auto"/>
              <w:rPr>
                <w:rFonts w:cs="Arial"/>
                <w:b/>
                <w:bCs/>
                <w:color w:val="FFFFFF" w:themeColor="background1"/>
                <w:sz w:val="28"/>
                <w:szCs w:val="28"/>
              </w:rPr>
            </w:pPr>
            <w:r w:rsidRPr="001D2358">
              <w:rPr>
                <w:rFonts w:cs="Arial"/>
                <w:b/>
                <w:bCs/>
                <w:color w:val="FFFFFF" w:themeColor="background1"/>
                <w:sz w:val="28"/>
                <w:szCs w:val="28"/>
              </w:rPr>
              <w:t xml:space="preserve">AP 4 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00A1A9"/>
            <w:vAlign w:val="center"/>
          </w:tcPr>
          <w:p w14:paraId="387642F2" w14:textId="4E96C2DF" w:rsidR="002305F9" w:rsidRPr="001D2358" w:rsidRDefault="002305F9">
            <w:pPr>
              <w:spacing w:before="240" w:after="0" w:line="240" w:lineRule="auto"/>
              <w:jc w:val="center"/>
              <w:rPr>
                <w:rFonts w:cs="Arial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00A1A9"/>
            <w:vAlign w:val="center"/>
          </w:tcPr>
          <w:p w14:paraId="2BF32158" w14:textId="77777777" w:rsidR="002305F9" w:rsidRPr="001D2358" w:rsidRDefault="002305F9">
            <w:pPr>
              <w:spacing w:before="240" w:after="0" w:line="240" w:lineRule="auto"/>
              <w:jc w:val="center"/>
              <w:rPr>
                <w:rFonts w:cs="Arial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2305F9" w:rsidRPr="004107DD" w14:paraId="27823DDE" w14:textId="77777777" w:rsidTr="000D2FAA">
        <w:trPr>
          <w:trHeight w:val="1701"/>
        </w:trPr>
        <w:tc>
          <w:tcPr>
            <w:tcW w:w="319" w:type="pct"/>
            <w:tcBorders>
              <w:top w:val="nil"/>
              <w:bottom w:val="single" w:sz="4" w:space="0" w:color="D9D9D9"/>
            </w:tcBorders>
            <w:shd w:val="clear" w:color="auto" w:fill="D9D9D9" w:themeFill="background1" w:themeFillShade="D9"/>
            <w:vAlign w:val="center"/>
            <w:hideMark/>
          </w:tcPr>
          <w:p w14:paraId="716FA269" w14:textId="77777777" w:rsidR="002305F9" w:rsidRPr="00B00FE5" w:rsidRDefault="002305F9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</w:rPr>
            </w:pPr>
            <w:r w:rsidRPr="00B00FE5">
              <w:rPr>
                <w:rFonts w:cs="Arial"/>
                <w:b/>
                <w:bCs/>
                <w:color w:val="000000"/>
              </w:rPr>
              <w:t>4.1</w:t>
            </w:r>
          </w:p>
        </w:tc>
        <w:tc>
          <w:tcPr>
            <w:tcW w:w="3412" w:type="pct"/>
            <w:tcBorders>
              <w:top w:val="nil"/>
              <w:bottom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62B69452" w14:textId="7B5D2EC5" w:rsidR="002305F9" w:rsidRPr="004107DD" w:rsidRDefault="002305F9">
            <w:pPr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635" w:type="pct"/>
            <w:tcBorders>
              <w:top w:val="nil"/>
              <w:bottom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11650980" w14:textId="08BEB5F0" w:rsidR="002305F9" w:rsidRPr="004107DD" w:rsidRDefault="002305F9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35" w:type="pct"/>
            <w:tcBorders>
              <w:top w:val="nil"/>
              <w:bottom w:val="single" w:sz="4" w:space="0" w:color="D9D9D9"/>
            </w:tcBorders>
            <w:shd w:val="clear" w:color="auto" w:fill="A8D08D" w:themeFill="accent6" w:themeFillTint="99"/>
            <w:vAlign w:val="center"/>
          </w:tcPr>
          <w:p w14:paraId="6C2A22B4" w14:textId="06BB9C0F" w:rsidR="002305F9" w:rsidRPr="004107DD" w:rsidRDefault="002305F9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</w:tr>
      <w:tr w:rsidR="002305F9" w:rsidRPr="004107DD" w14:paraId="1282E519" w14:textId="77777777" w:rsidTr="000D2FAA">
        <w:trPr>
          <w:trHeight w:val="624"/>
        </w:trPr>
        <w:tc>
          <w:tcPr>
            <w:tcW w:w="319" w:type="pct"/>
            <w:tcBorders>
              <w:top w:val="single" w:sz="4" w:space="0" w:color="D9D9D9"/>
              <w:bottom w:val="single" w:sz="4" w:space="0" w:color="D9D9D9"/>
            </w:tcBorders>
            <w:shd w:val="clear" w:color="auto" w:fill="D9D9D9" w:themeFill="background1" w:themeFillShade="D9"/>
            <w:vAlign w:val="center"/>
            <w:hideMark/>
          </w:tcPr>
          <w:p w14:paraId="4A8C2578" w14:textId="77777777" w:rsidR="002305F9" w:rsidRPr="00B00FE5" w:rsidRDefault="002305F9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</w:rPr>
            </w:pPr>
            <w:r w:rsidRPr="00B00FE5">
              <w:rPr>
                <w:rFonts w:cs="Arial"/>
                <w:b/>
                <w:bCs/>
                <w:color w:val="000000"/>
              </w:rPr>
              <w:t>4.2</w:t>
            </w:r>
          </w:p>
        </w:tc>
        <w:tc>
          <w:tcPr>
            <w:tcW w:w="3412" w:type="pct"/>
            <w:tcBorders>
              <w:top w:val="single" w:sz="4" w:space="0" w:color="D9D9D9"/>
              <w:bottom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7D8652CB" w14:textId="40D83387" w:rsidR="002305F9" w:rsidRPr="004107DD" w:rsidRDefault="002305F9">
            <w:pPr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635" w:type="pct"/>
            <w:tcBorders>
              <w:top w:val="single" w:sz="4" w:space="0" w:color="D9D9D9"/>
              <w:bottom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25232CA9" w14:textId="17567242" w:rsidR="002305F9" w:rsidRPr="004107DD" w:rsidRDefault="002305F9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35" w:type="pct"/>
            <w:tcBorders>
              <w:top w:val="single" w:sz="4" w:space="0" w:color="D9D9D9"/>
              <w:bottom w:val="single" w:sz="4" w:space="0" w:color="D9D9D9"/>
            </w:tcBorders>
            <w:shd w:val="clear" w:color="auto" w:fill="A8D08D" w:themeFill="accent6" w:themeFillTint="99"/>
            <w:vAlign w:val="center"/>
          </w:tcPr>
          <w:p w14:paraId="51750D0F" w14:textId="665E975B" w:rsidR="002305F9" w:rsidRPr="004107DD" w:rsidRDefault="002305F9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</w:tr>
      <w:tr w:rsidR="002305F9" w:rsidRPr="004107DD" w14:paraId="4776952E" w14:textId="77777777" w:rsidTr="000D2FAA">
        <w:trPr>
          <w:trHeight w:val="624"/>
        </w:trPr>
        <w:tc>
          <w:tcPr>
            <w:tcW w:w="319" w:type="pct"/>
            <w:tcBorders>
              <w:top w:val="single" w:sz="4" w:space="0" w:color="D9D9D9"/>
            </w:tcBorders>
            <w:shd w:val="clear" w:color="auto" w:fill="D9D9D9" w:themeFill="background1" w:themeFillShade="D9"/>
            <w:vAlign w:val="center"/>
            <w:hideMark/>
          </w:tcPr>
          <w:p w14:paraId="429BB218" w14:textId="77777777" w:rsidR="002305F9" w:rsidRPr="00B00FE5" w:rsidRDefault="002305F9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</w:rPr>
            </w:pPr>
            <w:r w:rsidRPr="00B00FE5">
              <w:rPr>
                <w:rFonts w:cs="Arial"/>
                <w:b/>
                <w:bCs/>
                <w:color w:val="000000"/>
              </w:rPr>
              <w:t>4.3</w:t>
            </w:r>
          </w:p>
        </w:tc>
        <w:tc>
          <w:tcPr>
            <w:tcW w:w="3412" w:type="pct"/>
            <w:tcBorders>
              <w:top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6A0C1D88" w14:textId="413D948A" w:rsidR="002305F9" w:rsidRPr="004107DD" w:rsidRDefault="002305F9">
            <w:pPr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635" w:type="pct"/>
            <w:tcBorders>
              <w:top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6DD5C9F0" w14:textId="6A6A1F0C" w:rsidR="002305F9" w:rsidRPr="004107DD" w:rsidRDefault="002305F9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35" w:type="pct"/>
            <w:tcBorders>
              <w:top w:val="single" w:sz="4" w:space="0" w:color="D9D9D9"/>
            </w:tcBorders>
            <w:shd w:val="clear" w:color="auto" w:fill="A8D08D" w:themeFill="accent6" w:themeFillTint="99"/>
            <w:vAlign w:val="center"/>
          </w:tcPr>
          <w:p w14:paraId="3DB0ECBB" w14:textId="55E168D5" w:rsidR="002305F9" w:rsidRPr="004107DD" w:rsidRDefault="002305F9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</w:tr>
    </w:tbl>
    <w:p w14:paraId="6F27649F" w14:textId="623D89B4" w:rsidR="002305F9" w:rsidRPr="00237F58" w:rsidRDefault="002305F9" w:rsidP="006133B6">
      <w:pPr>
        <w:pStyle w:val="FetteMarkierung"/>
      </w:pPr>
      <w:r>
        <w:t xml:space="preserve">Tabelle </w:t>
      </w:r>
      <w:fldSimple w:instr=" SEQ Tabelle \* ARABIC ">
        <w:r w:rsidR="00486F4C">
          <w:rPr>
            <w:noProof/>
          </w:rPr>
          <w:t>2</w:t>
        </w:r>
      </w:fldSimple>
      <w:r>
        <w:t xml:space="preserve">: </w:t>
      </w:r>
      <w:r w:rsidRPr="00592940">
        <w:t>Meilensteinplanung</w:t>
      </w:r>
    </w:p>
    <w:tbl>
      <w:tblPr>
        <w:tblStyle w:val="Tabellenrast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622"/>
        <w:gridCol w:w="1157"/>
        <w:gridCol w:w="2268"/>
        <w:gridCol w:w="709"/>
        <w:gridCol w:w="3544"/>
        <w:gridCol w:w="1128"/>
      </w:tblGrid>
      <w:tr w:rsidR="004C6AD9" w:rsidRPr="0053076B" w14:paraId="06BC354F" w14:textId="77777777" w:rsidTr="004C6AD9">
        <w:trPr>
          <w:tblHeader/>
        </w:trPr>
        <w:tc>
          <w:tcPr>
            <w:tcW w:w="0" w:type="auto"/>
            <w:shd w:val="clear" w:color="auto" w:fill="005678"/>
            <w:vAlign w:val="center"/>
          </w:tcPr>
          <w:p w14:paraId="554C1CE0" w14:textId="77777777" w:rsidR="002305F9" w:rsidRPr="00497C4E" w:rsidRDefault="002305F9">
            <w:pPr>
              <w:spacing w:after="0" w:line="240" w:lineRule="auto"/>
              <w:jc w:val="center"/>
              <w:rPr>
                <w:rFonts w:cs="Arial"/>
                <w:b/>
                <w:bCs/>
                <w:color w:val="FFFFFF" w:themeColor="background1"/>
              </w:rPr>
            </w:pPr>
            <w:r w:rsidRPr="00497C4E">
              <w:rPr>
                <w:rFonts w:cs="Arial"/>
                <w:b/>
                <w:bCs/>
                <w:color w:val="FFFFFF" w:themeColor="background1"/>
              </w:rPr>
              <w:t>Pos</w:t>
            </w:r>
            <w:r>
              <w:rPr>
                <w:rFonts w:cs="Arial"/>
                <w:b/>
                <w:bCs/>
                <w:color w:val="FFFFFF" w:themeColor="background1"/>
              </w:rPr>
              <w:t>.</w:t>
            </w:r>
          </w:p>
        </w:tc>
        <w:tc>
          <w:tcPr>
            <w:tcW w:w="1157" w:type="dxa"/>
            <w:shd w:val="clear" w:color="auto" w:fill="005678"/>
            <w:vAlign w:val="center"/>
          </w:tcPr>
          <w:p w14:paraId="63FC939E" w14:textId="77777777" w:rsidR="002305F9" w:rsidRPr="00497C4E" w:rsidRDefault="002305F9">
            <w:pPr>
              <w:spacing w:after="0" w:line="240" w:lineRule="auto"/>
              <w:jc w:val="center"/>
              <w:rPr>
                <w:rFonts w:cs="Arial"/>
                <w:b/>
                <w:bCs/>
                <w:color w:val="FFFFFF" w:themeColor="background1"/>
              </w:rPr>
            </w:pPr>
            <w:r w:rsidRPr="00497C4E">
              <w:rPr>
                <w:rFonts w:cs="Arial"/>
                <w:b/>
                <w:bCs/>
                <w:color w:val="FFFFFF" w:themeColor="background1"/>
              </w:rPr>
              <w:t>Zeitpunkt</w:t>
            </w:r>
          </w:p>
        </w:tc>
        <w:tc>
          <w:tcPr>
            <w:tcW w:w="2268" w:type="dxa"/>
            <w:shd w:val="clear" w:color="auto" w:fill="005678"/>
            <w:vAlign w:val="center"/>
          </w:tcPr>
          <w:p w14:paraId="6BB7F0DC" w14:textId="77777777" w:rsidR="002305F9" w:rsidRPr="00497C4E" w:rsidRDefault="002305F9">
            <w:pPr>
              <w:spacing w:after="0" w:line="240" w:lineRule="auto"/>
              <w:jc w:val="center"/>
              <w:rPr>
                <w:rFonts w:cs="Arial"/>
                <w:b/>
                <w:bCs/>
                <w:color w:val="FFFFFF" w:themeColor="background1"/>
              </w:rPr>
            </w:pPr>
            <w:r w:rsidRPr="00497C4E">
              <w:rPr>
                <w:rFonts w:cs="Arial"/>
                <w:b/>
                <w:bCs/>
                <w:color w:val="FFFFFF" w:themeColor="background1"/>
              </w:rPr>
              <w:t>Meilenstein</w:t>
            </w:r>
          </w:p>
        </w:tc>
        <w:tc>
          <w:tcPr>
            <w:tcW w:w="709" w:type="dxa"/>
            <w:shd w:val="clear" w:color="auto" w:fill="005678"/>
            <w:vAlign w:val="center"/>
          </w:tcPr>
          <w:p w14:paraId="0AA0074F" w14:textId="77777777" w:rsidR="002305F9" w:rsidRPr="00497C4E" w:rsidRDefault="002305F9">
            <w:pPr>
              <w:spacing w:after="0" w:line="240" w:lineRule="auto"/>
              <w:jc w:val="center"/>
              <w:rPr>
                <w:rFonts w:cs="Arial"/>
                <w:b/>
                <w:bCs/>
                <w:color w:val="FFFFFF" w:themeColor="background1"/>
              </w:rPr>
            </w:pPr>
            <w:r w:rsidRPr="00497C4E">
              <w:rPr>
                <w:rFonts w:cs="Arial"/>
                <w:b/>
                <w:bCs/>
                <w:color w:val="FFFFFF" w:themeColor="background1"/>
              </w:rPr>
              <w:t>AP</w:t>
            </w:r>
          </w:p>
        </w:tc>
        <w:tc>
          <w:tcPr>
            <w:tcW w:w="3544" w:type="dxa"/>
            <w:shd w:val="clear" w:color="auto" w:fill="005678"/>
            <w:vAlign w:val="center"/>
          </w:tcPr>
          <w:p w14:paraId="38451E04" w14:textId="02CF2392" w:rsidR="002305F9" w:rsidRPr="00497C4E" w:rsidRDefault="002305F9">
            <w:pPr>
              <w:spacing w:after="0" w:line="240" w:lineRule="auto"/>
              <w:jc w:val="center"/>
              <w:rPr>
                <w:rFonts w:cs="Arial"/>
                <w:b/>
                <w:bCs/>
                <w:color w:val="FFFFFF" w:themeColor="background1"/>
              </w:rPr>
            </w:pPr>
            <w:r w:rsidRPr="00497C4E">
              <w:rPr>
                <w:rFonts w:cs="Arial"/>
                <w:b/>
                <w:bCs/>
                <w:color w:val="FFFFFF" w:themeColor="background1"/>
              </w:rPr>
              <w:t xml:space="preserve">Technischer </w:t>
            </w:r>
            <w:r w:rsidR="00764BDB" w:rsidRPr="00497C4E">
              <w:rPr>
                <w:rFonts w:cs="Arial"/>
                <w:b/>
                <w:bCs/>
                <w:color w:val="FFFFFF" w:themeColor="background1"/>
              </w:rPr>
              <w:t>Ziel</w:t>
            </w:r>
            <w:r w:rsidR="00764BDB">
              <w:rPr>
                <w:rFonts w:cs="Arial"/>
                <w:b/>
                <w:bCs/>
                <w:color w:val="FFFFFF" w:themeColor="background1"/>
              </w:rPr>
              <w:t>parameter</w:t>
            </w:r>
            <w:r w:rsidR="00764BDB" w:rsidRPr="00497C4E">
              <w:rPr>
                <w:rFonts w:cs="Arial"/>
                <w:b/>
                <w:bCs/>
                <w:color w:val="FFFFFF" w:themeColor="background1"/>
              </w:rPr>
              <w:t xml:space="preserve"> </w:t>
            </w:r>
            <w:r w:rsidRPr="00497C4E">
              <w:rPr>
                <w:rFonts w:cs="Arial"/>
                <w:b/>
                <w:bCs/>
                <w:color w:val="FFFFFF" w:themeColor="background1"/>
              </w:rPr>
              <w:t>für die Erfüllung des Meilensteinkriterium</w:t>
            </w:r>
          </w:p>
        </w:tc>
        <w:tc>
          <w:tcPr>
            <w:tcW w:w="1128" w:type="dxa"/>
            <w:shd w:val="clear" w:color="auto" w:fill="005678"/>
            <w:vAlign w:val="center"/>
          </w:tcPr>
          <w:p w14:paraId="4E9D61C2" w14:textId="77777777" w:rsidR="002305F9" w:rsidRPr="00497C4E" w:rsidRDefault="002305F9">
            <w:pPr>
              <w:spacing w:after="0" w:line="240" w:lineRule="auto"/>
              <w:jc w:val="center"/>
              <w:rPr>
                <w:rFonts w:cs="Arial"/>
                <w:b/>
                <w:bCs/>
                <w:color w:val="FFFFFF" w:themeColor="background1"/>
              </w:rPr>
            </w:pPr>
            <w:r>
              <w:rPr>
                <w:rFonts w:cs="Arial"/>
                <w:b/>
                <w:bCs/>
                <w:color w:val="FFFFFF" w:themeColor="background1"/>
              </w:rPr>
              <w:t>Status</w:t>
            </w:r>
          </w:p>
        </w:tc>
      </w:tr>
      <w:tr w:rsidR="004C6AD9" w:rsidRPr="00645A3B" w14:paraId="75476DF6" w14:textId="77777777" w:rsidTr="00B00FE5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D55C567" w14:textId="77777777" w:rsidR="002305F9" w:rsidRPr="00B00FE5" w:rsidRDefault="002305F9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</w:rPr>
            </w:pPr>
            <w:r w:rsidRPr="00B00FE5">
              <w:rPr>
                <w:rFonts w:cs="Arial"/>
                <w:b/>
                <w:bCs/>
                <w:color w:val="000000"/>
              </w:rPr>
              <w:t>1</w:t>
            </w:r>
          </w:p>
        </w:tc>
        <w:tc>
          <w:tcPr>
            <w:tcW w:w="1157" w:type="dxa"/>
            <w:shd w:val="clear" w:color="auto" w:fill="F2F2F2" w:themeFill="background1" w:themeFillShade="F2"/>
            <w:vAlign w:val="center"/>
          </w:tcPr>
          <w:p w14:paraId="619672B3" w14:textId="254FD859" w:rsidR="002305F9" w:rsidRPr="00645A3B" w:rsidRDefault="002305F9" w:rsidP="0027143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3BB1BBC" w14:textId="719CBEC7" w:rsidR="002305F9" w:rsidRPr="00645A3B" w:rsidRDefault="002305F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C23EBEB" w14:textId="7A88EA98" w:rsidR="002305F9" w:rsidRPr="00645A3B" w:rsidRDefault="002305F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1BDBFAED" w14:textId="712383EC" w:rsidR="002305F9" w:rsidRPr="00645A3B" w:rsidRDefault="002305F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28" w:type="dxa"/>
            <w:shd w:val="clear" w:color="auto" w:fill="A8D08D" w:themeFill="accent6" w:themeFillTint="99"/>
            <w:vAlign w:val="center"/>
          </w:tcPr>
          <w:p w14:paraId="61362572" w14:textId="36A976B8" w:rsidR="002305F9" w:rsidRPr="00645A3B" w:rsidRDefault="002305F9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</w:p>
        </w:tc>
      </w:tr>
      <w:tr w:rsidR="004C6AD9" w:rsidRPr="00645A3B" w14:paraId="799A1890" w14:textId="77777777" w:rsidTr="00B00FE5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052779E" w14:textId="77777777" w:rsidR="002305F9" w:rsidRPr="00B00FE5" w:rsidRDefault="002305F9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</w:rPr>
            </w:pPr>
            <w:r w:rsidRPr="00B00FE5">
              <w:rPr>
                <w:rFonts w:cs="Arial"/>
                <w:b/>
                <w:bCs/>
                <w:color w:val="000000"/>
              </w:rPr>
              <w:t>2</w:t>
            </w:r>
          </w:p>
        </w:tc>
        <w:tc>
          <w:tcPr>
            <w:tcW w:w="1157" w:type="dxa"/>
            <w:shd w:val="clear" w:color="auto" w:fill="F2F2F2" w:themeFill="background1" w:themeFillShade="F2"/>
            <w:vAlign w:val="center"/>
          </w:tcPr>
          <w:p w14:paraId="06C3CEFB" w14:textId="6409DFD9" w:rsidR="002305F9" w:rsidRPr="00645A3B" w:rsidRDefault="002305F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0E819D9" w14:textId="3E3A7792" w:rsidR="002305F9" w:rsidRPr="00645A3B" w:rsidRDefault="002305F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334692F" w14:textId="399257AE" w:rsidR="002305F9" w:rsidRPr="00645A3B" w:rsidRDefault="002305F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0CB3F144" w14:textId="032B9225" w:rsidR="002305F9" w:rsidRPr="00645A3B" w:rsidRDefault="002305F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28" w:type="dxa"/>
            <w:shd w:val="clear" w:color="auto" w:fill="A8D08D" w:themeFill="accent6" w:themeFillTint="99"/>
            <w:vAlign w:val="center"/>
          </w:tcPr>
          <w:p w14:paraId="6E3B723A" w14:textId="1E3C533A" w:rsidR="002305F9" w:rsidRPr="00645A3B" w:rsidRDefault="002305F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</w:p>
        </w:tc>
      </w:tr>
      <w:tr w:rsidR="004C6AD9" w:rsidRPr="00645A3B" w14:paraId="08BBF862" w14:textId="77777777" w:rsidTr="00B00FE5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7AD46D2" w14:textId="77777777" w:rsidR="002305F9" w:rsidRPr="00B00FE5" w:rsidRDefault="002305F9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</w:rPr>
            </w:pPr>
            <w:r w:rsidRPr="00B00FE5">
              <w:rPr>
                <w:rFonts w:cs="Arial"/>
                <w:b/>
                <w:bCs/>
                <w:color w:val="000000"/>
              </w:rPr>
              <w:t>3</w:t>
            </w:r>
          </w:p>
        </w:tc>
        <w:tc>
          <w:tcPr>
            <w:tcW w:w="1157" w:type="dxa"/>
            <w:shd w:val="clear" w:color="auto" w:fill="F2F2F2" w:themeFill="background1" w:themeFillShade="F2"/>
            <w:vAlign w:val="center"/>
          </w:tcPr>
          <w:p w14:paraId="3D82BF87" w14:textId="764C3C0D" w:rsidR="002305F9" w:rsidRPr="00645A3B" w:rsidRDefault="002305F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BFA84B1" w14:textId="7D45B561" w:rsidR="002305F9" w:rsidRPr="00645A3B" w:rsidRDefault="002305F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34C174A9" w14:textId="6F2F1BAD" w:rsidR="002305F9" w:rsidRPr="00645A3B" w:rsidRDefault="002305F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7CA5429F" w14:textId="69DD706E" w:rsidR="002305F9" w:rsidRPr="00645A3B" w:rsidRDefault="002305F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28" w:type="dxa"/>
            <w:shd w:val="clear" w:color="auto" w:fill="A8D08D" w:themeFill="accent6" w:themeFillTint="99"/>
            <w:vAlign w:val="center"/>
          </w:tcPr>
          <w:p w14:paraId="6AF9B5AF" w14:textId="0B519E82" w:rsidR="002305F9" w:rsidRPr="00645A3B" w:rsidRDefault="002305F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</w:p>
        </w:tc>
      </w:tr>
      <w:tr w:rsidR="004C6AD9" w:rsidRPr="00645A3B" w14:paraId="6F612B4A" w14:textId="77777777" w:rsidTr="00B00FE5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E347A2E" w14:textId="77777777" w:rsidR="002305F9" w:rsidRPr="00B00FE5" w:rsidRDefault="002305F9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</w:rPr>
            </w:pPr>
            <w:r w:rsidRPr="00B00FE5">
              <w:rPr>
                <w:rFonts w:cs="Arial"/>
                <w:b/>
                <w:bCs/>
                <w:color w:val="000000"/>
              </w:rPr>
              <w:t>4</w:t>
            </w:r>
          </w:p>
        </w:tc>
        <w:tc>
          <w:tcPr>
            <w:tcW w:w="1157" w:type="dxa"/>
            <w:shd w:val="clear" w:color="auto" w:fill="F2F2F2" w:themeFill="background1" w:themeFillShade="F2"/>
            <w:vAlign w:val="center"/>
          </w:tcPr>
          <w:p w14:paraId="2E40017E" w14:textId="7E21BF32" w:rsidR="002305F9" w:rsidRPr="00645A3B" w:rsidRDefault="002305F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885FCE3" w14:textId="5C031AA3" w:rsidR="002305F9" w:rsidRPr="00645A3B" w:rsidRDefault="002305F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743808E" w14:textId="1532E18A" w:rsidR="002305F9" w:rsidRPr="00645A3B" w:rsidRDefault="002305F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73A7BD98" w14:textId="65A8BBA0" w:rsidR="002305F9" w:rsidRPr="00D70729" w:rsidRDefault="002305F9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</w:p>
        </w:tc>
        <w:tc>
          <w:tcPr>
            <w:tcW w:w="1128" w:type="dxa"/>
            <w:shd w:val="clear" w:color="auto" w:fill="A8D08D" w:themeFill="accent6" w:themeFillTint="99"/>
            <w:vAlign w:val="center"/>
          </w:tcPr>
          <w:p w14:paraId="052173B9" w14:textId="553A8AD0" w:rsidR="002305F9" w:rsidRPr="00645A3B" w:rsidRDefault="002305F9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</w:p>
        </w:tc>
      </w:tr>
      <w:tr w:rsidR="004C6AD9" w:rsidRPr="00645A3B" w14:paraId="1AEE218F" w14:textId="77777777" w:rsidTr="00B00FE5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DC6A0BA" w14:textId="77777777" w:rsidR="002305F9" w:rsidRPr="00B00FE5" w:rsidRDefault="002305F9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</w:rPr>
            </w:pPr>
            <w:r w:rsidRPr="00B00FE5">
              <w:rPr>
                <w:rFonts w:cs="Arial"/>
                <w:b/>
                <w:bCs/>
                <w:color w:val="000000"/>
              </w:rPr>
              <w:t>5</w:t>
            </w:r>
          </w:p>
        </w:tc>
        <w:tc>
          <w:tcPr>
            <w:tcW w:w="1157" w:type="dxa"/>
            <w:shd w:val="clear" w:color="auto" w:fill="F2F2F2" w:themeFill="background1" w:themeFillShade="F2"/>
            <w:vAlign w:val="center"/>
          </w:tcPr>
          <w:p w14:paraId="481100AC" w14:textId="4398E155" w:rsidR="002305F9" w:rsidRPr="00645A3B" w:rsidRDefault="002305F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F539F20" w14:textId="62647993" w:rsidR="002305F9" w:rsidRPr="00645A3B" w:rsidRDefault="002305F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560C63E4" w14:textId="6DEE19E6" w:rsidR="002305F9" w:rsidRPr="00645A3B" w:rsidRDefault="002305F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346116CB" w14:textId="6FB0D527" w:rsidR="002305F9" w:rsidRPr="00645A3B" w:rsidRDefault="002305F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28" w:type="dxa"/>
            <w:shd w:val="clear" w:color="auto" w:fill="A8D08D" w:themeFill="accent6" w:themeFillTint="99"/>
            <w:vAlign w:val="center"/>
          </w:tcPr>
          <w:p w14:paraId="0BB431FB" w14:textId="3C8650F0" w:rsidR="002305F9" w:rsidRPr="00645A3B" w:rsidRDefault="002305F9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</w:p>
        </w:tc>
      </w:tr>
      <w:tr w:rsidR="004C6AD9" w:rsidRPr="00645A3B" w14:paraId="1D954D50" w14:textId="77777777" w:rsidTr="00B00FE5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C8A2758" w14:textId="77777777" w:rsidR="002305F9" w:rsidRPr="00B00FE5" w:rsidRDefault="002305F9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</w:rPr>
            </w:pPr>
            <w:r w:rsidRPr="00B00FE5">
              <w:rPr>
                <w:rFonts w:cs="Arial"/>
                <w:b/>
                <w:bCs/>
                <w:color w:val="000000"/>
              </w:rPr>
              <w:t>6</w:t>
            </w:r>
          </w:p>
        </w:tc>
        <w:tc>
          <w:tcPr>
            <w:tcW w:w="1157" w:type="dxa"/>
            <w:shd w:val="clear" w:color="auto" w:fill="F2F2F2" w:themeFill="background1" w:themeFillShade="F2"/>
            <w:vAlign w:val="center"/>
          </w:tcPr>
          <w:p w14:paraId="1B141DE2" w14:textId="5A0AABED" w:rsidR="002305F9" w:rsidRPr="00645A3B" w:rsidRDefault="002305F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DCB2271" w14:textId="74C238D1" w:rsidR="002305F9" w:rsidRPr="00645A3B" w:rsidRDefault="002305F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4F543DC" w14:textId="0DF7C160" w:rsidR="002305F9" w:rsidRPr="00645A3B" w:rsidRDefault="002305F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70391DAB" w14:textId="5B09470E" w:rsidR="002305F9" w:rsidRPr="00645A3B" w:rsidRDefault="002305F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28" w:type="dxa"/>
            <w:shd w:val="clear" w:color="auto" w:fill="A8D08D" w:themeFill="accent6" w:themeFillTint="99"/>
            <w:vAlign w:val="center"/>
          </w:tcPr>
          <w:p w14:paraId="5A3425A7" w14:textId="07DBDE55" w:rsidR="002305F9" w:rsidRPr="00645A3B" w:rsidRDefault="002305F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</w:p>
        </w:tc>
      </w:tr>
      <w:tr w:rsidR="004C6AD9" w:rsidRPr="00645A3B" w14:paraId="02E92775" w14:textId="77777777" w:rsidTr="00B00FE5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3C3C125" w14:textId="77777777" w:rsidR="002305F9" w:rsidRPr="00B00FE5" w:rsidRDefault="002305F9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</w:rPr>
            </w:pPr>
            <w:r w:rsidRPr="00B00FE5">
              <w:rPr>
                <w:rFonts w:cs="Arial"/>
                <w:b/>
                <w:bCs/>
                <w:color w:val="000000"/>
              </w:rPr>
              <w:t>7</w:t>
            </w:r>
          </w:p>
        </w:tc>
        <w:tc>
          <w:tcPr>
            <w:tcW w:w="1157" w:type="dxa"/>
            <w:shd w:val="clear" w:color="auto" w:fill="F2F2F2" w:themeFill="background1" w:themeFillShade="F2"/>
            <w:vAlign w:val="center"/>
          </w:tcPr>
          <w:p w14:paraId="07D55C12" w14:textId="7C7CFBB2" w:rsidR="002305F9" w:rsidRPr="00645A3B" w:rsidRDefault="002305F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F39D7C9" w14:textId="6FED4500" w:rsidR="002305F9" w:rsidRPr="00645A3B" w:rsidRDefault="002305F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9180B2C" w14:textId="520A4B08" w:rsidR="002305F9" w:rsidRPr="00645A3B" w:rsidRDefault="002305F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7A713F98" w14:textId="667282A1" w:rsidR="002305F9" w:rsidRPr="00645A3B" w:rsidRDefault="002305F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28" w:type="dxa"/>
            <w:shd w:val="clear" w:color="auto" w:fill="A8D08D" w:themeFill="accent6" w:themeFillTint="99"/>
            <w:vAlign w:val="center"/>
          </w:tcPr>
          <w:p w14:paraId="65A1954A" w14:textId="18ED1FE0" w:rsidR="002305F9" w:rsidRPr="00645A3B" w:rsidRDefault="002305F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</w:p>
        </w:tc>
      </w:tr>
      <w:tr w:rsidR="004C6AD9" w:rsidRPr="00645A3B" w14:paraId="6D3D9CA7" w14:textId="77777777" w:rsidTr="00B00FE5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59B5260" w14:textId="77777777" w:rsidR="002305F9" w:rsidRPr="00B00FE5" w:rsidRDefault="002305F9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</w:rPr>
            </w:pPr>
            <w:r w:rsidRPr="00B00FE5">
              <w:rPr>
                <w:rFonts w:cs="Arial"/>
                <w:b/>
                <w:bCs/>
                <w:color w:val="000000"/>
              </w:rPr>
              <w:t>8</w:t>
            </w:r>
          </w:p>
        </w:tc>
        <w:tc>
          <w:tcPr>
            <w:tcW w:w="1157" w:type="dxa"/>
            <w:shd w:val="clear" w:color="auto" w:fill="F2F2F2" w:themeFill="background1" w:themeFillShade="F2"/>
            <w:vAlign w:val="center"/>
          </w:tcPr>
          <w:p w14:paraId="72B4006B" w14:textId="34D03D24" w:rsidR="002305F9" w:rsidRPr="00645A3B" w:rsidRDefault="002305F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E810E04" w14:textId="6560274A" w:rsidR="002305F9" w:rsidRPr="00645A3B" w:rsidRDefault="002305F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3803A71D" w14:textId="2295BC29" w:rsidR="002305F9" w:rsidRPr="00645A3B" w:rsidRDefault="002305F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7F2EE085" w14:textId="61D0CEAD" w:rsidR="002305F9" w:rsidRPr="00645A3B" w:rsidRDefault="002305F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28" w:type="dxa"/>
            <w:shd w:val="clear" w:color="auto" w:fill="A8D08D" w:themeFill="accent6" w:themeFillTint="99"/>
            <w:vAlign w:val="center"/>
          </w:tcPr>
          <w:p w14:paraId="4468381D" w14:textId="5BEC824E" w:rsidR="002305F9" w:rsidRPr="00645A3B" w:rsidRDefault="002305F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</w:p>
        </w:tc>
      </w:tr>
    </w:tbl>
    <w:p w14:paraId="20550B29" w14:textId="38D5FCB1" w:rsidR="00CA2B91" w:rsidRPr="004B2F36" w:rsidRDefault="00CA2B91" w:rsidP="00F729A6">
      <w:pPr>
        <w:pStyle w:val="berschriftKeineVorgaben"/>
        <w:rPr>
          <w:lang w:eastAsia="de-DE"/>
        </w:rPr>
      </w:pPr>
      <w:bookmarkStart w:id="18" w:name="_Toc210893925"/>
      <w:r w:rsidRPr="004B2F36">
        <w:rPr>
          <w:lang w:eastAsia="de-DE"/>
        </w:rPr>
        <w:t>AP 1</w:t>
      </w:r>
      <w:bookmarkEnd w:id="18"/>
      <w:r w:rsidRPr="004B2F36">
        <w:rPr>
          <w:lang w:eastAsia="de-DE"/>
        </w:rPr>
        <w:t xml:space="preserve"> </w:t>
      </w:r>
    </w:p>
    <w:p w14:paraId="4B7EF676" w14:textId="65537F1B" w:rsidR="00CA2B91" w:rsidRPr="00264782" w:rsidRDefault="00CA2B91" w:rsidP="00F729A6">
      <w:pPr>
        <w:pStyle w:val="berschriftKeineVorgaben"/>
      </w:pPr>
      <w:bookmarkStart w:id="19" w:name="_Toc210893926"/>
      <w:r w:rsidRPr="00264782">
        <w:t>AP 2</w:t>
      </w:r>
      <w:bookmarkEnd w:id="19"/>
      <w:r w:rsidRPr="00264782">
        <w:t xml:space="preserve"> </w:t>
      </w:r>
    </w:p>
    <w:p w14:paraId="3F9AD5EE" w14:textId="6E67C8D4" w:rsidR="00CA2B91" w:rsidRPr="008C4C83" w:rsidRDefault="00CA2B91" w:rsidP="00F729A6">
      <w:pPr>
        <w:pStyle w:val="berschriftKeineVorgaben"/>
        <w:rPr>
          <w:lang w:eastAsia="de-DE"/>
        </w:rPr>
      </w:pPr>
      <w:bookmarkStart w:id="20" w:name="_Toc210893927"/>
      <w:r w:rsidRPr="008C4C83">
        <w:rPr>
          <w:lang w:eastAsia="de-DE"/>
        </w:rPr>
        <w:t>AP 3</w:t>
      </w:r>
      <w:bookmarkEnd w:id="20"/>
      <w:r w:rsidRPr="008C4C83">
        <w:rPr>
          <w:lang w:eastAsia="de-DE"/>
        </w:rPr>
        <w:t xml:space="preserve"> </w:t>
      </w:r>
    </w:p>
    <w:p w14:paraId="49458EAD" w14:textId="39EB34B4" w:rsidR="00CA2B91" w:rsidRDefault="00CA2B91" w:rsidP="00F729A6">
      <w:pPr>
        <w:pStyle w:val="berschriftKeineVorgaben"/>
      </w:pPr>
      <w:bookmarkStart w:id="21" w:name="_Toc210893928"/>
      <w:r w:rsidRPr="009D3CC4">
        <w:lastRenderedPageBreak/>
        <w:t>AP 4</w:t>
      </w:r>
      <w:bookmarkEnd w:id="21"/>
      <w:r w:rsidRPr="009D3CC4">
        <w:t xml:space="preserve"> </w:t>
      </w:r>
    </w:p>
    <w:p w14:paraId="40CDF394" w14:textId="573EC05B" w:rsidR="00C62A83" w:rsidRDefault="00A53925" w:rsidP="00252E62">
      <w:pPr>
        <w:pStyle w:val="berschrift2"/>
      </w:pPr>
      <w:bookmarkStart w:id="22" w:name="_Toc210893929"/>
      <w:r>
        <w:t>D</w:t>
      </w:r>
      <w:r w:rsidRPr="00A53925">
        <w:t>ie wichtigsten Positionen des zahlenmäßigen Nachweises</w:t>
      </w:r>
      <w:bookmarkEnd w:id="22"/>
    </w:p>
    <w:p w14:paraId="70CFE2D7" w14:textId="54042C8E" w:rsidR="0021444A" w:rsidRPr="00237F58" w:rsidRDefault="0021444A" w:rsidP="0021444A">
      <w:pPr>
        <w:pStyle w:val="FetteMarkierung"/>
      </w:pPr>
      <w:r>
        <w:t>Tabelle 3: wichtigste Positionen</w:t>
      </w:r>
    </w:p>
    <w:tbl>
      <w:tblPr>
        <w:tblStyle w:val="Tabellenraster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FFFFFF" w:themeColor="background1"/>
        </w:tblBorders>
        <w:shd w:val="clear" w:color="auto" w:fill="F2F2F2" w:themeFill="background1" w:themeFillShade="F2"/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4"/>
        <w:gridCol w:w="1586"/>
        <w:gridCol w:w="1701"/>
        <w:gridCol w:w="1559"/>
        <w:gridCol w:w="2126"/>
      </w:tblGrid>
      <w:tr w:rsidR="000D0B84" w14:paraId="4D475058" w14:textId="0DEC1EDF" w:rsidTr="006E36FE">
        <w:trPr>
          <w:trHeight w:val="510"/>
          <w:tblHeader/>
        </w:trPr>
        <w:tc>
          <w:tcPr>
            <w:tcW w:w="0" w:type="auto"/>
            <w:tcBorders>
              <w:top w:val="nil"/>
              <w:left w:val="single" w:sz="4" w:space="0" w:color="D9D9D9" w:themeColor="background1" w:themeShade="D9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678"/>
            <w:noWrap/>
            <w:vAlign w:val="center"/>
            <w:hideMark/>
          </w:tcPr>
          <w:p w14:paraId="3467087D" w14:textId="77777777" w:rsidR="000D0B84" w:rsidRPr="001C560E" w:rsidRDefault="000D0B84" w:rsidP="00CE5517">
            <w:pPr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1C560E">
              <w:rPr>
                <w:b/>
                <w:bCs/>
                <w:color w:val="FFFFFF" w:themeColor="background1"/>
                <w:sz w:val="18"/>
                <w:szCs w:val="18"/>
              </w:rPr>
              <w:t>Nr.</w:t>
            </w:r>
          </w:p>
        </w:tc>
        <w:tc>
          <w:tcPr>
            <w:tcW w:w="1586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005678"/>
            <w:noWrap/>
            <w:vAlign w:val="center"/>
            <w:hideMark/>
          </w:tcPr>
          <w:p w14:paraId="35A7C9E7" w14:textId="36D5A524" w:rsidR="000D0B84" w:rsidRDefault="000D0B84" w:rsidP="00CE5517">
            <w:pPr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>Kostenpunkt</w:t>
            </w:r>
          </w:p>
          <w:p w14:paraId="6FBD7D19" w14:textId="7E0CC120" w:rsidR="000D0B84" w:rsidRPr="001C560E" w:rsidRDefault="000D0B84" w:rsidP="00CE5517">
            <w:pPr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005678"/>
            <w:vAlign w:val="center"/>
          </w:tcPr>
          <w:p w14:paraId="5375122E" w14:textId="01B5C9CA" w:rsidR="000D0B84" w:rsidRDefault="000D0B84" w:rsidP="00CE5517">
            <w:pPr>
              <w:spacing w:after="0"/>
              <w:contextualSpacing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>Verwendung / Dienstleister</w:t>
            </w:r>
          </w:p>
        </w:tc>
        <w:tc>
          <w:tcPr>
            <w:tcW w:w="1559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005678"/>
            <w:vAlign w:val="center"/>
          </w:tcPr>
          <w:p w14:paraId="23E40ED8" w14:textId="1C30367F" w:rsidR="000D0B84" w:rsidRPr="008C5E8D" w:rsidRDefault="000D0B84" w:rsidP="00CE5517">
            <w:pPr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01624B">
              <w:rPr>
                <w:b/>
                <w:bCs/>
                <w:color w:val="FFFFFF" w:themeColor="background1"/>
                <w:sz w:val="18"/>
                <w:szCs w:val="18"/>
              </w:rPr>
              <w:t>G</w:t>
            </w:r>
            <w:r w:rsidRPr="006C7D3D">
              <w:rPr>
                <w:b/>
                <w:bCs/>
                <w:color w:val="FFFFFF" w:themeColor="background1"/>
                <w:sz w:val="18"/>
                <w:szCs w:val="18"/>
              </w:rPr>
              <w:t>esamt</w:t>
            </w:r>
            <w:r>
              <w:rPr>
                <w:b/>
                <w:bCs/>
                <w:color w:val="FFFFFF" w:themeColor="background1"/>
                <w:sz w:val="18"/>
                <w:szCs w:val="18"/>
              </w:rPr>
              <w:t>kosten in €</w:t>
            </w:r>
          </w:p>
        </w:tc>
        <w:tc>
          <w:tcPr>
            <w:tcW w:w="2126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005678"/>
            <w:vAlign w:val="center"/>
          </w:tcPr>
          <w:p w14:paraId="5653F063" w14:textId="394C24DF" w:rsidR="000D0B84" w:rsidRPr="008C5E8D" w:rsidRDefault="000D0B84" w:rsidP="00CE5517">
            <w:pPr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 xml:space="preserve">Förderung des </w:t>
            </w:r>
            <w:r w:rsidRPr="006C7D3D">
              <w:rPr>
                <w:b/>
                <w:bCs/>
                <w:color w:val="FFFFFF" w:themeColor="background1"/>
                <w:sz w:val="18"/>
                <w:szCs w:val="18"/>
              </w:rPr>
              <w:t>BMFTR</w:t>
            </w:r>
            <w:r>
              <w:rPr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Pr="0001624B">
              <w:rPr>
                <w:b/>
                <w:bCs/>
                <w:color w:val="FFFFFF" w:themeColor="background1"/>
                <w:sz w:val="18"/>
                <w:szCs w:val="18"/>
              </w:rPr>
              <w:t>in €</w:t>
            </w:r>
            <w:r w:rsidRPr="006C7D3D">
              <w:rPr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</w:p>
        </w:tc>
      </w:tr>
      <w:tr w:rsidR="000D0B84" w:rsidRPr="00D66F85" w14:paraId="7A33A711" w14:textId="77777777" w:rsidTr="006E36FE">
        <w:trPr>
          <w:trHeight w:val="510"/>
        </w:trPr>
        <w:tc>
          <w:tcPr>
            <w:tcW w:w="0" w:type="auto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D9D9D9" w:themeFill="background1" w:themeFillShade="D9"/>
            <w:noWrap/>
            <w:vAlign w:val="center"/>
          </w:tcPr>
          <w:p w14:paraId="43E20D72" w14:textId="77777777" w:rsidR="000D0B84" w:rsidRPr="005F736B" w:rsidRDefault="000D0B84" w:rsidP="00FF37B8">
            <w:pPr>
              <w:spacing w:after="60"/>
              <w:jc w:val="center"/>
              <w:rPr>
                <w:b/>
                <w:bCs/>
                <w:color w:val="404040" w:themeColor="text1" w:themeTint="BF"/>
                <w:sz w:val="18"/>
                <w:szCs w:val="18"/>
              </w:rPr>
            </w:pPr>
            <w:r>
              <w:rPr>
                <w:b/>
                <w:bCs/>
                <w:color w:val="404040" w:themeColor="text1" w:themeTint="BF"/>
                <w:sz w:val="18"/>
                <w:szCs w:val="18"/>
              </w:rPr>
              <w:t>1</w:t>
            </w:r>
          </w:p>
        </w:tc>
        <w:tc>
          <w:tcPr>
            <w:tcW w:w="158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noWrap/>
            <w:vAlign w:val="center"/>
          </w:tcPr>
          <w:p w14:paraId="522AA136" w14:textId="71E3E008" w:rsidR="000D0B84" w:rsidRPr="00E315F8" w:rsidRDefault="000D0B84" w:rsidP="006C7D3D">
            <w:pPr>
              <w:spacing w:after="60" w:line="240" w:lineRule="auto"/>
              <w:jc w:val="center"/>
              <w:rPr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8776371" w14:textId="66CA1711" w:rsidR="000D0B84" w:rsidRPr="00D66F85" w:rsidRDefault="000D0B84" w:rsidP="006C7D3D">
            <w:pPr>
              <w:spacing w:after="0" w:line="240" w:lineRule="auto"/>
              <w:contextualSpacing/>
              <w:jc w:val="center"/>
              <w:rPr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620D1FF" w14:textId="4E9FE2BC" w:rsidR="000D0B84" w:rsidRPr="00D66F85" w:rsidRDefault="000D0B84" w:rsidP="006C7D3D">
            <w:pPr>
              <w:spacing w:after="60" w:line="240" w:lineRule="auto"/>
              <w:jc w:val="right"/>
              <w:rPr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863F6AE" w14:textId="34B2E8F6" w:rsidR="000D0B84" w:rsidRPr="00D66F85" w:rsidRDefault="000D0B84" w:rsidP="006C7D3D">
            <w:pPr>
              <w:spacing w:after="60" w:line="240" w:lineRule="auto"/>
              <w:jc w:val="right"/>
              <w:rPr>
                <w:color w:val="404040" w:themeColor="text1" w:themeTint="BF"/>
                <w:sz w:val="18"/>
                <w:szCs w:val="18"/>
              </w:rPr>
            </w:pPr>
          </w:p>
        </w:tc>
      </w:tr>
      <w:tr w:rsidR="000D0B84" w:rsidRPr="00D66F85" w14:paraId="6B79D8CE" w14:textId="77777777" w:rsidTr="006E36FE">
        <w:trPr>
          <w:trHeight w:val="171"/>
        </w:trPr>
        <w:tc>
          <w:tcPr>
            <w:tcW w:w="0" w:type="auto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D9D9D9" w:themeFill="background1" w:themeFillShade="D9"/>
            <w:noWrap/>
            <w:vAlign w:val="center"/>
          </w:tcPr>
          <w:p w14:paraId="4802D9CF" w14:textId="77777777" w:rsidR="000D0B84" w:rsidRPr="005F736B" w:rsidRDefault="000D0B84" w:rsidP="00FF37B8">
            <w:pPr>
              <w:spacing w:after="60"/>
              <w:jc w:val="center"/>
              <w:rPr>
                <w:b/>
                <w:bCs/>
                <w:color w:val="404040" w:themeColor="text1" w:themeTint="BF"/>
                <w:sz w:val="18"/>
                <w:szCs w:val="18"/>
              </w:rPr>
            </w:pPr>
            <w:r>
              <w:rPr>
                <w:b/>
                <w:bCs/>
                <w:color w:val="404040" w:themeColor="text1" w:themeTint="BF"/>
                <w:sz w:val="18"/>
                <w:szCs w:val="18"/>
              </w:rPr>
              <w:t>2</w:t>
            </w:r>
          </w:p>
        </w:tc>
        <w:tc>
          <w:tcPr>
            <w:tcW w:w="158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noWrap/>
            <w:vAlign w:val="center"/>
          </w:tcPr>
          <w:p w14:paraId="306ABE14" w14:textId="5A86E195" w:rsidR="000D0B84" w:rsidRPr="00E315F8" w:rsidRDefault="000D0B84" w:rsidP="006C7D3D">
            <w:pPr>
              <w:spacing w:after="60" w:line="240" w:lineRule="auto"/>
              <w:jc w:val="center"/>
              <w:rPr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0A0AE3FB" w14:textId="590CC8F9" w:rsidR="000D0B84" w:rsidRPr="00D66F85" w:rsidRDefault="000D0B84" w:rsidP="006C7D3D">
            <w:pPr>
              <w:spacing w:after="0" w:line="240" w:lineRule="auto"/>
              <w:contextualSpacing/>
              <w:jc w:val="center"/>
              <w:rPr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28E1E71" w14:textId="7889C9B9" w:rsidR="000D0B84" w:rsidRPr="00D66F85" w:rsidRDefault="000D0B84" w:rsidP="006C7D3D">
            <w:pPr>
              <w:spacing w:after="60" w:line="240" w:lineRule="auto"/>
              <w:jc w:val="right"/>
              <w:rPr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AA94286" w14:textId="1A20D4A0" w:rsidR="000D0B84" w:rsidRPr="00D66F85" w:rsidRDefault="000D0B84" w:rsidP="006C7D3D">
            <w:pPr>
              <w:spacing w:after="60" w:line="240" w:lineRule="auto"/>
              <w:jc w:val="right"/>
              <w:rPr>
                <w:color w:val="404040" w:themeColor="text1" w:themeTint="BF"/>
                <w:sz w:val="18"/>
                <w:szCs w:val="18"/>
              </w:rPr>
            </w:pPr>
          </w:p>
        </w:tc>
      </w:tr>
      <w:tr w:rsidR="000D0B84" w:rsidRPr="00D66F85" w14:paraId="3B4450A0" w14:textId="77777777" w:rsidTr="006E36FE">
        <w:trPr>
          <w:trHeight w:val="463"/>
        </w:trPr>
        <w:tc>
          <w:tcPr>
            <w:tcW w:w="0" w:type="auto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D9D9D9" w:themeFill="background1" w:themeFillShade="D9"/>
            <w:noWrap/>
            <w:vAlign w:val="center"/>
          </w:tcPr>
          <w:p w14:paraId="3B1A8AF7" w14:textId="77777777" w:rsidR="000D0B84" w:rsidRPr="005F736B" w:rsidRDefault="000D0B84" w:rsidP="00FF37B8">
            <w:pPr>
              <w:spacing w:after="60"/>
              <w:jc w:val="center"/>
              <w:rPr>
                <w:b/>
                <w:bCs/>
                <w:color w:val="404040" w:themeColor="text1" w:themeTint="BF"/>
                <w:sz w:val="18"/>
                <w:szCs w:val="18"/>
              </w:rPr>
            </w:pPr>
            <w:r>
              <w:rPr>
                <w:b/>
                <w:bCs/>
                <w:color w:val="404040" w:themeColor="text1" w:themeTint="BF"/>
                <w:sz w:val="18"/>
                <w:szCs w:val="18"/>
              </w:rPr>
              <w:t>3</w:t>
            </w:r>
          </w:p>
        </w:tc>
        <w:tc>
          <w:tcPr>
            <w:tcW w:w="158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noWrap/>
            <w:vAlign w:val="center"/>
          </w:tcPr>
          <w:p w14:paraId="04520C50" w14:textId="73E3510B" w:rsidR="000D0B84" w:rsidRPr="00E315F8" w:rsidRDefault="000D0B84" w:rsidP="006C7D3D">
            <w:pPr>
              <w:spacing w:after="60" w:line="240" w:lineRule="auto"/>
              <w:jc w:val="center"/>
              <w:rPr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5AAEFFB9" w14:textId="1BC1C65B" w:rsidR="000D0B84" w:rsidRPr="00D66F85" w:rsidRDefault="000D0B84" w:rsidP="006C7D3D">
            <w:pPr>
              <w:spacing w:after="0" w:line="240" w:lineRule="auto"/>
              <w:contextualSpacing/>
              <w:jc w:val="center"/>
              <w:rPr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91D6C1D" w14:textId="1EAE3206" w:rsidR="000D0B84" w:rsidRPr="00D66F85" w:rsidRDefault="000D0B84" w:rsidP="006C7D3D">
            <w:pPr>
              <w:spacing w:after="60" w:line="240" w:lineRule="auto"/>
              <w:jc w:val="right"/>
              <w:rPr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7DD49C7" w14:textId="748EA072" w:rsidR="000D0B84" w:rsidRPr="00D66F85" w:rsidRDefault="000D0B84" w:rsidP="006C7D3D">
            <w:pPr>
              <w:spacing w:after="60" w:line="240" w:lineRule="auto"/>
              <w:jc w:val="right"/>
              <w:rPr>
                <w:color w:val="404040" w:themeColor="text1" w:themeTint="BF"/>
                <w:sz w:val="18"/>
                <w:szCs w:val="18"/>
              </w:rPr>
            </w:pPr>
          </w:p>
        </w:tc>
      </w:tr>
      <w:tr w:rsidR="000D0B84" w:rsidRPr="00D66F85" w14:paraId="6673868A" w14:textId="77777777" w:rsidTr="006E36FE">
        <w:trPr>
          <w:trHeight w:val="463"/>
        </w:trPr>
        <w:tc>
          <w:tcPr>
            <w:tcW w:w="0" w:type="auto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D9D9D9" w:themeFill="background1" w:themeFillShade="D9"/>
            <w:noWrap/>
            <w:vAlign w:val="center"/>
          </w:tcPr>
          <w:p w14:paraId="021A22F0" w14:textId="6F847F06" w:rsidR="000D0B84" w:rsidRDefault="000D0B84" w:rsidP="00FF37B8">
            <w:pPr>
              <w:spacing w:after="60"/>
              <w:jc w:val="center"/>
              <w:rPr>
                <w:b/>
                <w:bCs/>
                <w:color w:val="404040" w:themeColor="text1" w:themeTint="BF"/>
                <w:sz w:val="18"/>
                <w:szCs w:val="18"/>
              </w:rPr>
            </w:pPr>
            <w:r>
              <w:rPr>
                <w:b/>
                <w:bCs/>
                <w:color w:val="404040" w:themeColor="text1" w:themeTint="BF"/>
                <w:sz w:val="18"/>
                <w:szCs w:val="18"/>
              </w:rPr>
              <w:t>4</w:t>
            </w:r>
          </w:p>
        </w:tc>
        <w:tc>
          <w:tcPr>
            <w:tcW w:w="158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noWrap/>
            <w:vAlign w:val="center"/>
          </w:tcPr>
          <w:p w14:paraId="3FBB0E8E" w14:textId="40578AFE" w:rsidR="000D0B84" w:rsidRDefault="000D0B84" w:rsidP="006C7D3D">
            <w:pPr>
              <w:spacing w:after="60" w:line="240" w:lineRule="auto"/>
              <w:jc w:val="center"/>
              <w:rPr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062A2E5D" w14:textId="177D634F" w:rsidR="000D0B84" w:rsidRPr="00D66F85" w:rsidRDefault="000D0B84" w:rsidP="006C7D3D">
            <w:pPr>
              <w:spacing w:after="0" w:line="240" w:lineRule="auto"/>
              <w:contextualSpacing/>
              <w:jc w:val="center"/>
              <w:rPr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B4168EC" w14:textId="1C4829EE" w:rsidR="000D0B84" w:rsidRPr="00D66F85" w:rsidRDefault="000D0B84" w:rsidP="006C7D3D">
            <w:pPr>
              <w:spacing w:after="60" w:line="240" w:lineRule="auto"/>
              <w:jc w:val="right"/>
              <w:rPr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762F5FC" w14:textId="36DECC16" w:rsidR="000D0B84" w:rsidRPr="00D66F85" w:rsidRDefault="000D0B84" w:rsidP="006C7D3D">
            <w:pPr>
              <w:spacing w:after="60" w:line="240" w:lineRule="auto"/>
              <w:jc w:val="right"/>
              <w:rPr>
                <w:color w:val="404040" w:themeColor="text1" w:themeTint="BF"/>
                <w:sz w:val="18"/>
                <w:szCs w:val="18"/>
              </w:rPr>
            </w:pPr>
          </w:p>
        </w:tc>
      </w:tr>
      <w:tr w:rsidR="000D0B84" w:rsidRPr="00D66F85" w14:paraId="4B26F93E" w14:textId="77777777" w:rsidTr="006E36FE">
        <w:trPr>
          <w:trHeight w:val="463"/>
        </w:trPr>
        <w:tc>
          <w:tcPr>
            <w:tcW w:w="0" w:type="auto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D9D9D9" w:themeFill="background1" w:themeFillShade="D9"/>
            <w:noWrap/>
            <w:vAlign w:val="center"/>
          </w:tcPr>
          <w:p w14:paraId="4E148AF4" w14:textId="05070961" w:rsidR="000D0B84" w:rsidRDefault="000D0B84" w:rsidP="00FF37B8">
            <w:pPr>
              <w:spacing w:after="60"/>
              <w:jc w:val="center"/>
              <w:rPr>
                <w:b/>
                <w:bCs/>
                <w:color w:val="404040" w:themeColor="text1" w:themeTint="BF"/>
                <w:sz w:val="18"/>
                <w:szCs w:val="18"/>
              </w:rPr>
            </w:pPr>
            <w:r>
              <w:rPr>
                <w:b/>
                <w:bCs/>
                <w:color w:val="404040" w:themeColor="text1" w:themeTint="BF"/>
                <w:sz w:val="18"/>
                <w:szCs w:val="18"/>
              </w:rPr>
              <w:t>5</w:t>
            </w:r>
          </w:p>
        </w:tc>
        <w:tc>
          <w:tcPr>
            <w:tcW w:w="158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noWrap/>
            <w:vAlign w:val="center"/>
          </w:tcPr>
          <w:p w14:paraId="052395D9" w14:textId="7E295804" w:rsidR="000D0B84" w:rsidRDefault="000D0B84" w:rsidP="006C7D3D">
            <w:pPr>
              <w:spacing w:after="60" w:line="240" w:lineRule="auto"/>
              <w:jc w:val="center"/>
              <w:rPr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1386C31" w14:textId="0B7E0F9B" w:rsidR="000D0B84" w:rsidRPr="00D66F85" w:rsidRDefault="000D0B84" w:rsidP="006C7D3D">
            <w:pPr>
              <w:spacing w:after="0" w:line="240" w:lineRule="auto"/>
              <w:contextualSpacing/>
              <w:jc w:val="center"/>
              <w:rPr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C9B5CC8" w14:textId="352C14C7" w:rsidR="000D0B84" w:rsidRPr="00D66F85" w:rsidRDefault="000D0B84" w:rsidP="006C7D3D">
            <w:pPr>
              <w:spacing w:after="60" w:line="240" w:lineRule="auto"/>
              <w:jc w:val="right"/>
              <w:rPr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5F433B59" w14:textId="38F1F40B" w:rsidR="000D0B84" w:rsidRPr="00D66F85" w:rsidRDefault="000D0B84" w:rsidP="006C7D3D">
            <w:pPr>
              <w:spacing w:after="60" w:line="240" w:lineRule="auto"/>
              <w:jc w:val="right"/>
              <w:rPr>
                <w:color w:val="404040" w:themeColor="text1" w:themeTint="BF"/>
                <w:sz w:val="18"/>
                <w:szCs w:val="18"/>
              </w:rPr>
            </w:pPr>
          </w:p>
        </w:tc>
      </w:tr>
      <w:tr w:rsidR="000D0B84" w:rsidRPr="00D66F85" w14:paraId="76DAD956" w14:textId="77777777" w:rsidTr="006E36FE">
        <w:trPr>
          <w:trHeight w:val="463"/>
        </w:trPr>
        <w:tc>
          <w:tcPr>
            <w:tcW w:w="0" w:type="auto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D9D9D9" w:themeFill="background1" w:themeFillShade="D9"/>
            <w:noWrap/>
            <w:vAlign w:val="center"/>
          </w:tcPr>
          <w:p w14:paraId="71645F32" w14:textId="6085C8E1" w:rsidR="000D0B84" w:rsidRDefault="000D0B84" w:rsidP="00FF37B8">
            <w:pPr>
              <w:spacing w:after="60"/>
              <w:jc w:val="center"/>
              <w:rPr>
                <w:b/>
                <w:bCs/>
                <w:color w:val="404040" w:themeColor="text1" w:themeTint="BF"/>
                <w:sz w:val="18"/>
                <w:szCs w:val="18"/>
              </w:rPr>
            </w:pPr>
            <w:r>
              <w:rPr>
                <w:b/>
                <w:bCs/>
                <w:color w:val="404040" w:themeColor="text1" w:themeTint="BF"/>
                <w:sz w:val="18"/>
                <w:szCs w:val="18"/>
              </w:rPr>
              <w:t>6</w:t>
            </w:r>
          </w:p>
        </w:tc>
        <w:tc>
          <w:tcPr>
            <w:tcW w:w="158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noWrap/>
            <w:vAlign w:val="center"/>
          </w:tcPr>
          <w:p w14:paraId="32A4F4C8" w14:textId="08AD6CF2" w:rsidR="000D0B84" w:rsidRDefault="000D0B84" w:rsidP="006C7D3D">
            <w:pPr>
              <w:spacing w:after="60" w:line="240" w:lineRule="auto"/>
              <w:jc w:val="center"/>
              <w:rPr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D4F5A9E" w14:textId="07EF76CE" w:rsidR="000D0B84" w:rsidRPr="00D66F85" w:rsidRDefault="000D0B84" w:rsidP="006C7D3D">
            <w:pPr>
              <w:spacing w:after="60" w:line="240" w:lineRule="auto"/>
              <w:jc w:val="center"/>
              <w:rPr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85467EA" w14:textId="02712D85" w:rsidR="000D0B84" w:rsidRPr="00D66F85" w:rsidRDefault="000D0B84" w:rsidP="006C7D3D">
            <w:pPr>
              <w:spacing w:after="60" w:line="240" w:lineRule="auto"/>
              <w:jc w:val="right"/>
              <w:rPr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09237A6A" w14:textId="50665FAC" w:rsidR="000D0B84" w:rsidRPr="00D66F85" w:rsidRDefault="000D0B84" w:rsidP="006C7D3D">
            <w:pPr>
              <w:spacing w:after="60" w:line="240" w:lineRule="auto"/>
              <w:jc w:val="right"/>
              <w:rPr>
                <w:color w:val="404040" w:themeColor="text1" w:themeTint="BF"/>
                <w:sz w:val="18"/>
                <w:szCs w:val="18"/>
              </w:rPr>
            </w:pPr>
          </w:p>
        </w:tc>
      </w:tr>
      <w:tr w:rsidR="000D0B84" w:rsidRPr="00D66F85" w14:paraId="63802CA8" w14:textId="77777777" w:rsidTr="006E36FE">
        <w:trPr>
          <w:trHeight w:val="463"/>
        </w:trPr>
        <w:tc>
          <w:tcPr>
            <w:tcW w:w="0" w:type="auto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D9D9D9" w:themeFill="background1" w:themeFillShade="D9"/>
            <w:noWrap/>
            <w:vAlign w:val="center"/>
          </w:tcPr>
          <w:p w14:paraId="44FD52BA" w14:textId="35AEE70F" w:rsidR="000D0B84" w:rsidRDefault="000D0B84" w:rsidP="00FF37B8">
            <w:pPr>
              <w:spacing w:after="60"/>
              <w:jc w:val="center"/>
              <w:rPr>
                <w:b/>
                <w:bCs/>
                <w:color w:val="404040" w:themeColor="text1" w:themeTint="BF"/>
                <w:sz w:val="18"/>
                <w:szCs w:val="18"/>
              </w:rPr>
            </w:pPr>
            <w:r>
              <w:rPr>
                <w:b/>
                <w:bCs/>
                <w:color w:val="404040" w:themeColor="text1" w:themeTint="BF"/>
                <w:sz w:val="18"/>
                <w:szCs w:val="18"/>
              </w:rPr>
              <w:t>7</w:t>
            </w:r>
          </w:p>
        </w:tc>
        <w:tc>
          <w:tcPr>
            <w:tcW w:w="158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noWrap/>
            <w:vAlign w:val="center"/>
          </w:tcPr>
          <w:p w14:paraId="455B8B0D" w14:textId="586BC407" w:rsidR="000D0B84" w:rsidRDefault="000D0B84" w:rsidP="006C7D3D">
            <w:pPr>
              <w:spacing w:after="60" w:line="240" w:lineRule="auto"/>
              <w:jc w:val="center"/>
              <w:rPr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3F257A0" w14:textId="43FCE862" w:rsidR="000D0B84" w:rsidRPr="00D66F85" w:rsidRDefault="000D0B84" w:rsidP="006C7D3D">
            <w:pPr>
              <w:spacing w:after="60" w:line="240" w:lineRule="auto"/>
              <w:jc w:val="center"/>
              <w:rPr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3187029" w14:textId="05D762CC" w:rsidR="000D0B84" w:rsidRPr="00D66F85" w:rsidRDefault="000D0B84" w:rsidP="006C7D3D">
            <w:pPr>
              <w:spacing w:after="60" w:line="240" w:lineRule="auto"/>
              <w:jc w:val="right"/>
              <w:rPr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B93C955" w14:textId="3ED4D40A" w:rsidR="000D0B84" w:rsidRPr="00D66F85" w:rsidRDefault="000D0B84" w:rsidP="006C7D3D">
            <w:pPr>
              <w:spacing w:after="60" w:line="240" w:lineRule="auto"/>
              <w:jc w:val="right"/>
              <w:rPr>
                <w:color w:val="404040" w:themeColor="text1" w:themeTint="BF"/>
                <w:sz w:val="18"/>
                <w:szCs w:val="18"/>
              </w:rPr>
            </w:pPr>
          </w:p>
        </w:tc>
      </w:tr>
    </w:tbl>
    <w:p w14:paraId="656F6A6B" w14:textId="381F8128" w:rsidR="00A53925" w:rsidRDefault="00A53925" w:rsidP="00252E62">
      <w:pPr>
        <w:pStyle w:val="berschrift2"/>
      </w:pPr>
      <w:bookmarkStart w:id="23" w:name="_Toc210893930"/>
      <w:r w:rsidRPr="00EE5EFE">
        <w:t>Notwendigkeit</w:t>
      </w:r>
      <w:r w:rsidRPr="00A53925">
        <w:t xml:space="preserve"> und Angemessenheit der geleisteten Projektarbeiten</w:t>
      </w:r>
      <w:bookmarkEnd w:id="23"/>
    </w:p>
    <w:p w14:paraId="74FAFE36" w14:textId="38B234B4" w:rsidR="00A53925" w:rsidRDefault="00A53925" w:rsidP="00252E62">
      <w:pPr>
        <w:pStyle w:val="berschrift2"/>
      </w:pPr>
      <w:bookmarkStart w:id="24" w:name="_Ref202252272"/>
      <w:bookmarkStart w:id="25" w:name="_Ref202447483"/>
      <w:bookmarkStart w:id="26" w:name="_Ref202452197"/>
      <w:bookmarkStart w:id="27" w:name="_Ref202447747"/>
      <w:bookmarkStart w:id="28" w:name="_Toc210893931"/>
      <w:r>
        <w:t>D</w:t>
      </w:r>
      <w:r w:rsidRPr="00A53925">
        <w:t xml:space="preserve">er voraussichtliche Nutzen, insbesondere die Verwertbarkeit des Ergebnisses - auch konkrete </w:t>
      </w:r>
      <w:r w:rsidRPr="00EE5EFE">
        <w:t>Planungen</w:t>
      </w:r>
      <w:r w:rsidRPr="00A53925">
        <w:t xml:space="preserve"> für die nähere Zukunft - im Sinne des fortgeschriebenen Verwertungsplans</w:t>
      </w:r>
      <w:bookmarkEnd w:id="24"/>
      <w:bookmarkEnd w:id="25"/>
      <w:bookmarkEnd w:id="26"/>
      <w:bookmarkEnd w:id="27"/>
      <w:bookmarkEnd w:id="28"/>
    </w:p>
    <w:p w14:paraId="3BAED4D9" w14:textId="14C564F3" w:rsidR="00A53925" w:rsidRPr="00D102E1" w:rsidRDefault="00A53925" w:rsidP="00252E62">
      <w:pPr>
        <w:pStyle w:val="berschrift2"/>
      </w:pPr>
      <w:bookmarkStart w:id="29" w:name="_Toc210893932"/>
      <w:r w:rsidRPr="00D64A8B">
        <w:t>Der während der Durchführung des Vorhabens dem Zuwendungsempfänger</w:t>
      </w:r>
      <w:r w:rsidRPr="00A53925">
        <w:t xml:space="preserve"> bekannt gewordenen Fortschritt auf dem Gebiet des Vorhabens bei anderen Stellen</w:t>
      </w:r>
      <w:bookmarkEnd w:id="29"/>
    </w:p>
    <w:p w14:paraId="47BF8E8C" w14:textId="197B6DBE" w:rsidR="000713EB" w:rsidRDefault="005564E7" w:rsidP="00252E62">
      <w:pPr>
        <w:pStyle w:val="berschrift2"/>
      </w:pPr>
      <w:bookmarkStart w:id="30" w:name="_Toc210893933"/>
      <w:r>
        <w:t>Die</w:t>
      </w:r>
      <w:r w:rsidR="00A53925" w:rsidRPr="00A53925">
        <w:t xml:space="preserve"> </w:t>
      </w:r>
      <w:r w:rsidR="00A53925" w:rsidRPr="00EE5EFE">
        <w:t>erfolgten</w:t>
      </w:r>
      <w:r w:rsidR="00A53925" w:rsidRPr="00A53925">
        <w:t xml:space="preserve"> oder geplanten Veröffentlichungen des Ergebnisses nach Nr. 5 der NKBF/NABF</w:t>
      </w:r>
      <w:bookmarkEnd w:id="30"/>
    </w:p>
    <w:p w14:paraId="034486B3" w14:textId="77777777" w:rsidR="00607C7A" w:rsidRDefault="00607C7A" w:rsidP="00554684">
      <w:pPr>
        <w:spacing w:after="0" w:line="240" w:lineRule="auto"/>
        <w:rPr>
          <w:b/>
        </w:rPr>
        <w:sectPr w:rsidR="00607C7A" w:rsidSect="006A526D">
          <w:pgSz w:w="11907" w:h="16840" w:code="9"/>
          <w:pgMar w:top="1134" w:right="992" w:bottom="1134" w:left="1418" w:header="567" w:footer="697" w:gutter="0"/>
          <w:pgNumType w:start="1"/>
          <w:cols w:space="720"/>
          <w:docGrid w:linePitch="299"/>
        </w:sectPr>
      </w:pPr>
    </w:p>
    <w:p w14:paraId="7A04D4E5" w14:textId="43EDF483" w:rsidR="00554684" w:rsidRDefault="00554684" w:rsidP="00CB621E">
      <w:pPr>
        <w:pStyle w:val="berschrift1"/>
      </w:pPr>
      <w:bookmarkStart w:id="31" w:name="_Toc210893934"/>
      <w:r w:rsidRPr="00554684">
        <w:lastRenderedPageBreak/>
        <w:t>Erfolgskontrollbericht</w:t>
      </w:r>
      <w:bookmarkEnd w:id="31"/>
    </w:p>
    <w:p w14:paraId="19527FF1" w14:textId="2427C6BE" w:rsidR="005F5D53" w:rsidRDefault="005F5D53" w:rsidP="00252E62">
      <w:pPr>
        <w:pStyle w:val="berschrift2"/>
      </w:pPr>
      <w:bookmarkStart w:id="32" w:name="_Ref201047670"/>
      <w:bookmarkStart w:id="33" w:name="_Ref201663937"/>
      <w:bookmarkStart w:id="34" w:name="_Toc210893935"/>
      <w:r>
        <w:t>D</w:t>
      </w:r>
      <w:r w:rsidRPr="005F5D53">
        <w:t>as wissenschaftlich-technische Ergebnis des Vorhabens, die erreichten Nebenergebnisse und die gesammelten wesentlichen Erfahrungen</w:t>
      </w:r>
      <w:bookmarkEnd w:id="32"/>
      <w:bookmarkEnd w:id="33"/>
      <w:bookmarkEnd w:id="34"/>
    </w:p>
    <w:p w14:paraId="72DDB5AE" w14:textId="27792521" w:rsidR="00A9677A" w:rsidRDefault="005F5D53" w:rsidP="00252E62">
      <w:pPr>
        <w:pStyle w:val="berschrift2"/>
      </w:pPr>
      <w:bookmarkStart w:id="35" w:name="_Toc210893936"/>
      <w:r>
        <w:t>D</w:t>
      </w:r>
      <w:r w:rsidRPr="005F5D53">
        <w:t>ie Fortschreibung des Verwertungsplans</w:t>
      </w:r>
      <w:bookmarkEnd w:id="35"/>
    </w:p>
    <w:p w14:paraId="4E318E3B" w14:textId="6881BF86" w:rsidR="00CE4EB0" w:rsidRDefault="005F5D53" w:rsidP="00252E62">
      <w:pPr>
        <w:pStyle w:val="berschrift2"/>
      </w:pPr>
      <w:bookmarkStart w:id="36" w:name="_Toc210893937"/>
      <w:r w:rsidRPr="00081E00">
        <w:t>Angaben zu Arbeiten, die zu keiner Lösung geführt habe</w:t>
      </w:r>
      <w:bookmarkEnd w:id="36"/>
    </w:p>
    <w:p w14:paraId="096D6ECA" w14:textId="0CAC9997" w:rsidR="00554684" w:rsidRDefault="005F5D53" w:rsidP="00252E62">
      <w:pPr>
        <w:pStyle w:val="berschrift2"/>
      </w:pPr>
      <w:bookmarkStart w:id="37" w:name="_Toc210893938"/>
      <w:r w:rsidRPr="00081E00">
        <w:t>Angaben über die Einhaltung der Ausgaben- und der Zeitplanung</w:t>
      </w:r>
      <w:bookmarkEnd w:id="37"/>
    </w:p>
    <w:p w14:paraId="501C66EC" w14:textId="214AAC28" w:rsidR="00B111F3" w:rsidRDefault="00B111F3" w:rsidP="006133B6">
      <w:pPr>
        <w:pStyle w:val="FetteMarkierung"/>
        <w:rPr>
          <w:lang w:eastAsia="de-DE"/>
        </w:rPr>
      </w:pPr>
      <w:r w:rsidRPr="00470E30">
        <w:rPr>
          <w:lang w:eastAsia="de-DE"/>
        </w:rPr>
        <w:t>Ausgabenplanung</w:t>
      </w:r>
    </w:p>
    <w:p w14:paraId="06B1D64E" w14:textId="6A6C301B" w:rsidR="001205AC" w:rsidRDefault="001205AC" w:rsidP="006133B6">
      <w:pPr>
        <w:pStyle w:val="FetteMarkierung"/>
        <w:rPr>
          <w:lang w:eastAsia="de-DE"/>
        </w:rPr>
      </w:pPr>
      <w:bookmarkStart w:id="38" w:name="_Ref204243798"/>
      <w:r>
        <w:t xml:space="preserve">Tabelle </w:t>
      </w:r>
      <w:fldSimple w:instr=" SEQ Tabelle \* ARABIC ">
        <w:r w:rsidR="00486F4C">
          <w:rPr>
            <w:noProof/>
          </w:rPr>
          <w:t>4</w:t>
        </w:r>
      </w:fldSimple>
      <w:bookmarkEnd w:id="38"/>
      <w:r>
        <w:t>: Ausgabenplanung</w:t>
      </w:r>
    </w:p>
    <w:tbl>
      <w:tblPr>
        <w:tblW w:w="4779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4"/>
        <w:gridCol w:w="2978"/>
        <w:gridCol w:w="2405"/>
        <w:gridCol w:w="3261"/>
      </w:tblGrid>
      <w:tr w:rsidR="003C7EC9" w:rsidRPr="00F54D00" w14:paraId="5254F9E1" w14:textId="77777777" w:rsidTr="003C7EC9">
        <w:trPr>
          <w:trHeight w:val="454"/>
        </w:trPr>
        <w:tc>
          <w:tcPr>
            <w:tcW w:w="234" w:type="pct"/>
            <w:tcBorders>
              <w:bottom w:val="single" w:sz="4" w:space="0" w:color="FFFFFF" w:themeColor="background1"/>
            </w:tcBorders>
            <w:shd w:val="clear" w:color="auto" w:fill="005678"/>
            <w:vAlign w:val="center"/>
          </w:tcPr>
          <w:p w14:paraId="7D6D40C6" w14:textId="1FA1CA06" w:rsidR="003C7EC9" w:rsidRPr="004C5D99" w:rsidRDefault="003C7EC9" w:rsidP="00F27304">
            <w:pPr>
              <w:spacing w:after="0" w:line="240" w:lineRule="auto"/>
              <w:contextualSpacing/>
              <w:jc w:val="center"/>
              <w:rPr>
                <w:rFonts w:eastAsia="Times New Roman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C5D99">
              <w:rPr>
                <w:rFonts w:eastAsia="Times New Roman" w:cs="Arial"/>
                <w:b/>
                <w:bCs/>
                <w:color w:val="FFFFFF" w:themeColor="background1"/>
                <w:sz w:val="18"/>
                <w:szCs w:val="18"/>
              </w:rPr>
              <w:t>Nr.</w:t>
            </w:r>
          </w:p>
        </w:tc>
        <w:tc>
          <w:tcPr>
            <w:tcW w:w="1642" w:type="pct"/>
            <w:tcBorders>
              <w:bottom w:val="single" w:sz="4" w:space="0" w:color="FFFFFF" w:themeColor="background1"/>
            </w:tcBorders>
            <w:shd w:val="clear" w:color="auto" w:fill="005678"/>
            <w:noWrap/>
            <w:vAlign w:val="center"/>
            <w:hideMark/>
          </w:tcPr>
          <w:p w14:paraId="4470A874" w14:textId="77777777" w:rsidR="003C7EC9" w:rsidRPr="004C5D99" w:rsidRDefault="003C7EC9" w:rsidP="00F27304">
            <w:pPr>
              <w:spacing w:after="0" w:line="240" w:lineRule="auto"/>
              <w:contextualSpacing/>
              <w:jc w:val="left"/>
              <w:rPr>
                <w:b/>
                <w:bCs/>
                <w:color w:val="FFFFFF" w:themeColor="background1"/>
                <w:sz w:val="18"/>
                <w:szCs w:val="18"/>
                <w:lang w:eastAsia="de-DE"/>
              </w:rPr>
            </w:pPr>
            <w:r w:rsidRPr="004C5D99">
              <w:rPr>
                <w:rFonts w:eastAsia="Times New Roman" w:cs="Arial"/>
                <w:b/>
                <w:bCs/>
                <w:color w:val="FFFFFF" w:themeColor="background1"/>
                <w:sz w:val="18"/>
                <w:szCs w:val="18"/>
              </w:rPr>
              <w:t>Kostenpunkt</w:t>
            </w:r>
          </w:p>
        </w:tc>
        <w:tc>
          <w:tcPr>
            <w:tcW w:w="1326" w:type="pct"/>
            <w:tcBorders>
              <w:bottom w:val="single" w:sz="4" w:space="0" w:color="FFFFFF" w:themeColor="background1"/>
            </w:tcBorders>
            <w:shd w:val="clear" w:color="auto" w:fill="005678"/>
            <w:noWrap/>
            <w:vAlign w:val="center"/>
            <w:hideMark/>
          </w:tcPr>
          <w:p w14:paraId="30FB52BE" w14:textId="1BA0ECE6" w:rsidR="003C7EC9" w:rsidRPr="004C5D99" w:rsidRDefault="003C7EC9" w:rsidP="003B034A">
            <w:pPr>
              <w:spacing w:after="0" w:line="240" w:lineRule="auto"/>
              <w:contextualSpacing/>
              <w:jc w:val="center"/>
              <w:rPr>
                <w:b/>
                <w:bCs/>
                <w:color w:val="FFFFFF" w:themeColor="background1"/>
                <w:sz w:val="18"/>
                <w:szCs w:val="18"/>
                <w:lang w:eastAsia="de-DE"/>
              </w:rPr>
            </w:pPr>
            <w:r w:rsidRPr="004C5D99">
              <w:rPr>
                <w:b/>
                <w:bCs/>
                <w:color w:val="FFFFFF" w:themeColor="background1"/>
                <w:sz w:val="18"/>
                <w:szCs w:val="18"/>
                <w:lang w:eastAsia="de-DE"/>
              </w:rPr>
              <w:t>Gesamtbudget</w:t>
            </w:r>
            <w:r>
              <w:rPr>
                <w:b/>
                <w:bCs/>
                <w:color w:val="FFFFFF" w:themeColor="background1"/>
                <w:sz w:val="18"/>
                <w:szCs w:val="18"/>
                <w:lang w:eastAsia="de-DE"/>
              </w:rPr>
              <w:t xml:space="preserve"> in €</w:t>
            </w:r>
          </w:p>
        </w:tc>
        <w:tc>
          <w:tcPr>
            <w:tcW w:w="1798" w:type="pct"/>
            <w:tcBorders>
              <w:bottom w:val="single" w:sz="4" w:space="0" w:color="FFFFFF" w:themeColor="background1"/>
            </w:tcBorders>
            <w:shd w:val="clear" w:color="auto" w:fill="005678"/>
            <w:noWrap/>
            <w:vAlign w:val="center"/>
            <w:hideMark/>
          </w:tcPr>
          <w:p w14:paraId="34A20C61" w14:textId="5692B5BF" w:rsidR="003C7EC9" w:rsidRPr="004C5D99" w:rsidRDefault="00CC716A" w:rsidP="003B034A">
            <w:pPr>
              <w:spacing w:after="0" w:line="240" w:lineRule="auto"/>
              <w:contextualSpacing/>
              <w:jc w:val="center"/>
              <w:rPr>
                <w:b/>
                <w:bCs/>
                <w:color w:val="FFFFFF" w:themeColor="background1"/>
                <w:sz w:val="18"/>
                <w:szCs w:val="18"/>
                <w:lang w:eastAsia="de-DE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  <w:lang w:eastAsia="de-DE"/>
              </w:rPr>
              <w:t>Änderungen</w:t>
            </w:r>
          </w:p>
        </w:tc>
      </w:tr>
      <w:tr w:rsidR="003C7EC9" w:rsidRPr="00F54D00" w14:paraId="2AB0EEBD" w14:textId="77777777" w:rsidTr="003C7EC9">
        <w:trPr>
          <w:trHeight w:val="454"/>
        </w:trPr>
        <w:tc>
          <w:tcPr>
            <w:tcW w:w="234" w:type="pct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C71AEBB" w14:textId="57970258" w:rsidR="003C7EC9" w:rsidRPr="004C5D99" w:rsidRDefault="003C7EC9" w:rsidP="004C5D99">
            <w:pPr>
              <w:spacing w:after="0" w:line="240" w:lineRule="auto"/>
              <w:jc w:val="center"/>
              <w:rPr>
                <w:b/>
                <w:bCs/>
                <w:color w:val="404040" w:themeColor="text1" w:themeTint="BF"/>
                <w:sz w:val="18"/>
                <w:szCs w:val="20"/>
                <w:lang w:eastAsia="de-DE"/>
              </w:rPr>
            </w:pPr>
            <w:r w:rsidRPr="004C5D99">
              <w:rPr>
                <w:b/>
                <w:bCs/>
                <w:color w:val="404040" w:themeColor="text1" w:themeTint="BF"/>
                <w:sz w:val="18"/>
                <w:szCs w:val="20"/>
                <w:lang w:eastAsia="de-DE"/>
              </w:rPr>
              <w:t>1</w:t>
            </w:r>
          </w:p>
        </w:tc>
        <w:tc>
          <w:tcPr>
            <w:tcW w:w="1642" w:type="pct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476874F" w14:textId="118D1906" w:rsidR="003C7EC9" w:rsidRPr="004C5D99" w:rsidRDefault="003C7EC9" w:rsidP="004C5D99">
            <w:pPr>
              <w:spacing w:after="0" w:line="240" w:lineRule="auto"/>
              <w:jc w:val="left"/>
              <w:rPr>
                <w:rFonts w:eastAsia="Times New Roman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326" w:type="pct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14:paraId="6231B4F1" w14:textId="2C85DCE3" w:rsidR="003C7EC9" w:rsidRPr="004C5D99" w:rsidRDefault="003C7EC9" w:rsidP="004C5D99">
            <w:pPr>
              <w:spacing w:after="0" w:line="240" w:lineRule="auto"/>
              <w:jc w:val="right"/>
              <w:rPr>
                <w:rFonts w:eastAsia="Times New Roman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798" w:type="pct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14:paraId="27F77A30" w14:textId="5E318345" w:rsidR="003C7EC9" w:rsidRPr="004C5D99" w:rsidRDefault="003C7EC9" w:rsidP="004C5D99">
            <w:pPr>
              <w:spacing w:after="0" w:line="240" w:lineRule="auto"/>
              <w:jc w:val="right"/>
              <w:rPr>
                <w:rFonts w:eastAsia="Times New Roman"/>
                <w:color w:val="404040" w:themeColor="text1" w:themeTint="BF"/>
                <w:sz w:val="18"/>
                <w:szCs w:val="18"/>
              </w:rPr>
            </w:pPr>
          </w:p>
        </w:tc>
      </w:tr>
      <w:tr w:rsidR="003C7EC9" w:rsidRPr="00F54D00" w14:paraId="7DC8C0AA" w14:textId="77777777" w:rsidTr="003C7EC9">
        <w:trPr>
          <w:trHeight w:val="454"/>
        </w:trPr>
        <w:tc>
          <w:tcPr>
            <w:tcW w:w="23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A634AF5" w14:textId="6741ACE7" w:rsidR="003C7EC9" w:rsidRPr="004C5D99" w:rsidRDefault="003C7EC9" w:rsidP="004C5D99">
            <w:pPr>
              <w:spacing w:after="0" w:line="240" w:lineRule="auto"/>
              <w:jc w:val="center"/>
              <w:rPr>
                <w:b/>
                <w:bCs/>
                <w:color w:val="404040" w:themeColor="text1" w:themeTint="BF"/>
                <w:sz w:val="18"/>
                <w:szCs w:val="20"/>
                <w:lang w:eastAsia="de-DE"/>
              </w:rPr>
            </w:pPr>
            <w:r w:rsidRPr="004C5D99">
              <w:rPr>
                <w:b/>
                <w:bCs/>
                <w:color w:val="404040" w:themeColor="text1" w:themeTint="BF"/>
                <w:sz w:val="18"/>
                <w:szCs w:val="20"/>
                <w:lang w:eastAsia="de-DE"/>
              </w:rPr>
              <w:t>2</w:t>
            </w:r>
          </w:p>
        </w:tc>
        <w:tc>
          <w:tcPr>
            <w:tcW w:w="164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C58E7E4" w14:textId="3475297F" w:rsidR="003C7EC9" w:rsidRPr="004C5D99" w:rsidRDefault="003C7EC9" w:rsidP="004C5D99">
            <w:pPr>
              <w:spacing w:after="0" w:line="240" w:lineRule="auto"/>
              <w:jc w:val="left"/>
              <w:rPr>
                <w:rFonts w:eastAsia="Times New Roman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32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14:paraId="69C4EBFE" w14:textId="46232D71" w:rsidR="003C7EC9" w:rsidRPr="004C5D99" w:rsidRDefault="003C7EC9" w:rsidP="004C5D99">
            <w:pPr>
              <w:spacing w:after="0" w:line="240" w:lineRule="auto"/>
              <w:jc w:val="right"/>
              <w:rPr>
                <w:rFonts w:eastAsia="Times New Roman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798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14:paraId="429E6B21" w14:textId="0F68E4EE" w:rsidR="003C7EC9" w:rsidRPr="004C5D99" w:rsidRDefault="003C7EC9" w:rsidP="004C5D99">
            <w:pPr>
              <w:spacing w:after="0" w:line="240" w:lineRule="auto"/>
              <w:jc w:val="right"/>
              <w:rPr>
                <w:rFonts w:eastAsia="Times New Roman"/>
                <w:color w:val="404040" w:themeColor="text1" w:themeTint="BF"/>
                <w:sz w:val="18"/>
                <w:szCs w:val="18"/>
              </w:rPr>
            </w:pPr>
          </w:p>
        </w:tc>
      </w:tr>
      <w:tr w:rsidR="003C7EC9" w:rsidRPr="00F54D00" w14:paraId="2FB36F21" w14:textId="77777777" w:rsidTr="003C7EC9">
        <w:trPr>
          <w:trHeight w:val="454"/>
        </w:trPr>
        <w:tc>
          <w:tcPr>
            <w:tcW w:w="23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BE7AB4C" w14:textId="3A1AD915" w:rsidR="003C7EC9" w:rsidRPr="004C5D99" w:rsidRDefault="003C7EC9" w:rsidP="004C5D99">
            <w:pPr>
              <w:spacing w:after="0" w:line="240" w:lineRule="auto"/>
              <w:jc w:val="center"/>
              <w:rPr>
                <w:b/>
                <w:bCs/>
                <w:color w:val="404040" w:themeColor="text1" w:themeTint="BF"/>
                <w:sz w:val="18"/>
                <w:szCs w:val="20"/>
                <w:lang w:eastAsia="de-DE"/>
              </w:rPr>
            </w:pPr>
            <w:r w:rsidRPr="004C5D99">
              <w:rPr>
                <w:b/>
                <w:bCs/>
                <w:color w:val="404040" w:themeColor="text1" w:themeTint="BF"/>
                <w:sz w:val="18"/>
                <w:szCs w:val="20"/>
                <w:lang w:eastAsia="de-DE"/>
              </w:rPr>
              <w:t>3</w:t>
            </w:r>
          </w:p>
        </w:tc>
        <w:tc>
          <w:tcPr>
            <w:tcW w:w="164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4A08D39" w14:textId="74C04A56" w:rsidR="003C7EC9" w:rsidRPr="004C5D99" w:rsidRDefault="003C7EC9" w:rsidP="004C5D99">
            <w:pPr>
              <w:spacing w:after="0" w:line="240" w:lineRule="auto"/>
              <w:jc w:val="left"/>
              <w:rPr>
                <w:rFonts w:eastAsia="Times New Roman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32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14:paraId="5E569BE5" w14:textId="478FCEB5" w:rsidR="003C7EC9" w:rsidRPr="004C5D99" w:rsidRDefault="003C7EC9" w:rsidP="004C5D99">
            <w:pPr>
              <w:spacing w:after="0" w:line="240" w:lineRule="auto"/>
              <w:jc w:val="right"/>
              <w:rPr>
                <w:rFonts w:eastAsia="Times New Roman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798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14:paraId="3BA79861" w14:textId="76A8DF6A" w:rsidR="003C7EC9" w:rsidRPr="004C5D99" w:rsidRDefault="003C7EC9" w:rsidP="004C5D99">
            <w:pPr>
              <w:spacing w:after="0" w:line="240" w:lineRule="auto"/>
              <w:jc w:val="right"/>
              <w:rPr>
                <w:rFonts w:eastAsia="Times New Roman"/>
                <w:color w:val="404040" w:themeColor="text1" w:themeTint="BF"/>
                <w:sz w:val="18"/>
                <w:szCs w:val="18"/>
              </w:rPr>
            </w:pPr>
          </w:p>
        </w:tc>
      </w:tr>
      <w:tr w:rsidR="003C7EC9" w:rsidRPr="00F54D00" w14:paraId="76598E17" w14:textId="77777777" w:rsidTr="003C7EC9">
        <w:trPr>
          <w:trHeight w:val="454"/>
        </w:trPr>
        <w:tc>
          <w:tcPr>
            <w:tcW w:w="23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88BD21B" w14:textId="189A341B" w:rsidR="003C7EC9" w:rsidRPr="004C5D99" w:rsidRDefault="003C7EC9" w:rsidP="004C5D99">
            <w:pPr>
              <w:spacing w:after="0" w:line="240" w:lineRule="auto"/>
              <w:jc w:val="center"/>
              <w:rPr>
                <w:b/>
                <w:bCs/>
                <w:color w:val="404040" w:themeColor="text1" w:themeTint="BF"/>
                <w:sz w:val="18"/>
                <w:szCs w:val="20"/>
                <w:lang w:eastAsia="de-DE"/>
              </w:rPr>
            </w:pPr>
            <w:r w:rsidRPr="004C5D99">
              <w:rPr>
                <w:b/>
                <w:bCs/>
                <w:color w:val="404040" w:themeColor="text1" w:themeTint="BF"/>
                <w:sz w:val="18"/>
                <w:szCs w:val="20"/>
                <w:lang w:eastAsia="de-DE"/>
              </w:rPr>
              <w:t>4</w:t>
            </w:r>
          </w:p>
        </w:tc>
        <w:tc>
          <w:tcPr>
            <w:tcW w:w="164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41BBFE1" w14:textId="2E62CEE3" w:rsidR="003C7EC9" w:rsidRPr="004C5D99" w:rsidRDefault="003C7EC9" w:rsidP="004C5D99">
            <w:pPr>
              <w:spacing w:after="0" w:line="240" w:lineRule="auto"/>
              <w:jc w:val="left"/>
              <w:rPr>
                <w:rFonts w:eastAsia="Times New Roman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32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14:paraId="379CDFC0" w14:textId="2BE6BDE0" w:rsidR="003C7EC9" w:rsidRPr="004C5D99" w:rsidRDefault="003C7EC9" w:rsidP="004C5D99">
            <w:pPr>
              <w:spacing w:after="0" w:line="240" w:lineRule="auto"/>
              <w:jc w:val="right"/>
              <w:rPr>
                <w:rFonts w:eastAsia="Times New Roman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798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14:paraId="18408765" w14:textId="211E8BD2" w:rsidR="003C7EC9" w:rsidRPr="004C5D99" w:rsidRDefault="003C7EC9" w:rsidP="004C5D99">
            <w:pPr>
              <w:spacing w:after="0" w:line="240" w:lineRule="auto"/>
              <w:jc w:val="right"/>
              <w:rPr>
                <w:rFonts w:eastAsia="Times New Roman"/>
                <w:color w:val="404040" w:themeColor="text1" w:themeTint="BF"/>
                <w:sz w:val="18"/>
                <w:szCs w:val="18"/>
              </w:rPr>
            </w:pPr>
          </w:p>
        </w:tc>
      </w:tr>
      <w:tr w:rsidR="003C7EC9" w:rsidRPr="00F54D00" w14:paraId="7F5DBC63" w14:textId="77777777" w:rsidTr="003C7EC9">
        <w:trPr>
          <w:trHeight w:val="454"/>
        </w:trPr>
        <w:tc>
          <w:tcPr>
            <w:tcW w:w="23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B29FBCB" w14:textId="512E0915" w:rsidR="003C7EC9" w:rsidRPr="004C5D99" w:rsidRDefault="003C7EC9" w:rsidP="004C5D99">
            <w:pPr>
              <w:spacing w:after="0" w:line="240" w:lineRule="auto"/>
              <w:jc w:val="center"/>
              <w:rPr>
                <w:b/>
                <w:bCs/>
                <w:color w:val="404040" w:themeColor="text1" w:themeTint="BF"/>
                <w:sz w:val="18"/>
                <w:szCs w:val="20"/>
                <w:lang w:eastAsia="de-DE"/>
              </w:rPr>
            </w:pPr>
            <w:r w:rsidRPr="004C5D99">
              <w:rPr>
                <w:b/>
                <w:bCs/>
                <w:color w:val="404040" w:themeColor="text1" w:themeTint="BF"/>
                <w:sz w:val="18"/>
                <w:szCs w:val="20"/>
                <w:lang w:eastAsia="de-DE"/>
              </w:rPr>
              <w:t>5</w:t>
            </w:r>
          </w:p>
        </w:tc>
        <w:tc>
          <w:tcPr>
            <w:tcW w:w="164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7B5A719" w14:textId="2D2ECABF" w:rsidR="003C7EC9" w:rsidRPr="004C5D99" w:rsidRDefault="003C7EC9" w:rsidP="004C5D99">
            <w:pPr>
              <w:spacing w:after="0" w:line="240" w:lineRule="auto"/>
              <w:jc w:val="left"/>
              <w:rPr>
                <w:rFonts w:eastAsia="Times New Roman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32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14:paraId="4ED829D8" w14:textId="5A64A199" w:rsidR="003C7EC9" w:rsidRPr="004C5D99" w:rsidRDefault="003C7EC9" w:rsidP="004C5D99">
            <w:pPr>
              <w:spacing w:after="0" w:line="240" w:lineRule="auto"/>
              <w:jc w:val="right"/>
              <w:rPr>
                <w:rFonts w:eastAsia="Times New Roman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798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14:paraId="55CA3369" w14:textId="7B111BCE" w:rsidR="003C7EC9" w:rsidRPr="004C5D99" w:rsidRDefault="003C7EC9" w:rsidP="004C5D99">
            <w:pPr>
              <w:spacing w:after="0" w:line="240" w:lineRule="auto"/>
              <w:jc w:val="right"/>
              <w:rPr>
                <w:rFonts w:eastAsia="Times New Roman"/>
                <w:color w:val="404040" w:themeColor="text1" w:themeTint="BF"/>
                <w:sz w:val="18"/>
                <w:szCs w:val="18"/>
              </w:rPr>
            </w:pPr>
          </w:p>
        </w:tc>
      </w:tr>
      <w:tr w:rsidR="003C7EC9" w:rsidRPr="00F54D00" w14:paraId="3FE769A2" w14:textId="77777777" w:rsidTr="003C7EC9">
        <w:trPr>
          <w:trHeight w:val="454"/>
        </w:trPr>
        <w:tc>
          <w:tcPr>
            <w:tcW w:w="23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4939D8F" w14:textId="2E9902B4" w:rsidR="003C7EC9" w:rsidRPr="004C5D99" w:rsidRDefault="003C7EC9" w:rsidP="004C5D99">
            <w:pPr>
              <w:spacing w:after="0" w:line="240" w:lineRule="auto"/>
              <w:jc w:val="center"/>
              <w:rPr>
                <w:b/>
                <w:bCs/>
                <w:color w:val="404040" w:themeColor="text1" w:themeTint="BF"/>
                <w:sz w:val="18"/>
                <w:szCs w:val="20"/>
                <w:lang w:eastAsia="de-DE"/>
              </w:rPr>
            </w:pPr>
            <w:r w:rsidRPr="004C5D99">
              <w:rPr>
                <w:b/>
                <w:bCs/>
                <w:color w:val="404040" w:themeColor="text1" w:themeTint="BF"/>
                <w:sz w:val="18"/>
                <w:szCs w:val="20"/>
                <w:lang w:eastAsia="de-DE"/>
              </w:rPr>
              <w:t>6</w:t>
            </w:r>
          </w:p>
        </w:tc>
        <w:tc>
          <w:tcPr>
            <w:tcW w:w="164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312F1F6" w14:textId="205EFCEE" w:rsidR="003C7EC9" w:rsidRPr="004C5D99" w:rsidRDefault="003C7EC9" w:rsidP="004C5D99">
            <w:pPr>
              <w:spacing w:after="0" w:line="240" w:lineRule="auto"/>
              <w:jc w:val="left"/>
              <w:rPr>
                <w:rFonts w:eastAsia="Times New Roman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32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14:paraId="58D9330C" w14:textId="657DE14F" w:rsidR="003C7EC9" w:rsidRPr="004C5D99" w:rsidRDefault="003C7EC9" w:rsidP="004C5D99">
            <w:pPr>
              <w:spacing w:after="0" w:line="240" w:lineRule="auto"/>
              <w:jc w:val="right"/>
              <w:rPr>
                <w:rFonts w:eastAsia="Times New Roman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798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14:paraId="1F88348B" w14:textId="5BCD13CF" w:rsidR="003C7EC9" w:rsidRPr="004C5D99" w:rsidRDefault="003C7EC9" w:rsidP="004C5D99">
            <w:pPr>
              <w:spacing w:after="0" w:line="240" w:lineRule="auto"/>
              <w:jc w:val="right"/>
              <w:rPr>
                <w:rFonts w:eastAsia="Times New Roman"/>
                <w:color w:val="404040" w:themeColor="text1" w:themeTint="BF"/>
                <w:sz w:val="18"/>
                <w:szCs w:val="18"/>
              </w:rPr>
            </w:pPr>
          </w:p>
        </w:tc>
      </w:tr>
      <w:tr w:rsidR="003C7EC9" w:rsidRPr="00F54D00" w14:paraId="70930C45" w14:textId="77777777" w:rsidTr="003C7EC9">
        <w:trPr>
          <w:trHeight w:val="454"/>
        </w:trPr>
        <w:tc>
          <w:tcPr>
            <w:tcW w:w="23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0CCF542" w14:textId="24137964" w:rsidR="003C7EC9" w:rsidRPr="004C5D99" w:rsidRDefault="003C7EC9" w:rsidP="004C5D99">
            <w:pPr>
              <w:spacing w:after="0" w:line="240" w:lineRule="auto"/>
              <w:jc w:val="center"/>
              <w:rPr>
                <w:b/>
                <w:bCs/>
                <w:color w:val="404040" w:themeColor="text1" w:themeTint="BF"/>
                <w:sz w:val="18"/>
                <w:szCs w:val="20"/>
                <w:lang w:eastAsia="de-DE"/>
              </w:rPr>
            </w:pPr>
            <w:r w:rsidRPr="004C5D99">
              <w:rPr>
                <w:b/>
                <w:bCs/>
                <w:color w:val="404040" w:themeColor="text1" w:themeTint="BF"/>
                <w:sz w:val="18"/>
                <w:szCs w:val="20"/>
                <w:lang w:eastAsia="de-DE"/>
              </w:rPr>
              <w:t>7</w:t>
            </w:r>
          </w:p>
        </w:tc>
        <w:tc>
          <w:tcPr>
            <w:tcW w:w="164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F65A978" w14:textId="44866515" w:rsidR="003C7EC9" w:rsidRPr="004C5D99" w:rsidRDefault="003C7EC9" w:rsidP="004C5D99">
            <w:pPr>
              <w:spacing w:after="0" w:line="240" w:lineRule="auto"/>
              <w:jc w:val="left"/>
              <w:rPr>
                <w:rFonts w:eastAsia="Times New Roman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32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14:paraId="3A232C7F" w14:textId="466EC648" w:rsidR="003C7EC9" w:rsidRPr="004C5D99" w:rsidRDefault="003C7EC9" w:rsidP="004C5D99">
            <w:pPr>
              <w:spacing w:after="0" w:line="240" w:lineRule="auto"/>
              <w:jc w:val="right"/>
              <w:rPr>
                <w:rFonts w:eastAsia="Times New Roman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798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14:paraId="726EDE0C" w14:textId="39A33D2D" w:rsidR="003C7EC9" w:rsidRPr="004C5D99" w:rsidRDefault="003C7EC9" w:rsidP="004C5D99">
            <w:pPr>
              <w:spacing w:after="0" w:line="240" w:lineRule="auto"/>
              <w:jc w:val="right"/>
              <w:rPr>
                <w:rFonts w:eastAsia="Times New Roman"/>
                <w:color w:val="404040" w:themeColor="text1" w:themeTint="BF"/>
                <w:sz w:val="18"/>
                <w:szCs w:val="18"/>
              </w:rPr>
            </w:pPr>
          </w:p>
        </w:tc>
      </w:tr>
      <w:tr w:rsidR="003C7EC9" w:rsidRPr="00F54D00" w14:paraId="60CD56FE" w14:textId="77777777" w:rsidTr="003C7EC9">
        <w:trPr>
          <w:trHeight w:val="454"/>
        </w:trPr>
        <w:tc>
          <w:tcPr>
            <w:tcW w:w="234" w:type="pct"/>
            <w:tcBorders>
              <w:top w:val="single" w:sz="4" w:space="0" w:color="BFBFBF" w:themeColor="background1" w:themeShade="BF"/>
              <w:bottom w:val="nil"/>
            </w:tcBorders>
            <w:shd w:val="clear" w:color="auto" w:fill="D9D9D9" w:themeFill="background1" w:themeFillShade="D9"/>
            <w:vAlign w:val="center"/>
          </w:tcPr>
          <w:p w14:paraId="780B16D2" w14:textId="5275024D" w:rsidR="003C7EC9" w:rsidRPr="004C5D99" w:rsidRDefault="003C7EC9" w:rsidP="004C5D99">
            <w:pPr>
              <w:spacing w:after="0" w:line="240" w:lineRule="auto"/>
              <w:jc w:val="center"/>
              <w:rPr>
                <w:b/>
                <w:bCs/>
                <w:color w:val="404040" w:themeColor="text1" w:themeTint="BF"/>
                <w:sz w:val="18"/>
                <w:szCs w:val="20"/>
                <w:lang w:eastAsia="de-DE"/>
              </w:rPr>
            </w:pPr>
            <w:r w:rsidRPr="004C5D99">
              <w:rPr>
                <w:b/>
                <w:bCs/>
                <w:color w:val="404040" w:themeColor="text1" w:themeTint="BF"/>
                <w:sz w:val="18"/>
                <w:szCs w:val="20"/>
                <w:lang w:eastAsia="de-DE"/>
              </w:rPr>
              <w:t>8</w:t>
            </w:r>
          </w:p>
        </w:tc>
        <w:tc>
          <w:tcPr>
            <w:tcW w:w="1642" w:type="pct"/>
            <w:tcBorders>
              <w:top w:val="single" w:sz="4" w:space="0" w:color="BFBFBF" w:themeColor="background1" w:themeShade="BF"/>
              <w:bottom w:val="nil"/>
            </w:tcBorders>
            <w:shd w:val="clear" w:color="auto" w:fill="F2F2F2" w:themeFill="background1" w:themeFillShade="F2"/>
            <w:vAlign w:val="center"/>
          </w:tcPr>
          <w:p w14:paraId="6020118E" w14:textId="423BB758" w:rsidR="003C7EC9" w:rsidRPr="004C5D99" w:rsidRDefault="003C7EC9" w:rsidP="004C5D99">
            <w:pPr>
              <w:spacing w:after="0" w:line="240" w:lineRule="auto"/>
              <w:jc w:val="left"/>
              <w:rPr>
                <w:rFonts w:eastAsia="Times New Roman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326" w:type="pct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14:paraId="494E5F35" w14:textId="0DF952A5" w:rsidR="003C7EC9" w:rsidRPr="004C5D99" w:rsidRDefault="003C7EC9" w:rsidP="004C5D99">
            <w:pPr>
              <w:spacing w:after="0" w:line="240" w:lineRule="auto"/>
              <w:jc w:val="right"/>
              <w:rPr>
                <w:rFonts w:eastAsia="Times New Roman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798" w:type="pct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14:paraId="5EA7604D" w14:textId="2E40FB66" w:rsidR="003C7EC9" w:rsidRPr="004C5D99" w:rsidRDefault="003C7EC9" w:rsidP="004C5D99">
            <w:pPr>
              <w:spacing w:after="0" w:line="240" w:lineRule="auto"/>
              <w:jc w:val="right"/>
              <w:rPr>
                <w:rFonts w:eastAsia="Times New Roman"/>
                <w:color w:val="404040" w:themeColor="text1" w:themeTint="BF"/>
                <w:sz w:val="18"/>
                <w:szCs w:val="18"/>
              </w:rPr>
            </w:pPr>
          </w:p>
        </w:tc>
      </w:tr>
      <w:tr w:rsidR="003C7EC9" w:rsidRPr="00D9637F" w14:paraId="5F47759B" w14:textId="77777777" w:rsidTr="003C7EC9">
        <w:trPr>
          <w:trHeight w:val="454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005678"/>
            <w:vAlign w:val="center"/>
          </w:tcPr>
          <w:p w14:paraId="1F5D800F" w14:textId="77777777" w:rsidR="003C7EC9" w:rsidRPr="00D9637F" w:rsidRDefault="003C7EC9" w:rsidP="00D9637F">
            <w:pPr>
              <w:spacing w:after="0" w:line="240" w:lineRule="auto"/>
              <w:contextualSpacing/>
              <w:jc w:val="center"/>
              <w:rPr>
                <w:b/>
                <w:bCs/>
                <w:color w:val="FFFFFF" w:themeColor="background1"/>
                <w:lang w:eastAsia="de-DE"/>
              </w:rPr>
            </w:pPr>
          </w:p>
        </w:tc>
        <w:tc>
          <w:tcPr>
            <w:tcW w:w="1642" w:type="pct"/>
            <w:tcBorders>
              <w:top w:val="nil"/>
              <w:left w:val="nil"/>
              <w:bottom w:val="nil"/>
              <w:right w:val="nil"/>
            </w:tcBorders>
            <w:shd w:val="clear" w:color="auto" w:fill="005678"/>
            <w:noWrap/>
            <w:vAlign w:val="center"/>
            <w:hideMark/>
          </w:tcPr>
          <w:p w14:paraId="03ACA358" w14:textId="31AB043B" w:rsidR="003C7EC9" w:rsidRPr="004C5D99" w:rsidRDefault="003C7EC9" w:rsidP="00D9637F">
            <w:pPr>
              <w:spacing w:after="0" w:line="240" w:lineRule="auto"/>
              <w:contextualSpacing/>
              <w:jc w:val="left"/>
              <w:rPr>
                <w:b/>
                <w:bCs/>
                <w:color w:val="FFFFFF" w:themeColor="background1"/>
                <w:sz w:val="18"/>
                <w:szCs w:val="20"/>
                <w:lang w:eastAsia="de-DE"/>
              </w:rPr>
            </w:pPr>
            <w:r w:rsidRPr="004C5D99">
              <w:rPr>
                <w:b/>
                <w:bCs/>
                <w:color w:val="FFFFFF" w:themeColor="background1"/>
                <w:sz w:val="18"/>
                <w:szCs w:val="20"/>
                <w:lang w:eastAsia="de-DE"/>
              </w:rPr>
              <w:t>Gesamtsummen</w:t>
            </w:r>
          </w:p>
        </w:tc>
        <w:tc>
          <w:tcPr>
            <w:tcW w:w="1326" w:type="pct"/>
            <w:shd w:val="clear" w:color="auto" w:fill="005678"/>
            <w:noWrap/>
            <w:vAlign w:val="center"/>
          </w:tcPr>
          <w:p w14:paraId="110326F6" w14:textId="7DC6516B" w:rsidR="003C7EC9" w:rsidRPr="004C5D99" w:rsidRDefault="003C7EC9" w:rsidP="004C5D99">
            <w:pPr>
              <w:spacing w:after="0" w:line="240" w:lineRule="auto"/>
              <w:contextualSpacing/>
              <w:jc w:val="right"/>
              <w:rPr>
                <w:b/>
                <w:bCs/>
                <w:color w:val="FFFFFF" w:themeColor="background1"/>
                <w:sz w:val="18"/>
                <w:szCs w:val="20"/>
                <w:lang w:eastAsia="de-DE"/>
              </w:rPr>
            </w:pPr>
          </w:p>
        </w:tc>
        <w:tc>
          <w:tcPr>
            <w:tcW w:w="1798" w:type="pct"/>
            <w:shd w:val="clear" w:color="auto" w:fill="005678"/>
            <w:noWrap/>
            <w:vAlign w:val="center"/>
          </w:tcPr>
          <w:p w14:paraId="40FA637D" w14:textId="727E9927" w:rsidR="003C7EC9" w:rsidRPr="004C5D99" w:rsidRDefault="003C7EC9" w:rsidP="004C5D99">
            <w:pPr>
              <w:spacing w:after="0" w:line="240" w:lineRule="auto"/>
              <w:contextualSpacing/>
              <w:jc w:val="right"/>
              <w:rPr>
                <w:b/>
                <w:bCs/>
                <w:color w:val="FFFFFF" w:themeColor="background1"/>
                <w:sz w:val="18"/>
                <w:szCs w:val="20"/>
                <w:lang w:eastAsia="de-DE"/>
              </w:rPr>
            </w:pPr>
          </w:p>
        </w:tc>
      </w:tr>
    </w:tbl>
    <w:p w14:paraId="67AC9F38" w14:textId="5FC475C5" w:rsidR="009141CB" w:rsidRPr="00595869" w:rsidRDefault="00B9771C" w:rsidP="006133B6">
      <w:pPr>
        <w:pStyle w:val="FetteMarkierung"/>
      </w:pPr>
      <w:r w:rsidRPr="00595869">
        <w:t>Erläuterung</w:t>
      </w:r>
      <w:r w:rsidR="00265535" w:rsidRPr="00595869">
        <w:t xml:space="preserve"> der Kostenpunkte</w:t>
      </w:r>
    </w:p>
    <w:p w14:paraId="06C7DE50" w14:textId="6ADDCB42" w:rsidR="00FD43C5" w:rsidRPr="00566D14" w:rsidRDefault="00FD43C5" w:rsidP="006133B6">
      <w:pPr>
        <w:pStyle w:val="FetteMarkierung"/>
      </w:pPr>
      <w:r w:rsidRPr="00566D14">
        <w:t>Zeitplanung</w:t>
      </w:r>
    </w:p>
    <w:sectPr w:rsidR="00FD43C5" w:rsidRPr="00566D14" w:rsidSect="006A526D">
      <w:pgSz w:w="11907" w:h="16840" w:code="9"/>
      <w:pgMar w:top="1134" w:right="992" w:bottom="1134" w:left="1418" w:header="567" w:footer="6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8DA03" w14:textId="77777777" w:rsidR="00795F22" w:rsidRDefault="00795F22" w:rsidP="00A96923">
      <w:r>
        <w:separator/>
      </w:r>
    </w:p>
  </w:endnote>
  <w:endnote w:type="continuationSeparator" w:id="0">
    <w:p w14:paraId="2D9DD67F" w14:textId="77777777" w:rsidR="00795F22" w:rsidRDefault="00795F22" w:rsidP="00A9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Open Sans Semibold">
    <w:altName w:val="Segoe UI"/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18D89" w14:textId="5AA2A44B" w:rsidR="002F3A92" w:rsidRDefault="002F3A92" w:rsidP="00A96923">
    <w:pPr>
      <w:pStyle w:val="Fuzeile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65AF8181" w14:textId="77777777" w:rsidR="002F3A92" w:rsidRDefault="002F3A92" w:rsidP="00A9692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2897365"/>
      <w:docPartObj>
        <w:docPartGallery w:val="Page Numbers (Bottom of Page)"/>
        <w:docPartUnique/>
      </w:docPartObj>
    </w:sdtPr>
    <w:sdtContent>
      <w:p w14:paraId="5A7C6DBC" w14:textId="0AC4DFD1" w:rsidR="002F3A92" w:rsidRPr="006A526D" w:rsidRDefault="002F3A92" w:rsidP="006A526D">
        <w:pPr>
          <w:pStyle w:val="Fuzeile"/>
          <w:jc w:val="right"/>
        </w:pPr>
        <w:r>
          <w:t xml:space="preserve">| </w:t>
        </w:r>
        <w:r w:rsidRPr="00ED196C">
          <w:fldChar w:fldCharType="begin"/>
        </w:r>
        <w:r w:rsidRPr="00ED196C">
          <w:instrText>PAGE   \* MERGEFORMAT</w:instrText>
        </w:r>
        <w:r w:rsidRPr="00ED196C">
          <w:fldChar w:fldCharType="separate"/>
        </w:r>
        <w:r>
          <w:t>1</w:t>
        </w:r>
        <w:r w:rsidRPr="00ED196C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1107163"/>
      <w:docPartObj>
        <w:docPartGallery w:val="Page Numbers (Bottom of Page)"/>
        <w:docPartUnique/>
      </w:docPartObj>
    </w:sdtPr>
    <w:sdtContent>
      <w:p w14:paraId="165B2E92" w14:textId="4083B2AB" w:rsidR="002F3A92" w:rsidRDefault="002F3A92" w:rsidP="006A526D">
        <w:pPr>
          <w:pStyle w:val="Fuzeile"/>
          <w:jc w:val="right"/>
        </w:pPr>
        <w:r>
          <w:t xml:space="preserve">| </w:t>
        </w:r>
        <w:r w:rsidRPr="00ED196C">
          <w:fldChar w:fldCharType="begin"/>
        </w:r>
        <w:r w:rsidRPr="00ED196C">
          <w:instrText>PAGE   \* MERGEFORMAT</w:instrText>
        </w:r>
        <w:r w:rsidRPr="00ED196C">
          <w:fldChar w:fldCharType="separate"/>
        </w:r>
        <w:r w:rsidR="00511D58">
          <w:rPr>
            <w:noProof/>
          </w:rPr>
          <w:t>3</w:t>
        </w:r>
        <w:r w:rsidRPr="00ED196C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BDDBF" w14:textId="77777777" w:rsidR="00795F22" w:rsidRDefault="00795F22" w:rsidP="00135C65">
      <w:r>
        <w:separator/>
      </w:r>
    </w:p>
  </w:footnote>
  <w:footnote w:type="continuationSeparator" w:id="0">
    <w:p w14:paraId="05BA263E" w14:textId="77777777" w:rsidR="00795F22" w:rsidRDefault="00795F22" w:rsidP="00A969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0C44"/>
    <w:multiLevelType w:val="hybridMultilevel"/>
    <w:tmpl w:val="8370C3AA"/>
    <w:lvl w:ilvl="0" w:tplc="2CA4FEF8">
      <w:start w:val="1"/>
      <w:numFmt w:val="bullet"/>
      <w:lvlText w:val=""/>
      <w:lvlJc w:val="left"/>
      <w:pPr>
        <w:ind w:left="720" w:hanging="360"/>
      </w:pPr>
      <w:rPr>
        <w:rFonts w:ascii="Wingdings 2" w:hAnsi="Wingdings 2" w:hint="default"/>
        <w:color w:val="2E74B5" w:themeColor="accent1" w:themeShade="B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D35D2"/>
    <w:multiLevelType w:val="multilevel"/>
    <w:tmpl w:val="F6D885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AC1097"/>
    <w:multiLevelType w:val="hybridMultilevel"/>
    <w:tmpl w:val="3A0C50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47040"/>
    <w:multiLevelType w:val="hybridMultilevel"/>
    <w:tmpl w:val="1DDAB6CE"/>
    <w:lvl w:ilvl="0" w:tplc="9296F7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444AA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FCAA5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77C70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16A77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F4CEB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A4465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F8FC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06517E98"/>
    <w:multiLevelType w:val="hybridMultilevel"/>
    <w:tmpl w:val="C1346D8E"/>
    <w:lvl w:ilvl="0" w:tplc="D7B0F6B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E74B5" w:themeColor="accent1" w:themeShade="BF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A625F1"/>
    <w:multiLevelType w:val="hybridMultilevel"/>
    <w:tmpl w:val="A87293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737400"/>
    <w:multiLevelType w:val="hybridMultilevel"/>
    <w:tmpl w:val="CC2408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125C4"/>
    <w:multiLevelType w:val="hybridMultilevel"/>
    <w:tmpl w:val="10D2AD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F05CC3"/>
    <w:multiLevelType w:val="hybridMultilevel"/>
    <w:tmpl w:val="FB72EE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097ED2"/>
    <w:multiLevelType w:val="hybridMultilevel"/>
    <w:tmpl w:val="38440724"/>
    <w:lvl w:ilvl="0" w:tplc="140C7DB8">
      <w:numFmt w:val="bullet"/>
      <w:lvlText w:val="•"/>
      <w:lvlJc w:val="left"/>
      <w:pPr>
        <w:ind w:left="708" w:hanging="708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6E2FC4"/>
    <w:multiLevelType w:val="hybridMultilevel"/>
    <w:tmpl w:val="5E2C12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BA0514"/>
    <w:multiLevelType w:val="hybridMultilevel"/>
    <w:tmpl w:val="DDA83112"/>
    <w:lvl w:ilvl="0" w:tplc="140C7DB8"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3470DDE"/>
    <w:multiLevelType w:val="hybridMultilevel"/>
    <w:tmpl w:val="79F29E3A"/>
    <w:lvl w:ilvl="0" w:tplc="3D3C9486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3F29AF"/>
    <w:multiLevelType w:val="hybridMultilevel"/>
    <w:tmpl w:val="6DE2EEE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FA55DA"/>
    <w:multiLevelType w:val="hybridMultilevel"/>
    <w:tmpl w:val="9F5C2688"/>
    <w:lvl w:ilvl="0" w:tplc="140C7DB8">
      <w:numFmt w:val="bullet"/>
      <w:lvlText w:val="•"/>
      <w:lvlJc w:val="left"/>
      <w:pPr>
        <w:ind w:left="1416" w:hanging="708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0EE470A"/>
    <w:multiLevelType w:val="hybridMultilevel"/>
    <w:tmpl w:val="2D36E4E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1512677"/>
    <w:multiLevelType w:val="hybridMultilevel"/>
    <w:tmpl w:val="2D36E4E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3840BBD"/>
    <w:multiLevelType w:val="hybridMultilevel"/>
    <w:tmpl w:val="F8662E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171074"/>
    <w:multiLevelType w:val="multilevel"/>
    <w:tmpl w:val="07FCB652"/>
    <w:lvl w:ilvl="0">
      <w:start w:val="1"/>
      <w:numFmt w:val="upperRoman"/>
      <w:pStyle w:val="berschrift1"/>
      <w:lvlText w:val="Teil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34CE0E3B"/>
    <w:multiLevelType w:val="hybridMultilevel"/>
    <w:tmpl w:val="64ACA3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017CE7"/>
    <w:multiLevelType w:val="hybridMultilevel"/>
    <w:tmpl w:val="068EDCA6"/>
    <w:lvl w:ilvl="0" w:tplc="140C7DB8">
      <w:numFmt w:val="bullet"/>
      <w:lvlText w:val="•"/>
      <w:lvlJc w:val="left"/>
      <w:pPr>
        <w:ind w:left="1416" w:hanging="708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3E726EA3"/>
    <w:multiLevelType w:val="hybridMultilevel"/>
    <w:tmpl w:val="73AC19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BF2BB4"/>
    <w:multiLevelType w:val="hybridMultilevel"/>
    <w:tmpl w:val="2D36E4E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2B26881"/>
    <w:multiLevelType w:val="hybridMultilevel"/>
    <w:tmpl w:val="BF12CDC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7240514"/>
    <w:multiLevelType w:val="hybridMultilevel"/>
    <w:tmpl w:val="5D2254EE"/>
    <w:lvl w:ilvl="0" w:tplc="140C7DB8"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297C5F"/>
    <w:multiLevelType w:val="hybridMultilevel"/>
    <w:tmpl w:val="6B808FC0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982604C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CAA6849"/>
    <w:multiLevelType w:val="hybridMultilevel"/>
    <w:tmpl w:val="2064196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FB1844"/>
    <w:multiLevelType w:val="hybridMultilevel"/>
    <w:tmpl w:val="5A2E04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695323"/>
    <w:multiLevelType w:val="hybridMultilevel"/>
    <w:tmpl w:val="60BEDE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2640EC"/>
    <w:multiLevelType w:val="hybridMultilevel"/>
    <w:tmpl w:val="B68ED2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AC6483"/>
    <w:multiLevelType w:val="multilevel"/>
    <w:tmpl w:val="20C6CE3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1" w15:restartNumberingAfterBreak="0">
    <w:nsid w:val="5ED5590F"/>
    <w:multiLevelType w:val="hybridMultilevel"/>
    <w:tmpl w:val="DFDCBE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551599"/>
    <w:multiLevelType w:val="hybridMultilevel"/>
    <w:tmpl w:val="68CCCC08"/>
    <w:lvl w:ilvl="0" w:tplc="EA1A8A4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E74B5" w:themeColor="accent1" w:themeShade="B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3D22BF"/>
    <w:multiLevelType w:val="hybridMultilevel"/>
    <w:tmpl w:val="D53E53BA"/>
    <w:lvl w:ilvl="0" w:tplc="6C16FBCC">
      <w:start w:val="1"/>
      <w:numFmt w:val="bullet"/>
      <w:pStyle w:val="Listenabsatz"/>
      <w:lvlText w:val=""/>
      <w:lvlJc w:val="left"/>
      <w:pPr>
        <w:ind w:left="720" w:hanging="360"/>
      </w:pPr>
      <w:rPr>
        <w:rFonts w:ascii="Wingdings" w:hAnsi="Wingdings" w:hint="default"/>
        <w:color w:val="1F4E79" w:themeColor="accent1" w:themeShade="8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8560F3"/>
    <w:multiLevelType w:val="hybridMultilevel"/>
    <w:tmpl w:val="2D36E4E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9B34FF7"/>
    <w:multiLevelType w:val="hybridMultilevel"/>
    <w:tmpl w:val="E93C5B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877583"/>
    <w:multiLevelType w:val="hybridMultilevel"/>
    <w:tmpl w:val="BBDEA612"/>
    <w:lvl w:ilvl="0" w:tplc="04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833E15"/>
    <w:multiLevelType w:val="hybridMultilevel"/>
    <w:tmpl w:val="B6DC91E4"/>
    <w:lvl w:ilvl="0" w:tplc="140C7DB8">
      <w:numFmt w:val="bullet"/>
      <w:lvlText w:val="•"/>
      <w:lvlJc w:val="left"/>
      <w:pPr>
        <w:ind w:left="708" w:hanging="708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C995387"/>
    <w:multiLevelType w:val="hybridMultilevel"/>
    <w:tmpl w:val="2D36E4E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DC241F5"/>
    <w:multiLevelType w:val="hybridMultilevel"/>
    <w:tmpl w:val="4E64AC96"/>
    <w:lvl w:ilvl="0" w:tplc="8FECB4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62EAA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91E0F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95ED3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F0EDB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3220A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340E0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40A3C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4744C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0" w15:restartNumberingAfterBreak="0">
    <w:nsid w:val="7F274672"/>
    <w:multiLevelType w:val="hybridMultilevel"/>
    <w:tmpl w:val="A5401E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497674">
    <w:abstractNumId w:val="26"/>
  </w:num>
  <w:num w:numId="2" w16cid:durableId="333650237">
    <w:abstractNumId w:val="30"/>
  </w:num>
  <w:num w:numId="3" w16cid:durableId="208690371">
    <w:abstractNumId w:val="33"/>
  </w:num>
  <w:num w:numId="4" w16cid:durableId="2140417055">
    <w:abstractNumId w:val="13"/>
  </w:num>
  <w:num w:numId="5" w16cid:durableId="1578369375">
    <w:abstractNumId w:val="25"/>
  </w:num>
  <w:num w:numId="6" w16cid:durableId="567151576">
    <w:abstractNumId w:val="15"/>
  </w:num>
  <w:num w:numId="7" w16cid:durableId="303001023">
    <w:abstractNumId w:val="33"/>
  </w:num>
  <w:num w:numId="8" w16cid:durableId="486291159">
    <w:abstractNumId w:val="22"/>
  </w:num>
  <w:num w:numId="9" w16cid:durableId="715816327">
    <w:abstractNumId w:val="33"/>
  </w:num>
  <w:num w:numId="10" w16cid:durableId="2058506900">
    <w:abstractNumId w:val="31"/>
  </w:num>
  <w:num w:numId="11" w16cid:durableId="1733888438">
    <w:abstractNumId w:val="34"/>
  </w:num>
  <w:num w:numId="12" w16cid:durableId="1280068702">
    <w:abstractNumId w:val="38"/>
  </w:num>
  <w:num w:numId="13" w16cid:durableId="1751854040">
    <w:abstractNumId w:val="16"/>
  </w:num>
  <w:num w:numId="14" w16cid:durableId="1097363067">
    <w:abstractNumId w:val="6"/>
  </w:num>
  <w:num w:numId="15" w16cid:durableId="312762075">
    <w:abstractNumId w:val="24"/>
  </w:num>
  <w:num w:numId="16" w16cid:durableId="363755611">
    <w:abstractNumId w:val="9"/>
  </w:num>
  <w:num w:numId="17" w16cid:durableId="1578126243">
    <w:abstractNumId w:val="4"/>
  </w:num>
  <w:num w:numId="18" w16cid:durableId="1363090531">
    <w:abstractNumId w:val="0"/>
  </w:num>
  <w:num w:numId="19" w16cid:durableId="481241079">
    <w:abstractNumId w:val="37"/>
  </w:num>
  <w:num w:numId="20" w16cid:durableId="1022559032">
    <w:abstractNumId w:val="5"/>
  </w:num>
  <w:num w:numId="21" w16cid:durableId="919290218">
    <w:abstractNumId w:val="12"/>
  </w:num>
  <w:num w:numId="22" w16cid:durableId="1984041748">
    <w:abstractNumId w:val="36"/>
  </w:num>
  <w:num w:numId="23" w16cid:durableId="1970016999">
    <w:abstractNumId w:val="33"/>
  </w:num>
  <w:num w:numId="24" w16cid:durableId="173351264">
    <w:abstractNumId w:val="21"/>
  </w:num>
  <w:num w:numId="25" w16cid:durableId="1431509828">
    <w:abstractNumId w:val="29"/>
  </w:num>
  <w:num w:numId="26" w16cid:durableId="1851748057">
    <w:abstractNumId w:val="35"/>
  </w:num>
  <w:num w:numId="27" w16cid:durableId="1711412861">
    <w:abstractNumId w:val="1"/>
  </w:num>
  <w:num w:numId="28" w16cid:durableId="101581060">
    <w:abstractNumId w:val="18"/>
  </w:num>
  <w:num w:numId="29" w16cid:durableId="2030642423">
    <w:abstractNumId w:val="32"/>
  </w:num>
  <w:num w:numId="30" w16cid:durableId="403263869">
    <w:abstractNumId w:val="17"/>
  </w:num>
  <w:num w:numId="31" w16cid:durableId="970935816">
    <w:abstractNumId w:val="23"/>
  </w:num>
  <w:num w:numId="32" w16cid:durableId="1687486656">
    <w:abstractNumId w:val="28"/>
  </w:num>
  <w:num w:numId="33" w16cid:durableId="990521187">
    <w:abstractNumId w:val="10"/>
  </w:num>
  <w:num w:numId="34" w16cid:durableId="1138693608">
    <w:abstractNumId w:val="7"/>
  </w:num>
  <w:num w:numId="35" w16cid:durableId="1009991596">
    <w:abstractNumId w:val="3"/>
  </w:num>
  <w:num w:numId="36" w16cid:durableId="1317565117">
    <w:abstractNumId w:val="39"/>
  </w:num>
  <w:num w:numId="37" w16cid:durableId="1707633272">
    <w:abstractNumId w:val="8"/>
  </w:num>
  <w:num w:numId="38" w16cid:durableId="2090880798">
    <w:abstractNumId w:val="20"/>
  </w:num>
  <w:num w:numId="39" w16cid:durableId="1240091107">
    <w:abstractNumId w:val="11"/>
  </w:num>
  <w:num w:numId="40" w16cid:durableId="407532426">
    <w:abstractNumId w:val="14"/>
  </w:num>
  <w:num w:numId="41" w16cid:durableId="569198863">
    <w:abstractNumId w:val="2"/>
  </w:num>
  <w:num w:numId="42" w16cid:durableId="233131678">
    <w:abstractNumId w:val="27"/>
  </w:num>
  <w:num w:numId="43" w16cid:durableId="1239289869">
    <w:abstractNumId w:val="40"/>
  </w:num>
  <w:num w:numId="44" w16cid:durableId="126376228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183"/>
    <w:rsid w:val="00000EA5"/>
    <w:rsid w:val="00000EE8"/>
    <w:rsid w:val="000017CC"/>
    <w:rsid w:val="0000309C"/>
    <w:rsid w:val="000041FF"/>
    <w:rsid w:val="0000568D"/>
    <w:rsid w:val="00005E64"/>
    <w:rsid w:val="00007F09"/>
    <w:rsid w:val="000108B5"/>
    <w:rsid w:val="00011401"/>
    <w:rsid w:val="0001374B"/>
    <w:rsid w:val="000146E0"/>
    <w:rsid w:val="00014D7F"/>
    <w:rsid w:val="00014E32"/>
    <w:rsid w:val="0001624B"/>
    <w:rsid w:val="00016CAA"/>
    <w:rsid w:val="00016D3B"/>
    <w:rsid w:val="00017C54"/>
    <w:rsid w:val="00017E15"/>
    <w:rsid w:val="00017E9A"/>
    <w:rsid w:val="00020AD3"/>
    <w:rsid w:val="00020C46"/>
    <w:rsid w:val="00020C98"/>
    <w:rsid w:val="00020EE0"/>
    <w:rsid w:val="00020F65"/>
    <w:rsid w:val="000211E5"/>
    <w:rsid w:val="0002206F"/>
    <w:rsid w:val="00022074"/>
    <w:rsid w:val="00022594"/>
    <w:rsid w:val="00023DAC"/>
    <w:rsid w:val="0002589A"/>
    <w:rsid w:val="0002598D"/>
    <w:rsid w:val="00025A76"/>
    <w:rsid w:val="00026528"/>
    <w:rsid w:val="00027702"/>
    <w:rsid w:val="00030260"/>
    <w:rsid w:val="00030444"/>
    <w:rsid w:val="0003061E"/>
    <w:rsid w:val="000307CC"/>
    <w:rsid w:val="0003171E"/>
    <w:rsid w:val="000343C3"/>
    <w:rsid w:val="0003625B"/>
    <w:rsid w:val="00036B05"/>
    <w:rsid w:val="00037312"/>
    <w:rsid w:val="00037DDF"/>
    <w:rsid w:val="00040572"/>
    <w:rsid w:val="000405CE"/>
    <w:rsid w:val="000410A3"/>
    <w:rsid w:val="00041F9A"/>
    <w:rsid w:val="00042034"/>
    <w:rsid w:val="00042142"/>
    <w:rsid w:val="0004214F"/>
    <w:rsid w:val="000424BA"/>
    <w:rsid w:val="00043174"/>
    <w:rsid w:val="00044FF9"/>
    <w:rsid w:val="00046E5C"/>
    <w:rsid w:val="000512DD"/>
    <w:rsid w:val="00052963"/>
    <w:rsid w:val="000529D4"/>
    <w:rsid w:val="00052CDC"/>
    <w:rsid w:val="00052ED4"/>
    <w:rsid w:val="000531CC"/>
    <w:rsid w:val="00054234"/>
    <w:rsid w:val="00054285"/>
    <w:rsid w:val="000547AA"/>
    <w:rsid w:val="00054958"/>
    <w:rsid w:val="00054A1E"/>
    <w:rsid w:val="00055F74"/>
    <w:rsid w:val="00055F9B"/>
    <w:rsid w:val="00056094"/>
    <w:rsid w:val="00057543"/>
    <w:rsid w:val="00057BFB"/>
    <w:rsid w:val="00057C3A"/>
    <w:rsid w:val="00057FD8"/>
    <w:rsid w:val="00060E15"/>
    <w:rsid w:val="0006396B"/>
    <w:rsid w:val="00063D27"/>
    <w:rsid w:val="000641F3"/>
    <w:rsid w:val="00064482"/>
    <w:rsid w:val="000649C0"/>
    <w:rsid w:val="000660BF"/>
    <w:rsid w:val="000665C5"/>
    <w:rsid w:val="00066D7B"/>
    <w:rsid w:val="00067DEC"/>
    <w:rsid w:val="000701E8"/>
    <w:rsid w:val="000713EB"/>
    <w:rsid w:val="00072550"/>
    <w:rsid w:val="00072E92"/>
    <w:rsid w:val="0007383C"/>
    <w:rsid w:val="000738BE"/>
    <w:rsid w:val="00074087"/>
    <w:rsid w:val="00074EA3"/>
    <w:rsid w:val="00075DA9"/>
    <w:rsid w:val="00076016"/>
    <w:rsid w:val="00076613"/>
    <w:rsid w:val="00077937"/>
    <w:rsid w:val="00077ABF"/>
    <w:rsid w:val="00080F39"/>
    <w:rsid w:val="00081C15"/>
    <w:rsid w:val="00081E00"/>
    <w:rsid w:val="00083550"/>
    <w:rsid w:val="00084331"/>
    <w:rsid w:val="000849CE"/>
    <w:rsid w:val="00086321"/>
    <w:rsid w:val="00086DCA"/>
    <w:rsid w:val="000908B4"/>
    <w:rsid w:val="0009229E"/>
    <w:rsid w:val="00092DE5"/>
    <w:rsid w:val="0009300B"/>
    <w:rsid w:val="00093542"/>
    <w:rsid w:val="000950FD"/>
    <w:rsid w:val="000954B3"/>
    <w:rsid w:val="00095A9F"/>
    <w:rsid w:val="00095FB0"/>
    <w:rsid w:val="00096248"/>
    <w:rsid w:val="000964CD"/>
    <w:rsid w:val="000968F6"/>
    <w:rsid w:val="00096D4A"/>
    <w:rsid w:val="000A05F1"/>
    <w:rsid w:val="000A159B"/>
    <w:rsid w:val="000A213D"/>
    <w:rsid w:val="000A56A8"/>
    <w:rsid w:val="000A5894"/>
    <w:rsid w:val="000A7438"/>
    <w:rsid w:val="000B09F1"/>
    <w:rsid w:val="000B1911"/>
    <w:rsid w:val="000B20F9"/>
    <w:rsid w:val="000B299E"/>
    <w:rsid w:val="000B31A8"/>
    <w:rsid w:val="000B5A81"/>
    <w:rsid w:val="000B652B"/>
    <w:rsid w:val="000B6ABB"/>
    <w:rsid w:val="000B7399"/>
    <w:rsid w:val="000C05E4"/>
    <w:rsid w:val="000C0B2B"/>
    <w:rsid w:val="000C0BCE"/>
    <w:rsid w:val="000C0C11"/>
    <w:rsid w:val="000C0CF3"/>
    <w:rsid w:val="000C2126"/>
    <w:rsid w:val="000C223D"/>
    <w:rsid w:val="000C3BCF"/>
    <w:rsid w:val="000C517E"/>
    <w:rsid w:val="000C76BF"/>
    <w:rsid w:val="000D0B84"/>
    <w:rsid w:val="000D0F32"/>
    <w:rsid w:val="000D1085"/>
    <w:rsid w:val="000D1B41"/>
    <w:rsid w:val="000D2013"/>
    <w:rsid w:val="000D20EE"/>
    <w:rsid w:val="000D2409"/>
    <w:rsid w:val="000D2500"/>
    <w:rsid w:val="000D2FAA"/>
    <w:rsid w:val="000D55CB"/>
    <w:rsid w:val="000D57D5"/>
    <w:rsid w:val="000D5BC4"/>
    <w:rsid w:val="000D5CDC"/>
    <w:rsid w:val="000D5D20"/>
    <w:rsid w:val="000D68A0"/>
    <w:rsid w:val="000D7238"/>
    <w:rsid w:val="000D7C3A"/>
    <w:rsid w:val="000D7E5D"/>
    <w:rsid w:val="000E0BF5"/>
    <w:rsid w:val="000E236F"/>
    <w:rsid w:val="000E4553"/>
    <w:rsid w:val="000E4A1C"/>
    <w:rsid w:val="000E4A58"/>
    <w:rsid w:val="000E4B60"/>
    <w:rsid w:val="000E4B71"/>
    <w:rsid w:val="000E5845"/>
    <w:rsid w:val="000E6588"/>
    <w:rsid w:val="000E725B"/>
    <w:rsid w:val="000E7697"/>
    <w:rsid w:val="000F0B07"/>
    <w:rsid w:val="000F143D"/>
    <w:rsid w:val="000F1732"/>
    <w:rsid w:val="000F1BFB"/>
    <w:rsid w:val="000F3503"/>
    <w:rsid w:val="000F3D84"/>
    <w:rsid w:val="000F51CC"/>
    <w:rsid w:val="000F7F9A"/>
    <w:rsid w:val="001008FC"/>
    <w:rsid w:val="00101A62"/>
    <w:rsid w:val="00101A86"/>
    <w:rsid w:val="00101E72"/>
    <w:rsid w:val="0010261A"/>
    <w:rsid w:val="00102B48"/>
    <w:rsid w:val="0010432C"/>
    <w:rsid w:val="00104945"/>
    <w:rsid w:val="00105BAC"/>
    <w:rsid w:val="00105D3E"/>
    <w:rsid w:val="00106CCD"/>
    <w:rsid w:val="00106D46"/>
    <w:rsid w:val="00110200"/>
    <w:rsid w:val="0011223E"/>
    <w:rsid w:val="00112BBA"/>
    <w:rsid w:val="00113A01"/>
    <w:rsid w:val="00113E73"/>
    <w:rsid w:val="00114131"/>
    <w:rsid w:val="00114920"/>
    <w:rsid w:val="00114EC0"/>
    <w:rsid w:val="00117D97"/>
    <w:rsid w:val="001205AC"/>
    <w:rsid w:val="001214AE"/>
    <w:rsid w:val="001225A3"/>
    <w:rsid w:val="001228B5"/>
    <w:rsid w:val="0012377C"/>
    <w:rsid w:val="00124A19"/>
    <w:rsid w:val="00124E93"/>
    <w:rsid w:val="00125952"/>
    <w:rsid w:val="00126BBC"/>
    <w:rsid w:val="001271C5"/>
    <w:rsid w:val="001275B3"/>
    <w:rsid w:val="00130317"/>
    <w:rsid w:val="00133DED"/>
    <w:rsid w:val="0013401B"/>
    <w:rsid w:val="0013402F"/>
    <w:rsid w:val="00134BF4"/>
    <w:rsid w:val="00134E82"/>
    <w:rsid w:val="00135099"/>
    <w:rsid w:val="001352E1"/>
    <w:rsid w:val="001354E7"/>
    <w:rsid w:val="001355B3"/>
    <w:rsid w:val="00135C65"/>
    <w:rsid w:val="00140F91"/>
    <w:rsid w:val="00141323"/>
    <w:rsid w:val="001415CD"/>
    <w:rsid w:val="00142247"/>
    <w:rsid w:val="00142E7B"/>
    <w:rsid w:val="00143338"/>
    <w:rsid w:val="00144BDB"/>
    <w:rsid w:val="001457F6"/>
    <w:rsid w:val="00145846"/>
    <w:rsid w:val="00147638"/>
    <w:rsid w:val="001478E4"/>
    <w:rsid w:val="00147CB5"/>
    <w:rsid w:val="0015095F"/>
    <w:rsid w:val="0015096F"/>
    <w:rsid w:val="001510BA"/>
    <w:rsid w:val="00151509"/>
    <w:rsid w:val="00152328"/>
    <w:rsid w:val="00156BC5"/>
    <w:rsid w:val="00156FA1"/>
    <w:rsid w:val="00157580"/>
    <w:rsid w:val="001613CB"/>
    <w:rsid w:val="001615D8"/>
    <w:rsid w:val="00161F41"/>
    <w:rsid w:val="00161FEB"/>
    <w:rsid w:val="001632D6"/>
    <w:rsid w:val="00164976"/>
    <w:rsid w:val="001649A5"/>
    <w:rsid w:val="00170576"/>
    <w:rsid w:val="00170CF8"/>
    <w:rsid w:val="00170D70"/>
    <w:rsid w:val="00171DE4"/>
    <w:rsid w:val="00172ABC"/>
    <w:rsid w:val="00174433"/>
    <w:rsid w:val="001754B1"/>
    <w:rsid w:val="001757DA"/>
    <w:rsid w:val="001764CE"/>
    <w:rsid w:val="001773C1"/>
    <w:rsid w:val="00177C0D"/>
    <w:rsid w:val="00177E1F"/>
    <w:rsid w:val="0018127C"/>
    <w:rsid w:val="001812A1"/>
    <w:rsid w:val="00183971"/>
    <w:rsid w:val="001846F8"/>
    <w:rsid w:val="00184C29"/>
    <w:rsid w:val="00185CE8"/>
    <w:rsid w:val="001860EE"/>
    <w:rsid w:val="00187322"/>
    <w:rsid w:val="0018760B"/>
    <w:rsid w:val="001921A5"/>
    <w:rsid w:val="00192A37"/>
    <w:rsid w:val="00193113"/>
    <w:rsid w:val="001936EC"/>
    <w:rsid w:val="00193DF0"/>
    <w:rsid w:val="0019451E"/>
    <w:rsid w:val="00195D76"/>
    <w:rsid w:val="001962FF"/>
    <w:rsid w:val="001969FC"/>
    <w:rsid w:val="00197D17"/>
    <w:rsid w:val="001A0346"/>
    <w:rsid w:val="001A0D0A"/>
    <w:rsid w:val="001A30CB"/>
    <w:rsid w:val="001A3EC3"/>
    <w:rsid w:val="001A57B7"/>
    <w:rsid w:val="001A7AD7"/>
    <w:rsid w:val="001A7F7F"/>
    <w:rsid w:val="001B224E"/>
    <w:rsid w:val="001B511C"/>
    <w:rsid w:val="001B55EC"/>
    <w:rsid w:val="001B57D5"/>
    <w:rsid w:val="001B5F16"/>
    <w:rsid w:val="001B656F"/>
    <w:rsid w:val="001B6723"/>
    <w:rsid w:val="001B6D62"/>
    <w:rsid w:val="001B7ABA"/>
    <w:rsid w:val="001C007C"/>
    <w:rsid w:val="001C75B7"/>
    <w:rsid w:val="001D0DF5"/>
    <w:rsid w:val="001D2358"/>
    <w:rsid w:val="001D46BC"/>
    <w:rsid w:val="001D5411"/>
    <w:rsid w:val="001D5F3A"/>
    <w:rsid w:val="001D60F0"/>
    <w:rsid w:val="001D6F62"/>
    <w:rsid w:val="001D7EC9"/>
    <w:rsid w:val="001E16BB"/>
    <w:rsid w:val="001E1F4C"/>
    <w:rsid w:val="001E2E47"/>
    <w:rsid w:val="001E3B68"/>
    <w:rsid w:val="001E400A"/>
    <w:rsid w:val="001E459E"/>
    <w:rsid w:val="001E4F41"/>
    <w:rsid w:val="001E5FBD"/>
    <w:rsid w:val="001E69FD"/>
    <w:rsid w:val="001F05AD"/>
    <w:rsid w:val="001F05D9"/>
    <w:rsid w:val="001F1457"/>
    <w:rsid w:val="001F1DE7"/>
    <w:rsid w:val="001F4775"/>
    <w:rsid w:val="001F5157"/>
    <w:rsid w:val="001F5518"/>
    <w:rsid w:val="001F59FF"/>
    <w:rsid w:val="001F6FB7"/>
    <w:rsid w:val="001F7A2E"/>
    <w:rsid w:val="001F7CA6"/>
    <w:rsid w:val="001F7E74"/>
    <w:rsid w:val="00200A6D"/>
    <w:rsid w:val="00200C3D"/>
    <w:rsid w:val="00200F0C"/>
    <w:rsid w:val="00202A14"/>
    <w:rsid w:val="002030FB"/>
    <w:rsid w:val="00203CFB"/>
    <w:rsid w:val="00205B01"/>
    <w:rsid w:val="00206212"/>
    <w:rsid w:val="00206AAE"/>
    <w:rsid w:val="00206F86"/>
    <w:rsid w:val="002074FE"/>
    <w:rsid w:val="002076F2"/>
    <w:rsid w:val="00207738"/>
    <w:rsid w:val="00210B78"/>
    <w:rsid w:val="002116BE"/>
    <w:rsid w:val="002118BC"/>
    <w:rsid w:val="00214207"/>
    <w:rsid w:val="00214328"/>
    <w:rsid w:val="0021444A"/>
    <w:rsid w:val="0021479E"/>
    <w:rsid w:val="002151B4"/>
    <w:rsid w:val="00216C68"/>
    <w:rsid w:val="00220DEC"/>
    <w:rsid w:val="00220F77"/>
    <w:rsid w:val="00221CFB"/>
    <w:rsid w:val="00222D9B"/>
    <w:rsid w:val="00222E21"/>
    <w:rsid w:val="002237B8"/>
    <w:rsid w:val="00223CF9"/>
    <w:rsid w:val="00223E5B"/>
    <w:rsid w:val="00224741"/>
    <w:rsid w:val="002305F9"/>
    <w:rsid w:val="0023266A"/>
    <w:rsid w:val="00232906"/>
    <w:rsid w:val="00233321"/>
    <w:rsid w:val="00233A0D"/>
    <w:rsid w:val="002344BB"/>
    <w:rsid w:val="00234AE2"/>
    <w:rsid w:val="002352CA"/>
    <w:rsid w:val="0023617F"/>
    <w:rsid w:val="00236DE9"/>
    <w:rsid w:val="002376C0"/>
    <w:rsid w:val="00237F58"/>
    <w:rsid w:val="002404CA"/>
    <w:rsid w:val="00242CFF"/>
    <w:rsid w:val="00243301"/>
    <w:rsid w:val="0024604B"/>
    <w:rsid w:val="00246111"/>
    <w:rsid w:val="0024618B"/>
    <w:rsid w:val="00247F5E"/>
    <w:rsid w:val="002529A0"/>
    <w:rsid w:val="00252E62"/>
    <w:rsid w:val="00253226"/>
    <w:rsid w:val="002573B1"/>
    <w:rsid w:val="00257855"/>
    <w:rsid w:val="00257BD4"/>
    <w:rsid w:val="002600C4"/>
    <w:rsid w:val="002601CA"/>
    <w:rsid w:val="00260AF9"/>
    <w:rsid w:val="00260B34"/>
    <w:rsid w:val="00260CA3"/>
    <w:rsid w:val="00261A65"/>
    <w:rsid w:val="00261AFE"/>
    <w:rsid w:val="00262546"/>
    <w:rsid w:val="002626BF"/>
    <w:rsid w:val="00262B04"/>
    <w:rsid w:val="00263073"/>
    <w:rsid w:val="002635CE"/>
    <w:rsid w:val="00263C89"/>
    <w:rsid w:val="00264782"/>
    <w:rsid w:val="00265535"/>
    <w:rsid w:val="00266515"/>
    <w:rsid w:val="00266BDF"/>
    <w:rsid w:val="0026714F"/>
    <w:rsid w:val="002705A7"/>
    <w:rsid w:val="00271434"/>
    <w:rsid w:val="00271617"/>
    <w:rsid w:val="00271E5A"/>
    <w:rsid w:val="00271F42"/>
    <w:rsid w:val="00274EE2"/>
    <w:rsid w:val="0027511F"/>
    <w:rsid w:val="00280190"/>
    <w:rsid w:val="00280497"/>
    <w:rsid w:val="00280593"/>
    <w:rsid w:val="002807C0"/>
    <w:rsid w:val="00280883"/>
    <w:rsid w:val="00280C9D"/>
    <w:rsid w:val="00281C0A"/>
    <w:rsid w:val="00283CC0"/>
    <w:rsid w:val="002848EF"/>
    <w:rsid w:val="00285BFC"/>
    <w:rsid w:val="00286AF9"/>
    <w:rsid w:val="00286C91"/>
    <w:rsid w:val="00287291"/>
    <w:rsid w:val="00290DB5"/>
    <w:rsid w:val="0029135A"/>
    <w:rsid w:val="00291DD9"/>
    <w:rsid w:val="0029651C"/>
    <w:rsid w:val="002974DC"/>
    <w:rsid w:val="002A04DC"/>
    <w:rsid w:val="002A203F"/>
    <w:rsid w:val="002A2E7B"/>
    <w:rsid w:val="002B105F"/>
    <w:rsid w:val="002B1493"/>
    <w:rsid w:val="002B25D2"/>
    <w:rsid w:val="002B28CF"/>
    <w:rsid w:val="002B3574"/>
    <w:rsid w:val="002B5F78"/>
    <w:rsid w:val="002B7E82"/>
    <w:rsid w:val="002B7EFB"/>
    <w:rsid w:val="002C02EB"/>
    <w:rsid w:val="002C04EE"/>
    <w:rsid w:val="002C0944"/>
    <w:rsid w:val="002C1196"/>
    <w:rsid w:val="002C11F0"/>
    <w:rsid w:val="002C2722"/>
    <w:rsid w:val="002C49F7"/>
    <w:rsid w:val="002C53D7"/>
    <w:rsid w:val="002C5BF5"/>
    <w:rsid w:val="002C78B7"/>
    <w:rsid w:val="002D00BC"/>
    <w:rsid w:val="002D0CC1"/>
    <w:rsid w:val="002D24CC"/>
    <w:rsid w:val="002D2652"/>
    <w:rsid w:val="002D2C16"/>
    <w:rsid w:val="002D3A1D"/>
    <w:rsid w:val="002D3CC4"/>
    <w:rsid w:val="002D3F49"/>
    <w:rsid w:val="002D4780"/>
    <w:rsid w:val="002D4792"/>
    <w:rsid w:val="002D67E6"/>
    <w:rsid w:val="002D7017"/>
    <w:rsid w:val="002D7347"/>
    <w:rsid w:val="002D7B3C"/>
    <w:rsid w:val="002E0E6D"/>
    <w:rsid w:val="002E26AB"/>
    <w:rsid w:val="002E2A42"/>
    <w:rsid w:val="002E3432"/>
    <w:rsid w:val="002E48EE"/>
    <w:rsid w:val="002E497E"/>
    <w:rsid w:val="002E517B"/>
    <w:rsid w:val="002E620E"/>
    <w:rsid w:val="002E6E28"/>
    <w:rsid w:val="002E7BBC"/>
    <w:rsid w:val="002F081E"/>
    <w:rsid w:val="002F1758"/>
    <w:rsid w:val="002F179F"/>
    <w:rsid w:val="002F1A6C"/>
    <w:rsid w:val="002F1D9A"/>
    <w:rsid w:val="002F2658"/>
    <w:rsid w:val="002F2B04"/>
    <w:rsid w:val="002F2BB7"/>
    <w:rsid w:val="002F3725"/>
    <w:rsid w:val="002F3A92"/>
    <w:rsid w:val="002F4055"/>
    <w:rsid w:val="002F504A"/>
    <w:rsid w:val="002F5528"/>
    <w:rsid w:val="002F64FE"/>
    <w:rsid w:val="002F6ABF"/>
    <w:rsid w:val="002F6BC1"/>
    <w:rsid w:val="002F7A2B"/>
    <w:rsid w:val="002F7BC8"/>
    <w:rsid w:val="002F7C7B"/>
    <w:rsid w:val="003016D8"/>
    <w:rsid w:val="00302119"/>
    <w:rsid w:val="003037EF"/>
    <w:rsid w:val="00303BF6"/>
    <w:rsid w:val="00307861"/>
    <w:rsid w:val="003116F1"/>
    <w:rsid w:val="00313C51"/>
    <w:rsid w:val="00313E86"/>
    <w:rsid w:val="00315402"/>
    <w:rsid w:val="00316CFF"/>
    <w:rsid w:val="0031710F"/>
    <w:rsid w:val="003213C5"/>
    <w:rsid w:val="003241AB"/>
    <w:rsid w:val="003242D1"/>
    <w:rsid w:val="00324CD3"/>
    <w:rsid w:val="00324E00"/>
    <w:rsid w:val="00325D80"/>
    <w:rsid w:val="003261F2"/>
    <w:rsid w:val="00326996"/>
    <w:rsid w:val="00326C12"/>
    <w:rsid w:val="00327854"/>
    <w:rsid w:val="0033072A"/>
    <w:rsid w:val="0033194E"/>
    <w:rsid w:val="0033198B"/>
    <w:rsid w:val="00332583"/>
    <w:rsid w:val="00332818"/>
    <w:rsid w:val="00334586"/>
    <w:rsid w:val="003346FD"/>
    <w:rsid w:val="003352C0"/>
    <w:rsid w:val="003379A1"/>
    <w:rsid w:val="00337A18"/>
    <w:rsid w:val="00337B1F"/>
    <w:rsid w:val="0034020C"/>
    <w:rsid w:val="00340F83"/>
    <w:rsid w:val="00341691"/>
    <w:rsid w:val="00343324"/>
    <w:rsid w:val="00343A97"/>
    <w:rsid w:val="00346661"/>
    <w:rsid w:val="00347479"/>
    <w:rsid w:val="003510B6"/>
    <w:rsid w:val="00351162"/>
    <w:rsid w:val="00351ACF"/>
    <w:rsid w:val="00352085"/>
    <w:rsid w:val="00352658"/>
    <w:rsid w:val="0035356D"/>
    <w:rsid w:val="00353F6E"/>
    <w:rsid w:val="003545BA"/>
    <w:rsid w:val="00355A3B"/>
    <w:rsid w:val="00356CEC"/>
    <w:rsid w:val="003600C1"/>
    <w:rsid w:val="00360232"/>
    <w:rsid w:val="00360CBA"/>
    <w:rsid w:val="00360DB0"/>
    <w:rsid w:val="003619BD"/>
    <w:rsid w:val="0036305D"/>
    <w:rsid w:val="00363606"/>
    <w:rsid w:val="00364567"/>
    <w:rsid w:val="0036466B"/>
    <w:rsid w:val="00364DA0"/>
    <w:rsid w:val="0036582A"/>
    <w:rsid w:val="00366037"/>
    <w:rsid w:val="00366D18"/>
    <w:rsid w:val="003673AB"/>
    <w:rsid w:val="003700FC"/>
    <w:rsid w:val="00370109"/>
    <w:rsid w:val="003705DD"/>
    <w:rsid w:val="003709FB"/>
    <w:rsid w:val="00371461"/>
    <w:rsid w:val="00371E36"/>
    <w:rsid w:val="00372C7D"/>
    <w:rsid w:val="003733DD"/>
    <w:rsid w:val="00373567"/>
    <w:rsid w:val="00373771"/>
    <w:rsid w:val="00374041"/>
    <w:rsid w:val="003755C1"/>
    <w:rsid w:val="003761F4"/>
    <w:rsid w:val="00376DB6"/>
    <w:rsid w:val="00376F8D"/>
    <w:rsid w:val="00377E03"/>
    <w:rsid w:val="00380781"/>
    <w:rsid w:val="00381B02"/>
    <w:rsid w:val="00381BEC"/>
    <w:rsid w:val="003821C0"/>
    <w:rsid w:val="003846EF"/>
    <w:rsid w:val="00385129"/>
    <w:rsid w:val="00385BC8"/>
    <w:rsid w:val="003861A4"/>
    <w:rsid w:val="003869F7"/>
    <w:rsid w:val="00387101"/>
    <w:rsid w:val="003877BA"/>
    <w:rsid w:val="00387AC6"/>
    <w:rsid w:val="003900ED"/>
    <w:rsid w:val="003905B8"/>
    <w:rsid w:val="00390CF4"/>
    <w:rsid w:val="00390DCE"/>
    <w:rsid w:val="003914F6"/>
    <w:rsid w:val="003930E7"/>
    <w:rsid w:val="003939B4"/>
    <w:rsid w:val="00394909"/>
    <w:rsid w:val="003949E5"/>
    <w:rsid w:val="003965F7"/>
    <w:rsid w:val="00397820"/>
    <w:rsid w:val="00397974"/>
    <w:rsid w:val="003A15AA"/>
    <w:rsid w:val="003A1C5D"/>
    <w:rsid w:val="003A1EA3"/>
    <w:rsid w:val="003A2B18"/>
    <w:rsid w:val="003A3849"/>
    <w:rsid w:val="003A3EF3"/>
    <w:rsid w:val="003A4559"/>
    <w:rsid w:val="003A4B05"/>
    <w:rsid w:val="003A4C00"/>
    <w:rsid w:val="003A56F4"/>
    <w:rsid w:val="003A7C51"/>
    <w:rsid w:val="003B034A"/>
    <w:rsid w:val="003B1220"/>
    <w:rsid w:val="003B169D"/>
    <w:rsid w:val="003B21B4"/>
    <w:rsid w:val="003B21FE"/>
    <w:rsid w:val="003B2EA5"/>
    <w:rsid w:val="003B3158"/>
    <w:rsid w:val="003B3DB4"/>
    <w:rsid w:val="003B3E0A"/>
    <w:rsid w:val="003B5366"/>
    <w:rsid w:val="003B5FC0"/>
    <w:rsid w:val="003B691B"/>
    <w:rsid w:val="003C0F48"/>
    <w:rsid w:val="003C12C0"/>
    <w:rsid w:val="003C18FF"/>
    <w:rsid w:val="003C2288"/>
    <w:rsid w:val="003C4F27"/>
    <w:rsid w:val="003C5058"/>
    <w:rsid w:val="003C6ACD"/>
    <w:rsid w:val="003C7EC9"/>
    <w:rsid w:val="003D0377"/>
    <w:rsid w:val="003D062B"/>
    <w:rsid w:val="003D10AB"/>
    <w:rsid w:val="003D1876"/>
    <w:rsid w:val="003D32C2"/>
    <w:rsid w:val="003D368A"/>
    <w:rsid w:val="003D3919"/>
    <w:rsid w:val="003D4093"/>
    <w:rsid w:val="003D47D3"/>
    <w:rsid w:val="003D5581"/>
    <w:rsid w:val="003D55ED"/>
    <w:rsid w:val="003D5DE2"/>
    <w:rsid w:val="003D63A4"/>
    <w:rsid w:val="003D7F66"/>
    <w:rsid w:val="003E04D8"/>
    <w:rsid w:val="003E09B5"/>
    <w:rsid w:val="003E0F72"/>
    <w:rsid w:val="003E279F"/>
    <w:rsid w:val="003E4285"/>
    <w:rsid w:val="003E48B5"/>
    <w:rsid w:val="003E4FAA"/>
    <w:rsid w:val="003E65E4"/>
    <w:rsid w:val="003E7D8C"/>
    <w:rsid w:val="003E7F90"/>
    <w:rsid w:val="003F019F"/>
    <w:rsid w:val="003F0E23"/>
    <w:rsid w:val="003F1065"/>
    <w:rsid w:val="003F12EB"/>
    <w:rsid w:val="003F1ED1"/>
    <w:rsid w:val="003F24A0"/>
    <w:rsid w:val="003F24D8"/>
    <w:rsid w:val="003F253A"/>
    <w:rsid w:val="003F2769"/>
    <w:rsid w:val="003F3226"/>
    <w:rsid w:val="003F34B1"/>
    <w:rsid w:val="003F4719"/>
    <w:rsid w:val="003F523E"/>
    <w:rsid w:val="003F597E"/>
    <w:rsid w:val="003F5CAA"/>
    <w:rsid w:val="00400AD6"/>
    <w:rsid w:val="00400DDC"/>
    <w:rsid w:val="004010CF"/>
    <w:rsid w:val="00401E4D"/>
    <w:rsid w:val="00402972"/>
    <w:rsid w:val="00402F2B"/>
    <w:rsid w:val="00404741"/>
    <w:rsid w:val="00404BD7"/>
    <w:rsid w:val="004052C8"/>
    <w:rsid w:val="0041191C"/>
    <w:rsid w:val="00416643"/>
    <w:rsid w:val="00416A19"/>
    <w:rsid w:val="00416E9C"/>
    <w:rsid w:val="00420A00"/>
    <w:rsid w:val="004221CF"/>
    <w:rsid w:val="00422CDE"/>
    <w:rsid w:val="00424053"/>
    <w:rsid w:val="00425D23"/>
    <w:rsid w:val="004265AE"/>
    <w:rsid w:val="00427072"/>
    <w:rsid w:val="004303E3"/>
    <w:rsid w:val="004316FC"/>
    <w:rsid w:val="004331F4"/>
    <w:rsid w:val="004336F4"/>
    <w:rsid w:val="00434496"/>
    <w:rsid w:val="004344AC"/>
    <w:rsid w:val="0043468D"/>
    <w:rsid w:val="00436457"/>
    <w:rsid w:val="004369A0"/>
    <w:rsid w:val="00436BF4"/>
    <w:rsid w:val="00440BBC"/>
    <w:rsid w:val="004418AE"/>
    <w:rsid w:val="00441F0C"/>
    <w:rsid w:val="004420E4"/>
    <w:rsid w:val="004423E8"/>
    <w:rsid w:val="00442416"/>
    <w:rsid w:val="00442604"/>
    <w:rsid w:val="004427E9"/>
    <w:rsid w:val="004428FF"/>
    <w:rsid w:val="00442950"/>
    <w:rsid w:val="00443770"/>
    <w:rsid w:val="00443857"/>
    <w:rsid w:val="00443FEB"/>
    <w:rsid w:val="00444E5B"/>
    <w:rsid w:val="004452C8"/>
    <w:rsid w:val="004469CE"/>
    <w:rsid w:val="004472AF"/>
    <w:rsid w:val="0045034A"/>
    <w:rsid w:val="00450E0A"/>
    <w:rsid w:val="00451508"/>
    <w:rsid w:val="004516DF"/>
    <w:rsid w:val="00451707"/>
    <w:rsid w:val="00451BF5"/>
    <w:rsid w:val="00451F6B"/>
    <w:rsid w:val="00452D03"/>
    <w:rsid w:val="00453A9E"/>
    <w:rsid w:val="00454C99"/>
    <w:rsid w:val="00454F99"/>
    <w:rsid w:val="0045579A"/>
    <w:rsid w:val="0045700E"/>
    <w:rsid w:val="00457A1A"/>
    <w:rsid w:val="00460875"/>
    <w:rsid w:val="0046133D"/>
    <w:rsid w:val="00461CE1"/>
    <w:rsid w:val="0046373A"/>
    <w:rsid w:val="004638D4"/>
    <w:rsid w:val="00463CEB"/>
    <w:rsid w:val="0046420A"/>
    <w:rsid w:val="00464C06"/>
    <w:rsid w:val="0046541A"/>
    <w:rsid w:val="00465E87"/>
    <w:rsid w:val="00466701"/>
    <w:rsid w:val="00470E30"/>
    <w:rsid w:val="0047109D"/>
    <w:rsid w:val="004712EC"/>
    <w:rsid w:val="004734A4"/>
    <w:rsid w:val="00473A86"/>
    <w:rsid w:val="00473E53"/>
    <w:rsid w:val="00474672"/>
    <w:rsid w:val="00474B5D"/>
    <w:rsid w:val="00475EB4"/>
    <w:rsid w:val="00476801"/>
    <w:rsid w:val="00476C37"/>
    <w:rsid w:val="0047700E"/>
    <w:rsid w:val="0048038F"/>
    <w:rsid w:val="0048129B"/>
    <w:rsid w:val="0048241E"/>
    <w:rsid w:val="004834B4"/>
    <w:rsid w:val="004841E3"/>
    <w:rsid w:val="004850FA"/>
    <w:rsid w:val="004858B3"/>
    <w:rsid w:val="00485FAC"/>
    <w:rsid w:val="00486DFA"/>
    <w:rsid w:val="00486F4C"/>
    <w:rsid w:val="00486FEB"/>
    <w:rsid w:val="00487508"/>
    <w:rsid w:val="0049079E"/>
    <w:rsid w:val="0049190F"/>
    <w:rsid w:val="00492696"/>
    <w:rsid w:val="0049323B"/>
    <w:rsid w:val="00493743"/>
    <w:rsid w:val="004942AF"/>
    <w:rsid w:val="004946CB"/>
    <w:rsid w:val="004957B8"/>
    <w:rsid w:val="00496086"/>
    <w:rsid w:val="00496408"/>
    <w:rsid w:val="00497594"/>
    <w:rsid w:val="004978D4"/>
    <w:rsid w:val="00497C4E"/>
    <w:rsid w:val="004A0397"/>
    <w:rsid w:val="004A0A5D"/>
    <w:rsid w:val="004A0AF4"/>
    <w:rsid w:val="004A1B59"/>
    <w:rsid w:val="004A2842"/>
    <w:rsid w:val="004A2AE1"/>
    <w:rsid w:val="004A3C69"/>
    <w:rsid w:val="004A491B"/>
    <w:rsid w:val="004A494C"/>
    <w:rsid w:val="004A4EC7"/>
    <w:rsid w:val="004A52A6"/>
    <w:rsid w:val="004A57B7"/>
    <w:rsid w:val="004A6154"/>
    <w:rsid w:val="004A7055"/>
    <w:rsid w:val="004A75A2"/>
    <w:rsid w:val="004B2F36"/>
    <w:rsid w:val="004B30CE"/>
    <w:rsid w:val="004B397A"/>
    <w:rsid w:val="004B472D"/>
    <w:rsid w:val="004B4987"/>
    <w:rsid w:val="004B4FDF"/>
    <w:rsid w:val="004B55A1"/>
    <w:rsid w:val="004B7767"/>
    <w:rsid w:val="004C00D4"/>
    <w:rsid w:val="004C1475"/>
    <w:rsid w:val="004C1491"/>
    <w:rsid w:val="004C1FF3"/>
    <w:rsid w:val="004C23A7"/>
    <w:rsid w:val="004C32B2"/>
    <w:rsid w:val="004C3533"/>
    <w:rsid w:val="004C3E3C"/>
    <w:rsid w:val="004C5224"/>
    <w:rsid w:val="004C5D99"/>
    <w:rsid w:val="004C6AD9"/>
    <w:rsid w:val="004C704F"/>
    <w:rsid w:val="004C7865"/>
    <w:rsid w:val="004C7D66"/>
    <w:rsid w:val="004D075E"/>
    <w:rsid w:val="004D0BA8"/>
    <w:rsid w:val="004D21CF"/>
    <w:rsid w:val="004D2371"/>
    <w:rsid w:val="004D429D"/>
    <w:rsid w:val="004D495A"/>
    <w:rsid w:val="004D5D88"/>
    <w:rsid w:val="004D66E5"/>
    <w:rsid w:val="004D7D21"/>
    <w:rsid w:val="004E0C4F"/>
    <w:rsid w:val="004E1E20"/>
    <w:rsid w:val="004E23D0"/>
    <w:rsid w:val="004E2993"/>
    <w:rsid w:val="004E3B96"/>
    <w:rsid w:val="004E5DC3"/>
    <w:rsid w:val="004E5FD4"/>
    <w:rsid w:val="004E6D03"/>
    <w:rsid w:val="004E6F9C"/>
    <w:rsid w:val="004E71FF"/>
    <w:rsid w:val="004E7949"/>
    <w:rsid w:val="004F13EE"/>
    <w:rsid w:val="004F18D4"/>
    <w:rsid w:val="004F4174"/>
    <w:rsid w:val="004F5ABF"/>
    <w:rsid w:val="004F5DA7"/>
    <w:rsid w:val="004F611A"/>
    <w:rsid w:val="004F62ED"/>
    <w:rsid w:val="00500596"/>
    <w:rsid w:val="0050236D"/>
    <w:rsid w:val="00503484"/>
    <w:rsid w:val="00504007"/>
    <w:rsid w:val="00505ACF"/>
    <w:rsid w:val="00506340"/>
    <w:rsid w:val="005101BE"/>
    <w:rsid w:val="00510DF2"/>
    <w:rsid w:val="005113AD"/>
    <w:rsid w:val="00511D58"/>
    <w:rsid w:val="005125FB"/>
    <w:rsid w:val="00513307"/>
    <w:rsid w:val="005146FA"/>
    <w:rsid w:val="00514A4C"/>
    <w:rsid w:val="0051784B"/>
    <w:rsid w:val="0052159B"/>
    <w:rsid w:val="00521647"/>
    <w:rsid w:val="0052240E"/>
    <w:rsid w:val="0052299C"/>
    <w:rsid w:val="0052334D"/>
    <w:rsid w:val="00524DD3"/>
    <w:rsid w:val="005253EA"/>
    <w:rsid w:val="00525915"/>
    <w:rsid w:val="0052723B"/>
    <w:rsid w:val="005275E6"/>
    <w:rsid w:val="005300EC"/>
    <w:rsid w:val="0053132F"/>
    <w:rsid w:val="00531B26"/>
    <w:rsid w:val="0053255C"/>
    <w:rsid w:val="00532592"/>
    <w:rsid w:val="00532F2B"/>
    <w:rsid w:val="00532FA1"/>
    <w:rsid w:val="005338C9"/>
    <w:rsid w:val="00534405"/>
    <w:rsid w:val="00534810"/>
    <w:rsid w:val="00536C1A"/>
    <w:rsid w:val="00537164"/>
    <w:rsid w:val="005375C0"/>
    <w:rsid w:val="00537756"/>
    <w:rsid w:val="00537F59"/>
    <w:rsid w:val="005415CA"/>
    <w:rsid w:val="00541B19"/>
    <w:rsid w:val="00542892"/>
    <w:rsid w:val="0054309D"/>
    <w:rsid w:val="00546073"/>
    <w:rsid w:val="0054643A"/>
    <w:rsid w:val="00550C70"/>
    <w:rsid w:val="005511CF"/>
    <w:rsid w:val="005513DF"/>
    <w:rsid w:val="00552768"/>
    <w:rsid w:val="00552CCD"/>
    <w:rsid w:val="00553E8E"/>
    <w:rsid w:val="00554684"/>
    <w:rsid w:val="00555D78"/>
    <w:rsid w:val="005562C1"/>
    <w:rsid w:val="005564E7"/>
    <w:rsid w:val="005568DF"/>
    <w:rsid w:val="0055690D"/>
    <w:rsid w:val="00556A85"/>
    <w:rsid w:val="00556EE4"/>
    <w:rsid w:val="00557D80"/>
    <w:rsid w:val="00560407"/>
    <w:rsid w:val="00561E4F"/>
    <w:rsid w:val="00562128"/>
    <w:rsid w:val="005626E5"/>
    <w:rsid w:val="00562F7F"/>
    <w:rsid w:val="00563600"/>
    <w:rsid w:val="00563CF1"/>
    <w:rsid w:val="0056418A"/>
    <w:rsid w:val="0056540A"/>
    <w:rsid w:val="00566D14"/>
    <w:rsid w:val="0056745F"/>
    <w:rsid w:val="005675A9"/>
    <w:rsid w:val="00570EA1"/>
    <w:rsid w:val="00571599"/>
    <w:rsid w:val="005716B8"/>
    <w:rsid w:val="005717A3"/>
    <w:rsid w:val="00572045"/>
    <w:rsid w:val="005723C0"/>
    <w:rsid w:val="005746F2"/>
    <w:rsid w:val="00574804"/>
    <w:rsid w:val="00574D7A"/>
    <w:rsid w:val="005750B4"/>
    <w:rsid w:val="00577179"/>
    <w:rsid w:val="005813C7"/>
    <w:rsid w:val="0058193B"/>
    <w:rsid w:val="005824B7"/>
    <w:rsid w:val="00582E0F"/>
    <w:rsid w:val="00583A61"/>
    <w:rsid w:val="00585B6D"/>
    <w:rsid w:val="00590660"/>
    <w:rsid w:val="00590A9E"/>
    <w:rsid w:val="00590DAE"/>
    <w:rsid w:val="00590E1A"/>
    <w:rsid w:val="00591569"/>
    <w:rsid w:val="00591BA9"/>
    <w:rsid w:val="00592066"/>
    <w:rsid w:val="00592940"/>
    <w:rsid w:val="00592C4C"/>
    <w:rsid w:val="00593A6F"/>
    <w:rsid w:val="00595869"/>
    <w:rsid w:val="005978E6"/>
    <w:rsid w:val="00597A34"/>
    <w:rsid w:val="005A013C"/>
    <w:rsid w:val="005A0734"/>
    <w:rsid w:val="005A12EB"/>
    <w:rsid w:val="005A1B26"/>
    <w:rsid w:val="005A319D"/>
    <w:rsid w:val="005A3BDC"/>
    <w:rsid w:val="005A6BA5"/>
    <w:rsid w:val="005A7092"/>
    <w:rsid w:val="005A7107"/>
    <w:rsid w:val="005B0823"/>
    <w:rsid w:val="005B1D57"/>
    <w:rsid w:val="005B1EA8"/>
    <w:rsid w:val="005B4363"/>
    <w:rsid w:val="005B44DC"/>
    <w:rsid w:val="005B4AE5"/>
    <w:rsid w:val="005B4C31"/>
    <w:rsid w:val="005B6C5E"/>
    <w:rsid w:val="005C1235"/>
    <w:rsid w:val="005C1487"/>
    <w:rsid w:val="005C1D06"/>
    <w:rsid w:val="005C2DCE"/>
    <w:rsid w:val="005C3426"/>
    <w:rsid w:val="005C6020"/>
    <w:rsid w:val="005C63AE"/>
    <w:rsid w:val="005C6767"/>
    <w:rsid w:val="005C68CA"/>
    <w:rsid w:val="005C6BFB"/>
    <w:rsid w:val="005C6F44"/>
    <w:rsid w:val="005C7C0B"/>
    <w:rsid w:val="005C7DA7"/>
    <w:rsid w:val="005D0730"/>
    <w:rsid w:val="005D15F4"/>
    <w:rsid w:val="005D1681"/>
    <w:rsid w:val="005D18F8"/>
    <w:rsid w:val="005D24B7"/>
    <w:rsid w:val="005D2694"/>
    <w:rsid w:val="005D2713"/>
    <w:rsid w:val="005D2CA9"/>
    <w:rsid w:val="005D2DBB"/>
    <w:rsid w:val="005D562B"/>
    <w:rsid w:val="005D72B2"/>
    <w:rsid w:val="005E0559"/>
    <w:rsid w:val="005E2EE1"/>
    <w:rsid w:val="005E4C69"/>
    <w:rsid w:val="005E6BF7"/>
    <w:rsid w:val="005F078E"/>
    <w:rsid w:val="005F30C6"/>
    <w:rsid w:val="005F31AA"/>
    <w:rsid w:val="005F457B"/>
    <w:rsid w:val="005F4D8C"/>
    <w:rsid w:val="005F578C"/>
    <w:rsid w:val="005F5D53"/>
    <w:rsid w:val="005F629B"/>
    <w:rsid w:val="005F633A"/>
    <w:rsid w:val="005F7A5F"/>
    <w:rsid w:val="006002D0"/>
    <w:rsid w:val="00600AE5"/>
    <w:rsid w:val="00600E3A"/>
    <w:rsid w:val="00601C1A"/>
    <w:rsid w:val="00601D13"/>
    <w:rsid w:val="00602215"/>
    <w:rsid w:val="0060383E"/>
    <w:rsid w:val="006043EE"/>
    <w:rsid w:val="0060467A"/>
    <w:rsid w:val="00605120"/>
    <w:rsid w:val="00605A5E"/>
    <w:rsid w:val="00607C7A"/>
    <w:rsid w:val="00610CD1"/>
    <w:rsid w:val="0061116D"/>
    <w:rsid w:val="00611762"/>
    <w:rsid w:val="006128FA"/>
    <w:rsid w:val="0061336D"/>
    <w:rsid w:val="006133B6"/>
    <w:rsid w:val="00613715"/>
    <w:rsid w:val="006141F9"/>
    <w:rsid w:val="00614766"/>
    <w:rsid w:val="00614D8A"/>
    <w:rsid w:val="00615B2F"/>
    <w:rsid w:val="00616A79"/>
    <w:rsid w:val="0061770F"/>
    <w:rsid w:val="00617992"/>
    <w:rsid w:val="00617DAA"/>
    <w:rsid w:val="006222F9"/>
    <w:rsid w:val="0062242C"/>
    <w:rsid w:val="00623529"/>
    <w:rsid w:val="00624172"/>
    <w:rsid w:val="006264D4"/>
    <w:rsid w:val="0062670C"/>
    <w:rsid w:val="00626D6F"/>
    <w:rsid w:val="00627D95"/>
    <w:rsid w:val="006310DD"/>
    <w:rsid w:val="00633C1F"/>
    <w:rsid w:val="00634CF4"/>
    <w:rsid w:val="00634FF0"/>
    <w:rsid w:val="006354E8"/>
    <w:rsid w:val="00635D40"/>
    <w:rsid w:val="006363C5"/>
    <w:rsid w:val="00637DE5"/>
    <w:rsid w:val="00637EFB"/>
    <w:rsid w:val="00640FA9"/>
    <w:rsid w:val="006419A4"/>
    <w:rsid w:val="00641C5A"/>
    <w:rsid w:val="00641FFF"/>
    <w:rsid w:val="00642C56"/>
    <w:rsid w:val="00644968"/>
    <w:rsid w:val="00645DAF"/>
    <w:rsid w:val="00645F59"/>
    <w:rsid w:val="00646DB7"/>
    <w:rsid w:val="00647C4D"/>
    <w:rsid w:val="0065019A"/>
    <w:rsid w:val="00650966"/>
    <w:rsid w:val="00650A68"/>
    <w:rsid w:val="0065116E"/>
    <w:rsid w:val="00651F3D"/>
    <w:rsid w:val="00653D90"/>
    <w:rsid w:val="00655579"/>
    <w:rsid w:val="00655CE8"/>
    <w:rsid w:val="00656D6A"/>
    <w:rsid w:val="00657D76"/>
    <w:rsid w:val="00657F92"/>
    <w:rsid w:val="00660A6D"/>
    <w:rsid w:val="00661F54"/>
    <w:rsid w:val="00663758"/>
    <w:rsid w:val="00664811"/>
    <w:rsid w:val="00664E42"/>
    <w:rsid w:val="00665761"/>
    <w:rsid w:val="00665E3E"/>
    <w:rsid w:val="00666CBA"/>
    <w:rsid w:val="0066739F"/>
    <w:rsid w:val="006703EF"/>
    <w:rsid w:val="006709D2"/>
    <w:rsid w:val="00670B8B"/>
    <w:rsid w:val="00670BC0"/>
    <w:rsid w:val="006711CD"/>
    <w:rsid w:val="006716F6"/>
    <w:rsid w:val="006737FA"/>
    <w:rsid w:val="00676938"/>
    <w:rsid w:val="00676BB7"/>
    <w:rsid w:val="00677F27"/>
    <w:rsid w:val="00680194"/>
    <w:rsid w:val="00680C98"/>
    <w:rsid w:val="00680E90"/>
    <w:rsid w:val="00682D36"/>
    <w:rsid w:val="00682D88"/>
    <w:rsid w:val="00682FE9"/>
    <w:rsid w:val="0068321F"/>
    <w:rsid w:val="00683A01"/>
    <w:rsid w:val="00683EFB"/>
    <w:rsid w:val="0068441C"/>
    <w:rsid w:val="00684FEA"/>
    <w:rsid w:val="00685280"/>
    <w:rsid w:val="00685366"/>
    <w:rsid w:val="00685E74"/>
    <w:rsid w:val="0068760D"/>
    <w:rsid w:val="0068780E"/>
    <w:rsid w:val="0068796D"/>
    <w:rsid w:val="006900AD"/>
    <w:rsid w:val="00690FCB"/>
    <w:rsid w:val="0069126E"/>
    <w:rsid w:val="00691B60"/>
    <w:rsid w:val="00692E36"/>
    <w:rsid w:val="00693251"/>
    <w:rsid w:val="00693527"/>
    <w:rsid w:val="00694E82"/>
    <w:rsid w:val="006951C4"/>
    <w:rsid w:val="00695A65"/>
    <w:rsid w:val="0069652E"/>
    <w:rsid w:val="00697125"/>
    <w:rsid w:val="006974A2"/>
    <w:rsid w:val="006A05C6"/>
    <w:rsid w:val="006A0C53"/>
    <w:rsid w:val="006A1362"/>
    <w:rsid w:val="006A1EE8"/>
    <w:rsid w:val="006A29DE"/>
    <w:rsid w:val="006A2D57"/>
    <w:rsid w:val="006A3D20"/>
    <w:rsid w:val="006A448C"/>
    <w:rsid w:val="006A4E01"/>
    <w:rsid w:val="006A526D"/>
    <w:rsid w:val="006A595A"/>
    <w:rsid w:val="006A61E0"/>
    <w:rsid w:val="006A7B11"/>
    <w:rsid w:val="006A7BC0"/>
    <w:rsid w:val="006A7EF0"/>
    <w:rsid w:val="006A7F9D"/>
    <w:rsid w:val="006B0423"/>
    <w:rsid w:val="006B0F66"/>
    <w:rsid w:val="006B157B"/>
    <w:rsid w:val="006B169E"/>
    <w:rsid w:val="006B185F"/>
    <w:rsid w:val="006B45B8"/>
    <w:rsid w:val="006B4979"/>
    <w:rsid w:val="006B4D1C"/>
    <w:rsid w:val="006B5058"/>
    <w:rsid w:val="006B6005"/>
    <w:rsid w:val="006B6292"/>
    <w:rsid w:val="006B63BB"/>
    <w:rsid w:val="006B64B3"/>
    <w:rsid w:val="006B780F"/>
    <w:rsid w:val="006B7C59"/>
    <w:rsid w:val="006C00A4"/>
    <w:rsid w:val="006C0F7A"/>
    <w:rsid w:val="006C258C"/>
    <w:rsid w:val="006C2BA4"/>
    <w:rsid w:val="006C2D05"/>
    <w:rsid w:val="006C3519"/>
    <w:rsid w:val="006C3638"/>
    <w:rsid w:val="006C3E12"/>
    <w:rsid w:val="006C4000"/>
    <w:rsid w:val="006C5CBF"/>
    <w:rsid w:val="006C65E2"/>
    <w:rsid w:val="006C7D3D"/>
    <w:rsid w:val="006D1336"/>
    <w:rsid w:val="006D2480"/>
    <w:rsid w:val="006D2C58"/>
    <w:rsid w:val="006D3278"/>
    <w:rsid w:val="006D373F"/>
    <w:rsid w:val="006D3BE8"/>
    <w:rsid w:val="006D42E8"/>
    <w:rsid w:val="006D4664"/>
    <w:rsid w:val="006D494D"/>
    <w:rsid w:val="006D56CC"/>
    <w:rsid w:val="006D6B24"/>
    <w:rsid w:val="006E0E6A"/>
    <w:rsid w:val="006E2568"/>
    <w:rsid w:val="006E2E28"/>
    <w:rsid w:val="006E308A"/>
    <w:rsid w:val="006E309C"/>
    <w:rsid w:val="006E3164"/>
    <w:rsid w:val="006E36FE"/>
    <w:rsid w:val="006E3E8A"/>
    <w:rsid w:val="006E44BC"/>
    <w:rsid w:val="006E4B84"/>
    <w:rsid w:val="006E4EA4"/>
    <w:rsid w:val="006E6164"/>
    <w:rsid w:val="006E6A5D"/>
    <w:rsid w:val="006E6AB9"/>
    <w:rsid w:val="006E6B61"/>
    <w:rsid w:val="006E74E0"/>
    <w:rsid w:val="006E767F"/>
    <w:rsid w:val="006F0EFE"/>
    <w:rsid w:val="006F2806"/>
    <w:rsid w:val="006F3039"/>
    <w:rsid w:val="006F3539"/>
    <w:rsid w:val="006F39CD"/>
    <w:rsid w:val="006F3CD9"/>
    <w:rsid w:val="006F4220"/>
    <w:rsid w:val="006F5E73"/>
    <w:rsid w:val="007000E2"/>
    <w:rsid w:val="00700427"/>
    <w:rsid w:val="0070055C"/>
    <w:rsid w:val="00700AAB"/>
    <w:rsid w:val="00701881"/>
    <w:rsid w:val="007020B2"/>
    <w:rsid w:val="007021BE"/>
    <w:rsid w:val="007023F5"/>
    <w:rsid w:val="00702FA8"/>
    <w:rsid w:val="00703869"/>
    <w:rsid w:val="007048C7"/>
    <w:rsid w:val="00704F5B"/>
    <w:rsid w:val="007061CE"/>
    <w:rsid w:val="007063D2"/>
    <w:rsid w:val="00707AE0"/>
    <w:rsid w:val="00707B8C"/>
    <w:rsid w:val="00707C46"/>
    <w:rsid w:val="00707F2F"/>
    <w:rsid w:val="00711031"/>
    <w:rsid w:val="007121EF"/>
    <w:rsid w:val="007132B7"/>
    <w:rsid w:val="007138ED"/>
    <w:rsid w:val="00713A8A"/>
    <w:rsid w:val="00713D57"/>
    <w:rsid w:val="00714B27"/>
    <w:rsid w:val="0071681E"/>
    <w:rsid w:val="0071684B"/>
    <w:rsid w:val="00717CB7"/>
    <w:rsid w:val="00720586"/>
    <w:rsid w:val="00722DDC"/>
    <w:rsid w:val="0072462A"/>
    <w:rsid w:val="00725B6C"/>
    <w:rsid w:val="00725C12"/>
    <w:rsid w:val="00725E68"/>
    <w:rsid w:val="007304C1"/>
    <w:rsid w:val="00733765"/>
    <w:rsid w:val="007340EA"/>
    <w:rsid w:val="00734472"/>
    <w:rsid w:val="007346F0"/>
    <w:rsid w:val="007349CD"/>
    <w:rsid w:val="00736CC8"/>
    <w:rsid w:val="007405FE"/>
    <w:rsid w:val="007423D4"/>
    <w:rsid w:val="00742D6A"/>
    <w:rsid w:val="007437DE"/>
    <w:rsid w:val="007439C1"/>
    <w:rsid w:val="00743AA6"/>
    <w:rsid w:val="00744CAA"/>
    <w:rsid w:val="00745000"/>
    <w:rsid w:val="00745E99"/>
    <w:rsid w:val="00746CE5"/>
    <w:rsid w:val="0074746C"/>
    <w:rsid w:val="00747C01"/>
    <w:rsid w:val="00747E61"/>
    <w:rsid w:val="00750BFF"/>
    <w:rsid w:val="007513B2"/>
    <w:rsid w:val="00751E01"/>
    <w:rsid w:val="00751F7E"/>
    <w:rsid w:val="0075266B"/>
    <w:rsid w:val="00753098"/>
    <w:rsid w:val="00754103"/>
    <w:rsid w:val="0075451E"/>
    <w:rsid w:val="00754BC7"/>
    <w:rsid w:val="00755546"/>
    <w:rsid w:val="00755AE6"/>
    <w:rsid w:val="0075674F"/>
    <w:rsid w:val="00756B75"/>
    <w:rsid w:val="0076214A"/>
    <w:rsid w:val="0076234C"/>
    <w:rsid w:val="00762A58"/>
    <w:rsid w:val="00762A5D"/>
    <w:rsid w:val="007634E5"/>
    <w:rsid w:val="00763C69"/>
    <w:rsid w:val="0076461A"/>
    <w:rsid w:val="00764981"/>
    <w:rsid w:val="00764BDB"/>
    <w:rsid w:val="00765124"/>
    <w:rsid w:val="0076598E"/>
    <w:rsid w:val="007664DC"/>
    <w:rsid w:val="0076776B"/>
    <w:rsid w:val="00770211"/>
    <w:rsid w:val="00771DD6"/>
    <w:rsid w:val="00772351"/>
    <w:rsid w:val="0077255E"/>
    <w:rsid w:val="00773647"/>
    <w:rsid w:val="00774577"/>
    <w:rsid w:val="00774B68"/>
    <w:rsid w:val="0077636A"/>
    <w:rsid w:val="00776754"/>
    <w:rsid w:val="00777870"/>
    <w:rsid w:val="007803FC"/>
    <w:rsid w:val="00780666"/>
    <w:rsid w:val="00780E5A"/>
    <w:rsid w:val="0078133A"/>
    <w:rsid w:val="00781A94"/>
    <w:rsid w:val="007823AA"/>
    <w:rsid w:val="00783132"/>
    <w:rsid w:val="0078489A"/>
    <w:rsid w:val="00786996"/>
    <w:rsid w:val="00786CB8"/>
    <w:rsid w:val="0078792E"/>
    <w:rsid w:val="00787EE0"/>
    <w:rsid w:val="00791DB7"/>
    <w:rsid w:val="00792737"/>
    <w:rsid w:val="00792CA8"/>
    <w:rsid w:val="00793BCF"/>
    <w:rsid w:val="0079496D"/>
    <w:rsid w:val="00794EDC"/>
    <w:rsid w:val="00795A00"/>
    <w:rsid w:val="00795E46"/>
    <w:rsid w:val="00795F22"/>
    <w:rsid w:val="007969C5"/>
    <w:rsid w:val="0079710B"/>
    <w:rsid w:val="007A013A"/>
    <w:rsid w:val="007A061C"/>
    <w:rsid w:val="007A2187"/>
    <w:rsid w:val="007A32C0"/>
    <w:rsid w:val="007A3419"/>
    <w:rsid w:val="007A4834"/>
    <w:rsid w:val="007A6A8E"/>
    <w:rsid w:val="007A6BE9"/>
    <w:rsid w:val="007A6C8F"/>
    <w:rsid w:val="007A71F8"/>
    <w:rsid w:val="007A72DB"/>
    <w:rsid w:val="007A72F3"/>
    <w:rsid w:val="007A771D"/>
    <w:rsid w:val="007A7CA4"/>
    <w:rsid w:val="007A7CCD"/>
    <w:rsid w:val="007A7E93"/>
    <w:rsid w:val="007B071C"/>
    <w:rsid w:val="007B100B"/>
    <w:rsid w:val="007B1247"/>
    <w:rsid w:val="007B1307"/>
    <w:rsid w:val="007B1599"/>
    <w:rsid w:val="007B2973"/>
    <w:rsid w:val="007B3A8A"/>
    <w:rsid w:val="007B4535"/>
    <w:rsid w:val="007B5B9B"/>
    <w:rsid w:val="007B74BE"/>
    <w:rsid w:val="007B74C8"/>
    <w:rsid w:val="007C011F"/>
    <w:rsid w:val="007C15FD"/>
    <w:rsid w:val="007C2B2F"/>
    <w:rsid w:val="007C34A3"/>
    <w:rsid w:val="007C4DAE"/>
    <w:rsid w:val="007C59A4"/>
    <w:rsid w:val="007C643F"/>
    <w:rsid w:val="007D0CBB"/>
    <w:rsid w:val="007D2D3F"/>
    <w:rsid w:val="007D33B1"/>
    <w:rsid w:val="007D3803"/>
    <w:rsid w:val="007D3AA4"/>
    <w:rsid w:val="007D4E41"/>
    <w:rsid w:val="007D516C"/>
    <w:rsid w:val="007D59BB"/>
    <w:rsid w:val="007D6135"/>
    <w:rsid w:val="007D66F3"/>
    <w:rsid w:val="007D6964"/>
    <w:rsid w:val="007D781B"/>
    <w:rsid w:val="007D7C87"/>
    <w:rsid w:val="007E01FF"/>
    <w:rsid w:val="007E1BD2"/>
    <w:rsid w:val="007E2F92"/>
    <w:rsid w:val="007E36FE"/>
    <w:rsid w:val="007E51C4"/>
    <w:rsid w:val="007E56CE"/>
    <w:rsid w:val="007E68D4"/>
    <w:rsid w:val="007E76EC"/>
    <w:rsid w:val="007E76F2"/>
    <w:rsid w:val="007E780A"/>
    <w:rsid w:val="007F0AA1"/>
    <w:rsid w:val="007F0C4C"/>
    <w:rsid w:val="007F0F43"/>
    <w:rsid w:val="007F1158"/>
    <w:rsid w:val="007F241F"/>
    <w:rsid w:val="007F3D31"/>
    <w:rsid w:val="007F40BF"/>
    <w:rsid w:val="007F519B"/>
    <w:rsid w:val="007F7A65"/>
    <w:rsid w:val="00802E5C"/>
    <w:rsid w:val="00803E3E"/>
    <w:rsid w:val="008042BC"/>
    <w:rsid w:val="00811C81"/>
    <w:rsid w:val="00811F49"/>
    <w:rsid w:val="0081346F"/>
    <w:rsid w:val="00813EB9"/>
    <w:rsid w:val="00814189"/>
    <w:rsid w:val="008143A4"/>
    <w:rsid w:val="008144CD"/>
    <w:rsid w:val="00814D24"/>
    <w:rsid w:val="00816162"/>
    <w:rsid w:val="0081630E"/>
    <w:rsid w:val="00816DCC"/>
    <w:rsid w:val="00817E1C"/>
    <w:rsid w:val="0082018A"/>
    <w:rsid w:val="0082072A"/>
    <w:rsid w:val="00820CE2"/>
    <w:rsid w:val="00823BCA"/>
    <w:rsid w:val="00824101"/>
    <w:rsid w:val="008242EC"/>
    <w:rsid w:val="0082470A"/>
    <w:rsid w:val="0082477F"/>
    <w:rsid w:val="008251FC"/>
    <w:rsid w:val="00825A3D"/>
    <w:rsid w:val="00826A5C"/>
    <w:rsid w:val="0082705C"/>
    <w:rsid w:val="008301C7"/>
    <w:rsid w:val="00830401"/>
    <w:rsid w:val="0083079D"/>
    <w:rsid w:val="008319D3"/>
    <w:rsid w:val="008341D3"/>
    <w:rsid w:val="00834318"/>
    <w:rsid w:val="00835693"/>
    <w:rsid w:val="00835934"/>
    <w:rsid w:val="00835B49"/>
    <w:rsid w:val="00836318"/>
    <w:rsid w:val="00837730"/>
    <w:rsid w:val="00840416"/>
    <w:rsid w:val="008423AF"/>
    <w:rsid w:val="00843045"/>
    <w:rsid w:val="0084357A"/>
    <w:rsid w:val="00843C6D"/>
    <w:rsid w:val="00843D78"/>
    <w:rsid w:val="008443ED"/>
    <w:rsid w:val="00844549"/>
    <w:rsid w:val="0084599D"/>
    <w:rsid w:val="00846B68"/>
    <w:rsid w:val="00846DDE"/>
    <w:rsid w:val="0084755E"/>
    <w:rsid w:val="008476B5"/>
    <w:rsid w:val="00847C86"/>
    <w:rsid w:val="00850245"/>
    <w:rsid w:val="008507E2"/>
    <w:rsid w:val="008508F1"/>
    <w:rsid w:val="00850AD5"/>
    <w:rsid w:val="00850D1E"/>
    <w:rsid w:val="008510F9"/>
    <w:rsid w:val="00851EB2"/>
    <w:rsid w:val="008527E3"/>
    <w:rsid w:val="008548DD"/>
    <w:rsid w:val="0085496D"/>
    <w:rsid w:val="00855EF3"/>
    <w:rsid w:val="00856479"/>
    <w:rsid w:val="00856499"/>
    <w:rsid w:val="008570AF"/>
    <w:rsid w:val="00857763"/>
    <w:rsid w:val="00860D3C"/>
    <w:rsid w:val="008619F3"/>
    <w:rsid w:val="00861E60"/>
    <w:rsid w:val="0086239F"/>
    <w:rsid w:val="0086260F"/>
    <w:rsid w:val="00862D16"/>
    <w:rsid w:val="00862DF0"/>
    <w:rsid w:val="00863480"/>
    <w:rsid w:val="00863798"/>
    <w:rsid w:val="008639C9"/>
    <w:rsid w:val="008648A3"/>
    <w:rsid w:val="008662F2"/>
    <w:rsid w:val="0086647D"/>
    <w:rsid w:val="008670CC"/>
    <w:rsid w:val="00867799"/>
    <w:rsid w:val="008678EA"/>
    <w:rsid w:val="00867E1F"/>
    <w:rsid w:val="00870D07"/>
    <w:rsid w:val="00871526"/>
    <w:rsid w:val="00872279"/>
    <w:rsid w:val="00872320"/>
    <w:rsid w:val="008732C5"/>
    <w:rsid w:val="00874387"/>
    <w:rsid w:val="008754AE"/>
    <w:rsid w:val="00875E7D"/>
    <w:rsid w:val="00876FB7"/>
    <w:rsid w:val="00877735"/>
    <w:rsid w:val="008779C4"/>
    <w:rsid w:val="00877C12"/>
    <w:rsid w:val="008801CC"/>
    <w:rsid w:val="008804AC"/>
    <w:rsid w:val="00881F53"/>
    <w:rsid w:val="00882F57"/>
    <w:rsid w:val="0088355E"/>
    <w:rsid w:val="00884628"/>
    <w:rsid w:val="00887B9D"/>
    <w:rsid w:val="0089026E"/>
    <w:rsid w:val="008905F8"/>
    <w:rsid w:val="008907C6"/>
    <w:rsid w:val="00892CBC"/>
    <w:rsid w:val="008932BE"/>
    <w:rsid w:val="0089370A"/>
    <w:rsid w:val="00894732"/>
    <w:rsid w:val="008947C9"/>
    <w:rsid w:val="0089707C"/>
    <w:rsid w:val="00897744"/>
    <w:rsid w:val="00897C6B"/>
    <w:rsid w:val="008A04B0"/>
    <w:rsid w:val="008A0BF0"/>
    <w:rsid w:val="008A1EA8"/>
    <w:rsid w:val="008A3DC3"/>
    <w:rsid w:val="008A460C"/>
    <w:rsid w:val="008A4A0B"/>
    <w:rsid w:val="008A6490"/>
    <w:rsid w:val="008A69AD"/>
    <w:rsid w:val="008A6B2C"/>
    <w:rsid w:val="008B008B"/>
    <w:rsid w:val="008B05A2"/>
    <w:rsid w:val="008B0D50"/>
    <w:rsid w:val="008B12C4"/>
    <w:rsid w:val="008B2A4B"/>
    <w:rsid w:val="008B327B"/>
    <w:rsid w:val="008B398F"/>
    <w:rsid w:val="008B66C3"/>
    <w:rsid w:val="008B6CC3"/>
    <w:rsid w:val="008B7441"/>
    <w:rsid w:val="008C2062"/>
    <w:rsid w:val="008C3353"/>
    <w:rsid w:val="008C45FB"/>
    <w:rsid w:val="008C4C83"/>
    <w:rsid w:val="008C5E3D"/>
    <w:rsid w:val="008C6511"/>
    <w:rsid w:val="008C68A5"/>
    <w:rsid w:val="008C7C78"/>
    <w:rsid w:val="008D0C41"/>
    <w:rsid w:val="008D12C4"/>
    <w:rsid w:val="008D2011"/>
    <w:rsid w:val="008E03F5"/>
    <w:rsid w:val="008E03F7"/>
    <w:rsid w:val="008E0C79"/>
    <w:rsid w:val="008E202D"/>
    <w:rsid w:val="008E259B"/>
    <w:rsid w:val="008E29C3"/>
    <w:rsid w:val="008E52E1"/>
    <w:rsid w:val="008E5542"/>
    <w:rsid w:val="008E5789"/>
    <w:rsid w:val="008E6024"/>
    <w:rsid w:val="008E6A36"/>
    <w:rsid w:val="008E6B66"/>
    <w:rsid w:val="008E7534"/>
    <w:rsid w:val="008F0D26"/>
    <w:rsid w:val="008F18C2"/>
    <w:rsid w:val="008F22FB"/>
    <w:rsid w:val="008F24FD"/>
    <w:rsid w:val="008F40F8"/>
    <w:rsid w:val="008F4605"/>
    <w:rsid w:val="008F4C4E"/>
    <w:rsid w:val="008F58F1"/>
    <w:rsid w:val="008F5A7D"/>
    <w:rsid w:val="008F5E49"/>
    <w:rsid w:val="008F630D"/>
    <w:rsid w:val="008F6AE6"/>
    <w:rsid w:val="008F7848"/>
    <w:rsid w:val="008F78F3"/>
    <w:rsid w:val="009002E0"/>
    <w:rsid w:val="009013A9"/>
    <w:rsid w:val="00902083"/>
    <w:rsid w:val="009025EC"/>
    <w:rsid w:val="00903D84"/>
    <w:rsid w:val="00904904"/>
    <w:rsid w:val="00904A3F"/>
    <w:rsid w:val="009052E7"/>
    <w:rsid w:val="0090577A"/>
    <w:rsid w:val="009075BB"/>
    <w:rsid w:val="009075FC"/>
    <w:rsid w:val="00910153"/>
    <w:rsid w:val="009115BF"/>
    <w:rsid w:val="00912CDC"/>
    <w:rsid w:val="00913773"/>
    <w:rsid w:val="009141CB"/>
    <w:rsid w:val="009145A1"/>
    <w:rsid w:val="00914D61"/>
    <w:rsid w:val="00915671"/>
    <w:rsid w:val="009159FC"/>
    <w:rsid w:val="00915D7F"/>
    <w:rsid w:val="0091610C"/>
    <w:rsid w:val="009167E3"/>
    <w:rsid w:val="00916A00"/>
    <w:rsid w:val="0092080D"/>
    <w:rsid w:val="009218C3"/>
    <w:rsid w:val="00925175"/>
    <w:rsid w:val="009265BD"/>
    <w:rsid w:val="00926FF7"/>
    <w:rsid w:val="009276D6"/>
    <w:rsid w:val="00927A06"/>
    <w:rsid w:val="00930FBA"/>
    <w:rsid w:val="00933D56"/>
    <w:rsid w:val="00934809"/>
    <w:rsid w:val="00934BF4"/>
    <w:rsid w:val="00935D83"/>
    <w:rsid w:val="00936DA4"/>
    <w:rsid w:val="00936FC4"/>
    <w:rsid w:val="0093794F"/>
    <w:rsid w:val="0094051B"/>
    <w:rsid w:val="00943282"/>
    <w:rsid w:val="0094336B"/>
    <w:rsid w:val="009436DE"/>
    <w:rsid w:val="009438E8"/>
    <w:rsid w:val="00944332"/>
    <w:rsid w:val="009465CF"/>
    <w:rsid w:val="0094752B"/>
    <w:rsid w:val="00950F46"/>
    <w:rsid w:val="00951B48"/>
    <w:rsid w:val="00953019"/>
    <w:rsid w:val="00954073"/>
    <w:rsid w:val="00954138"/>
    <w:rsid w:val="00954583"/>
    <w:rsid w:val="009550CC"/>
    <w:rsid w:val="00956549"/>
    <w:rsid w:val="00956817"/>
    <w:rsid w:val="00956C78"/>
    <w:rsid w:val="00956D51"/>
    <w:rsid w:val="00960923"/>
    <w:rsid w:val="00960CDD"/>
    <w:rsid w:val="0096197B"/>
    <w:rsid w:val="00961F41"/>
    <w:rsid w:val="00962269"/>
    <w:rsid w:val="00964508"/>
    <w:rsid w:val="0096457C"/>
    <w:rsid w:val="00965145"/>
    <w:rsid w:val="0096568B"/>
    <w:rsid w:val="00965798"/>
    <w:rsid w:val="00966DCA"/>
    <w:rsid w:val="00970CDC"/>
    <w:rsid w:val="009719C3"/>
    <w:rsid w:val="00971AA9"/>
    <w:rsid w:val="00971D06"/>
    <w:rsid w:val="00971FC3"/>
    <w:rsid w:val="00973EBA"/>
    <w:rsid w:val="00975830"/>
    <w:rsid w:val="00975D5F"/>
    <w:rsid w:val="00976A60"/>
    <w:rsid w:val="00977D41"/>
    <w:rsid w:val="00980EC8"/>
    <w:rsid w:val="009828A3"/>
    <w:rsid w:val="0098291C"/>
    <w:rsid w:val="009829E9"/>
    <w:rsid w:val="00982F2D"/>
    <w:rsid w:val="009846D1"/>
    <w:rsid w:val="00984A8C"/>
    <w:rsid w:val="00986693"/>
    <w:rsid w:val="00987080"/>
    <w:rsid w:val="009873F0"/>
    <w:rsid w:val="009875F0"/>
    <w:rsid w:val="00987E06"/>
    <w:rsid w:val="00990253"/>
    <w:rsid w:val="00992785"/>
    <w:rsid w:val="00992DD8"/>
    <w:rsid w:val="00995633"/>
    <w:rsid w:val="00995AE4"/>
    <w:rsid w:val="00996100"/>
    <w:rsid w:val="00996B7E"/>
    <w:rsid w:val="00997BF9"/>
    <w:rsid w:val="009A12F7"/>
    <w:rsid w:val="009A19CD"/>
    <w:rsid w:val="009A2991"/>
    <w:rsid w:val="009A2B16"/>
    <w:rsid w:val="009A2ECD"/>
    <w:rsid w:val="009A3D8C"/>
    <w:rsid w:val="009A479F"/>
    <w:rsid w:val="009A4F97"/>
    <w:rsid w:val="009A53E8"/>
    <w:rsid w:val="009A6CD0"/>
    <w:rsid w:val="009B1C69"/>
    <w:rsid w:val="009B2915"/>
    <w:rsid w:val="009B2A40"/>
    <w:rsid w:val="009B2CBF"/>
    <w:rsid w:val="009B319A"/>
    <w:rsid w:val="009B392E"/>
    <w:rsid w:val="009B443A"/>
    <w:rsid w:val="009B47F8"/>
    <w:rsid w:val="009B4A67"/>
    <w:rsid w:val="009B5BB9"/>
    <w:rsid w:val="009B5D1F"/>
    <w:rsid w:val="009B6F03"/>
    <w:rsid w:val="009B721F"/>
    <w:rsid w:val="009B73F5"/>
    <w:rsid w:val="009B7488"/>
    <w:rsid w:val="009B7E43"/>
    <w:rsid w:val="009C02C9"/>
    <w:rsid w:val="009C0DF9"/>
    <w:rsid w:val="009C10F2"/>
    <w:rsid w:val="009C10F3"/>
    <w:rsid w:val="009C11B2"/>
    <w:rsid w:val="009C13C3"/>
    <w:rsid w:val="009C1512"/>
    <w:rsid w:val="009C2260"/>
    <w:rsid w:val="009C2309"/>
    <w:rsid w:val="009C3635"/>
    <w:rsid w:val="009C408B"/>
    <w:rsid w:val="009C50AA"/>
    <w:rsid w:val="009C5F6A"/>
    <w:rsid w:val="009C629D"/>
    <w:rsid w:val="009D0044"/>
    <w:rsid w:val="009D0617"/>
    <w:rsid w:val="009D1E43"/>
    <w:rsid w:val="009D1E5F"/>
    <w:rsid w:val="009D30DE"/>
    <w:rsid w:val="009D333F"/>
    <w:rsid w:val="009D390E"/>
    <w:rsid w:val="009D3CC4"/>
    <w:rsid w:val="009D4738"/>
    <w:rsid w:val="009D4FF8"/>
    <w:rsid w:val="009D5530"/>
    <w:rsid w:val="009D598E"/>
    <w:rsid w:val="009D5F6C"/>
    <w:rsid w:val="009D79C7"/>
    <w:rsid w:val="009E06B4"/>
    <w:rsid w:val="009E074B"/>
    <w:rsid w:val="009E0909"/>
    <w:rsid w:val="009E282E"/>
    <w:rsid w:val="009E334C"/>
    <w:rsid w:val="009E3D45"/>
    <w:rsid w:val="009E4D83"/>
    <w:rsid w:val="009E5273"/>
    <w:rsid w:val="009E6878"/>
    <w:rsid w:val="009E6C00"/>
    <w:rsid w:val="009E6C4F"/>
    <w:rsid w:val="009E6F23"/>
    <w:rsid w:val="009E7976"/>
    <w:rsid w:val="009F0A98"/>
    <w:rsid w:val="009F1D43"/>
    <w:rsid w:val="009F2B0D"/>
    <w:rsid w:val="009F2D56"/>
    <w:rsid w:val="009F3894"/>
    <w:rsid w:val="009F3A4E"/>
    <w:rsid w:val="009F3D35"/>
    <w:rsid w:val="009F42E9"/>
    <w:rsid w:val="009F7AA0"/>
    <w:rsid w:val="009F7C7E"/>
    <w:rsid w:val="00A00C56"/>
    <w:rsid w:val="00A00CCE"/>
    <w:rsid w:val="00A00FBB"/>
    <w:rsid w:val="00A028BC"/>
    <w:rsid w:val="00A02B33"/>
    <w:rsid w:val="00A034C4"/>
    <w:rsid w:val="00A03BA0"/>
    <w:rsid w:val="00A03EC6"/>
    <w:rsid w:val="00A04287"/>
    <w:rsid w:val="00A045A0"/>
    <w:rsid w:val="00A04E70"/>
    <w:rsid w:val="00A0508A"/>
    <w:rsid w:val="00A05525"/>
    <w:rsid w:val="00A06185"/>
    <w:rsid w:val="00A06905"/>
    <w:rsid w:val="00A06D84"/>
    <w:rsid w:val="00A11883"/>
    <w:rsid w:val="00A12495"/>
    <w:rsid w:val="00A12A25"/>
    <w:rsid w:val="00A13EB0"/>
    <w:rsid w:val="00A14C7F"/>
    <w:rsid w:val="00A14EE3"/>
    <w:rsid w:val="00A15E37"/>
    <w:rsid w:val="00A15E60"/>
    <w:rsid w:val="00A16D57"/>
    <w:rsid w:val="00A1758D"/>
    <w:rsid w:val="00A17621"/>
    <w:rsid w:val="00A1786B"/>
    <w:rsid w:val="00A17F53"/>
    <w:rsid w:val="00A20601"/>
    <w:rsid w:val="00A20C0E"/>
    <w:rsid w:val="00A21559"/>
    <w:rsid w:val="00A22ABD"/>
    <w:rsid w:val="00A242F9"/>
    <w:rsid w:val="00A2432C"/>
    <w:rsid w:val="00A24E1D"/>
    <w:rsid w:val="00A252BA"/>
    <w:rsid w:val="00A25591"/>
    <w:rsid w:val="00A26538"/>
    <w:rsid w:val="00A277C7"/>
    <w:rsid w:val="00A30D03"/>
    <w:rsid w:val="00A31485"/>
    <w:rsid w:val="00A3155B"/>
    <w:rsid w:val="00A31CF8"/>
    <w:rsid w:val="00A34F8C"/>
    <w:rsid w:val="00A354A0"/>
    <w:rsid w:val="00A365E6"/>
    <w:rsid w:val="00A36D62"/>
    <w:rsid w:val="00A36EFA"/>
    <w:rsid w:val="00A40CD6"/>
    <w:rsid w:val="00A40E4C"/>
    <w:rsid w:val="00A415E3"/>
    <w:rsid w:val="00A41F61"/>
    <w:rsid w:val="00A42496"/>
    <w:rsid w:val="00A4552C"/>
    <w:rsid w:val="00A4602B"/>
    <w:rsid w:val="00A50493"/>
    <w:rsid w:val="00A50DBB"/>
    <w:rsid w:val="00A50E3E"/>
    <w:rsid w:val="00A51BAE"/>
    <w:rsid w:val="00A52A93"/>
    <w:rsid w:val="00A53925"/>
    <w:rsid w:val="00A53CF4"/>
    <w:rsid w:val="00A541E6"/>
    <w:rsid w:val="00A54E26"/>
    <w:rsid w:val="00A55D34"/>
    <w:rsid w:val="00A6028F"/>
    <w:rsid w:val="00A6065A"/>
    <w:rsid w:val="00A61C2D"/>
    <w:rsid w:val="00A61CB9"/>
    <w:rsid w:val="00A623C9"/>
    <w:rsid w:val="00A62695"/>
    <w:rsid w:val="00A63348"/>
    <w:rsid w:val="00A63526"/>
    <w:rsid w:val="00A63B53"/>
    <w:rsid w:val="00A63DC2"/>
    <w:rsid w:val="00A64115"/>
    <w:rsid w:val="00A64C83"/>
    <w:rsid w:val="00A66435"/>
    <w:rsid w:val="00A67021"/>
    <w:rsid w:val="00A67F1B"/>
    <w:rsid w:val="00A703B0"/>
    <w:rsid w:val="00A70AE0"/>
    <w:rsid w:val="00A716B6"/>
    <w:rsid w:val="00A73572"/>
    <w:rsid w:val="00A744B6"/>
    <w:rsid w:val="00A74699"/>
    <w:rsid w:val="00A75C76"/>
    <w:rsid w:val="00A76BE2"/>
    <w:rsid w:val="00A779D0"/>
    <w:rsid w:val="00A77AFC"/>
    <w:rsid w:val="00A77F05"/>
    <w:rsid w:val="00A77F0D"/>
    <w:rsid w:val="00A8020E"/>
    <w:rsid w:val="00A80318"/>
    <w:rsid w:val="00A819B2"/>
    <w:rsid w:val="00A82460"/>
    <w:rsid w:val="00A82A9E"/>
    <w:rsid w:val="00A832A5"/>
    <w:rsid w:val="00A842AA"/>
    <w:rsid w:val="00A860F4"/>
    <w:rsid w:val="00A863CA"/>
    <w:rsid w:val="00A86BA7"/>
    <w:rsid w:val="00A870C9"/>
    <w:rsid w:val="00A878C0"/>
    <w:rsid w:val="00A92120"/>
    <w:rsid w:val="00A923D6"/>
    <w:rsid w:val="00A924E0"/>
    <w:rsid w:val="00A93A0A"/>
    <w:rsid w:val="00A94720"/>
    <w:rsid w:val="00A94D56"/>
    <w:rsid w:val="00A955B5"/>
    <w:rsid w:val="00A95D47"/>
    <w:rsid w:val="00A96296"/>
    <w:rsid w:val="00A9677A"/>
    <w:rsid w:val="00A96923"/>
    <w:rsid w:val="00A97DD4"/>
    <w:rsid w:val="00AA142D"/>
    <w:rsid w:val="00AA146B"/>
    <w:rsid w:val="00AA16E8"/>
    <w:rsid w:val="00AA1890"/>
    <w:rsid w:val="00AA1E74"/>
    <w:rsid w:val="00AA64E2"/>
    <w:rsid w:val="00AA6A89"/>
    <w:rsid w:val="00AA6DDA"/>
    <w:rsid w:val="00AA739C"/>
    <w:rsid w:val="00AA7636"/>
    <w:rsid w:val="00AB0AEC"/>
    <w:rsid w:val="00AB1665"/>
    <w:rsid w:val="00AB1857"/>
    <w:rsid w:val="00AB2769"/>
    <w:rsid w:val="00AB46F3"/>
    <w:rsid w:val="00AB4751"/>
    <w:rsid w:val="00AB52D6"/>
    <w:rsid w:val="00AB57DE"/>
    <w:rsid w:val="00AB62FD"/>
    <w:rsid w:val="00AB648D"/>
    <w:rsid w:val="00AB7B99"/>
    <w:rsid w:val="00AB7DAE"/>
    <w:rsid w:val="00AC0A6D"/>
    <w:rsid w:val="00AC0E2B"/>
    <w:rsid w:val="00AC1A40"/>
    <w:rsid w:val="00AC2EE3"/>
    <w:rsid w:val="00AC4513"/>
    <w:rsid w:val="00AC4A85"/>
    <w:rsid w:val="00AC6486"/>
    <w:rsid w:val="00AC7A05"/>
    <w:rsid w:val="00AC7F21"/>
    <w:rsid w:val="00AD0B7D"/>
    <w:rsid w:val="00AD2468"/>
    <w:rsid w:val="00AD4EDD"/>
    <w:rsid w:val="00AD4FDF"/>
    <w:rsid w:val="00AD510D"/>
    <w:rsid w:val="00AD5971"/>
    <w:rsid w:val="00AD5CD3"/>
    <w:rsid w:val="00AD69E2"/>
    <w:rsid w:val="00AD71A2"/>
    <w:rsid w:val="00AD74CA"/>
    <w:rsid w:val="00AE04FF"/>
    <w:rsid w:val="00AE30CC"/>
    <w:rsid w:val="00AE37B8"/>
    <w:rsid w:val="00AE37F3"/>
    <w:rsid w:val="00AE6314"/>
    <w:rsid w:val="00AE6FBF"/>
    <w:rsid w:val="00AE780F"/>
    <w:rsid w:val="00AE7828"/>
    <w:rsid w:val="00AF0575"/>
    <w:rsid w:val="00AF0F05"/>
    <w:rsid w:val="00AF121D"/>
    <w:rsid w:val="00AF3F02"/>
    <w:rsid w:val="00AF462F"/>
    <w:rsid w:val="00AF505E"/>
    <w:rsid w:val="00AF546A"/>
    <w:rsid w:val="00AF5508"/>
    <w:rsid w:val="00AF591A"/>
    <w:rsid w:val="00AF7397"/>
    <w:rsid w:val="00B0018D"/>
    <w:rsid w:val="00B00267"/>
    <w:rsid w:val="00B00FE5"/>
    <w:rsid w:val="00B01541"/>
    <w:rsid w:val="00B01D9B"/>
    <w:rsid w:val="00B022FD"/>
    <w:rsid w:val="00B05ACD"/>
    <w:rsid w:val="00B0780F"/>
    <w:rsid w:val="00B0D933"/>
    <w:rsid w:val="00B111F3"/>
    <w:rsid w:val="00B119D2"/>
    <w:rsid w:val="00B11D91"/>
    <w:rsid w:val="00B12034"/>
    <w:rsid w:val="00B145C8"/>
    <w:rsid w:val="00B152FA"/>
    <w:rsid w:val="00B16BFA"/>
    <w:rsid w:val="00B16F6A"/>
    <w:rsid w:val="00B20653"/>
    <w:rsid w:val="00B22F7B"/>
    <w:rsid w:val="00B2435E"/>
    <w:rsid w:val="00B246C7"/>
    <w:rsid w:val="00B24B57"/>
    <w:rsid w:val="00B25001"/>
    <w:rsid w:val="00B265C6"/>
    <w:rsid w:val="00B30767"/>
    <w:rsid w:val="00B31BD8"/>
    <w:rsid w:val="00B3508E"/>
    <w:rsid w:val="00B37401"/>
    <w:rsid w:val="00B417AA"/>
    <w:rsid w:val="00B41901"/>
    <w:rsid w:val="00B41DB5"/>
    <w:rsid w:val="00B42A7D"/>
    <w:rsid w:val="00B43415"/>
    <w:rsid w:val="00B439EA"/>
    <w:rsid w:val="00B43C2F"/>
    <w:rsid w:val="00B43E1E"/>
    <w:rsid w:val="00B44006"/>
    <w:rsid w:val="00B4635A"/>
    <w:rsid w:val="00B4676C"/>
    <w:rsid w:val="00B47947"/>
    <w:rsid w:val="00B51987"/>
    <w:rsid w:val="00B52787"/>
    <w:rsid w:val="00B529D8"/>
    <w:rsid w:val="00B52C41"/>
    <w:rsid w:val="00B53E34"/>
    <w:rsid w:val="00B54111"/>
    <w:rsid w:val="00B55CF1"/>
    <w:rsid w:val="00B55FBA"/>
    <w:rsid w:val="00B56452"/>
    <w:rsid w:val="00B56556"/>
    <w:rsid w:val="00B579C0"/>
    <w:rsid w:val="00B57D5D"/>
    <w:rsid w:val="00B60CAE"/>
    <w:rsid w:val="00B61AB2"/>
    <w:rsid w:val="00B62D4D"/>
    <w:rsid w:val="00B6401F"/>
    <w:rsid w:val="00B649FA"/>
    <w:rsid w:val="00B65DE1"/>
    <w:rsid w:val="00B66118"/>
    <w:rsid w:val="00B70C23"/>
    <w:rsid w:val="00B70FF5"/>
    <w:rsid w:val="00B7133E"/>
    <w:rsid w:val="00B73CE4"/>
    <w:rsid w:val="00B74201"/>
    <w:rsid w:val="00B77D22"/>
    <w:rsid w:val="00B80372"/>
    <w:rsid w:val="00B80512"/>
    <w:rsid w:val="00B80F7B"/>
    <w:rsid w:val="00B810BE"/>
    <w:rsid w:val="00B81F92"/>
    <w:rsid w:val="00B829DE"/>
    <w:rsid w:val="00B86077"/>
    <w:rsid w:val="00B8684C"/>
    <w:rsid w:val="00B900DC"/>
    <w:rsid w:val="00B9014C"/>
    <w:rsid w:val="00B904CA"/>
    <w:rsid w:val="00B9170A"/>
    <w:rsid w:val="00B94564"/>
    <w:rsid w:val="00B962C4"/>
    <w:rsid w:val="00B96342"/>
    <w:rsid w:val="00B96646"/>
    <w:rsid w:val="00B9754B"/>
    <w:rsid w:val="00B9771C"/>
    <w:rsid w:val="00BA0918"/>
    <w:rsid w:val="00BA15AB"/>
    <w:rsid w:val="00BA1A70"/>
    <w:rsid w:val="00BA1D0C"/>
    <w:rsid w:val="00BA4066"/>
    <w:rsid w:val="00BA5391"/>
    <w:rsid w:val="00BA5D01"/>
    <w:rsid w:val="00BA6B05"/>
    <w:rsid w:val="00BB078F"/>
    <w:rsid w:val="00BB1622"/>
    <w:rsid w:val="00BB3307"/>
    <w:rsid w:val="00BB7857"/>
    <w:rsid w:val="00BB7DD9"/>
    <w:rsid w:val="00BC229A"/>
    <w:rsid w:val="00BC2BCB"/>
    <w:rsid w:val="00BC6048"/>
    <w:rsid w:val="00BC6121"/>
    <w:rsid w:val="00BC6211"/>
    <w:rsid w:val="00BC6BC4"/>
    <w:rsid w:val="00BC7CFC"/>
    <w:rsid w:val="00BC7D19"/>
    <w:rsid w:val="00BD0183"/>
    <w:rsid w:val="00BD20E7"/>
    <w:rsid w:val="00BD246A"/>
    <w:rsid w:val="00BD2470"/>
    <w:rsid w:val="00BD2920"/>
    <w:rsid w:val="00BD2C51"/>
    <w:rsid w:val="00BD3B55"/>
    <w:rsid w:val="00BD4929"/>
    <w:rsid w:val="00BD4CEC"/>
    <w:rsid w:val="00BD6B08"/>
    <w:rsid w:val="00BD6B50"/>
    <w:rsid w:val="00BD7425"/>
    <w:rsid w:val="00BD7EA7"/>
    <w:rsid w:val="00BD7F04"/>
    <w:rsid w:val="00BE0628"/>
    <w:rsid w:val="00BE15B5"/>
    <w:rsid w:val="00BE1816"/>
    <w:rsid w:val="00BE18DE"/>
    <w:rsid w:val="00BE2B9B"/>
    <w:rsid w:val="00BE3618"/>
    <w:rsid w:val="00BE43D5"/>
    <w:rsid w:val="00BE491A"/>
    <w:rsid w:val="00BE4D97"/>
    <w:rsid w:val="00BE6546"/>
    <w:rsid w:val="00BE66CE"/>
    <w:rsid w:val="00BE6E03"/>
    <w:rsid w:val="00BE7087"/>
    <w:rsid w:val="00BE71DB"/>
    <w:rsid w:val="00BE79F1"/>
    <w:rsid w:val="00BE7D95"/>
    <w:rsid w:val="00BE7F1F"/>
    <w:rsid w:val="00BF0103"/>
    <w:rsid w:val="00BF091E"/>
    <w:rsid w:val="00BF1A88"/>
    <w:rsid w:val="00BF1ED4"/>
    <w:rsid w:val="00BF2C4F"/>
    <w:rsid w:val="00BF4975"/>
    <w:rsid w:val="00BF6C77"/>
    <w:rsid w:val="00BF71EE"/>
    <w:rsid w:val="00BF7711"/>
    <w:rsid w:val="00BF77C5"/>
    <w:rsid w:val="00C0169A"/>
    <w:rsid w:val="00C02A99"/>
    <w:rsid w:val="00C030CA"/>
    <w:rsid w:val="00C0420E"/>
    <w:rsid w:val="00C04A9A"/>
    <w:rsid w:val="00C04E43"/>
    <w:rsid w:val="00C0542F"/>
    <w:rsid w:val="00C057A1"/>
    <w:rsid w:val="00C058F1"/>
    <w:rsid w:val="00C05BF2"/>
    <w:rsid w:val="00C06595"/>
    <w:rsid w:val="00C066A8"/>
    <w:rsid w:val="00C06A95"/>
    <w:rsid w:val="00C06B25"/>
    <w:rsid w:val="00C06CA5"/>
    <w:rsid w:val="00C10B41"/>
    <w:rsid w:val="00C11E2C"/>
    <w:rsid w:val="00C12E3C"/>
    <w:rsid w:val="00C138C9"/>
    <w:rsid w:val="00C14E92"/>
    <w:rsid w:val="00C15547"/>
    <w:rsid w:val="00C1559A"/>
    <w:rsid w:val="00C15C9D"/>
    <w:rsid w:val="00C15D42"/>
    <w:rsid w:val="00C16DAB"/>
    <w:rsid w:val="00C2093B"/>
    <w:rsid w:val="00C215B6"/>
    <w:rsid w:val="00C217D0"/>
    <w:rsid w:val="00C22103"/>
    <w:rsid w:val="00C22F2D"/>
    <w:rsid w:val="00C24F24"/>
    <w:rsid w:val="00C25715"/>
    <w:rsid w:val="00C25D82"/>
    <w:rsid w:val="00C2646C"/>
    <w:rsid w:val="00C26A86"/>
    <w:rsid w:val="00C27980"/>
    <w:rsid w:val="00C27CF8"/>
    <w:rsid w:val="00C31C7F"/>
    <w:rsid w:val="00C3259C"/>
    <w:rsid w:val="00C3362B"/>
    <w:rsid w:val="00C342B3"/>
    <w:rsid w:val="00C3530F"/>
    <w:rsid w:val="00C35F45"/>
    <w:rsid w:val="00C36A18"/>
    <w:rsid w:val="00C37549"/>
    <w:rsid w:val="00C37585"/>
    <w:rsid w:val="00C37D5C"/>
    <w:rsid w:val="00C40B00"/>
    <w:rsid w:val="00C41432"/>
    <w:rsid w:val="00C41FEE"/>
    <w:rsid w:val="00C42922"/>
    <w:rsid w:val="00C42E1B"/>
    <w:rsid w:val="00C42E32"/>
    <w:rsid w:val="00C430E6"/>
    <w:rsid w:val="00C438B5"/>
    <w:rsid w:val="00C43EAB"/>
    <w:rsid w:val="00C44CA8"/>
    <w:rsid w:val="00C4561A"/>
    <w:rsid w:val="00C45A80"/>
    <w:rsid w:val="00C46E74"/>
    <w:rsid w:val="00C4796D"/>
    <w:rsid w:val="00C507F5"/>
    <w:rsid w:val="00C51BBE"/>
    <w:rsid w:val="00C52246"/>
    <w:rsid w:val="00C52542"/>
    <w:rsid w:val="00C52618"/>
    <w:rsid w:val="00C529FE"/>
    <w:rsid w:val="00C556C3"/>
    <w:rsid w:val="00C55CCB"/>
    <w:rsid w:val="00C56666"/>
    <w:rsid w:val="00C56C39"/>
    <w:rsid w:val="00C572CD"/>
    <w:rsid w:val="00C61188"/>
    <w:rsid w:val="00C61221"/>
    <w:rsid w:val="00C613BA"/>
    <w:rsid w:val="00C62A83"/>
    <w:rsid w:val="00C63B7E"/>
    <w:rsid w:val="00C6410E"/>
    <w:rsid w:val="00C65152"/>
    <w:rsid w:val="00C658E5"/>
    <w:rsid w:val="00C66A33"/>
    <w:rsid w:val="00C700A6"/>
    <w:rsid w:val="00C723C5"/>
    <w:rsid w:val="00C724EB"/>
    <w:rsid w:val="00C72937"/>
    <w:rsid w:val="00C72B92"/>
    <w:rsid w:val="00C73EEE"/>
    <w:rsid w:val="00C73F6B"/>
    <w:rsid w:val="00C7644C"/>
    <w:rsid w:val="00C76A85"/>
    <w:rsid w:val="00C77F9E"/>
    <w:rsid w:val="00C80FF5"/>
    <w:rsid w:val="00C81373"/>
    <w:rsid w:val="00C82258"/>
    <w:rsid w:val="00C82884"/>
    <w:rsid w:val="00C82A4D"/>
    <w:rsid w:val="00C8463B"/>
    <w:rsid w:val="00C84D73"/>
    <w:rsid w:val="00C859D4"/>
    <w:rsid w:val="00C85F14"/>
    <w:rsid w:val="00C86844"/>
    <w:rsid w:val="00C86A0D"/>
    <w:rsid w:val="00C86A23"/>
    <w:rsid w:val="00C86D93"/>
    <w:rsid w:val="00C92286"/>
    <w:rsid w:val="00C92888"/>
    <w:rsid w:val="00C92C93"/>
    <w:rsid w:val="00C93B3A"/>
    <w:rsid w:val="00C93CB3"/>
    <w:rsid w:val="00C94169"/>
    <w:rsid w:val="00C94C39"/>
    <w:rsid w:val="00C95970"/>
    <w:rsid w:val="00C96B1E"/>
    <w:rsid w:val="00CA091D"/>
    <w:rsid w:val="00CA0C32"/>
    <w:rsid w:val="00CA1605"/>
    <w:rsid w:val="00CA19EE"/>
    <w:rsid w:val="00CA2B91"/>
    <w:rsid w:val="00CA3E51"/>
    <w:rsid w:val="00CA421E"/>
    <w:rsid w:val="00CA46F4"/>
    <w:rsid w:val="00CA4CAC"/>
    <w:rsid w:val="00CA4E37"/>
    <w:rsid w:val="00CA507F"/>
    <w:rsid w:val="00CA53E9"/>
    <w:rsid w:val="00CA54DF"/>
    <w:rsid w:val="00CA5850"/>
    <w:rsid w:val="00CA601B"/>
    <w:rsid w:val="00CA7204"/>
    <w:rsid w:val="00CA731B"/>
    <w:rsid w:val="00CA79D7"/>
    <w:rsid w:val="00CB0F22"/>
    <w:rsid w:val="00CB1C78"/>
    <w:rsid w:val="00CB2046"/>
    <w:rsid w:val="00CB21DB"/>
    <w:rsid w:val="00CB2426"/>
    <w:rsid w:val="00CB2F77"/>
    <w:rsid w:val="00CB54C3"/>
    <w:rsid w:val="00CB621E"/>
    <w:rsid w:val="00CC0914"/>
    <w:rsid w:val="00CC30D2"/>
    <w:rsid w:val="00CC3148"/>
    <w:rsid w:val="00CC62D2"/>
    <w:rsid w:val="00CC6346"/>
    <w:rsid w:val="00CC6B62"/>
    <w:rsid w:val="00CC716A"/>
    <w:rsid w:val="00CC7BD3"/>
    <w:rsid w:val="00CC7E8F"/>
    <w:rsid w:val="00CD1B53"/>
    <w:rsid w:val="00CD270C"/>
    <w:rsid w:val="00CD2819"/>
    <w:rsid w:val="00CD520B"/>
    <w:rsid w:val="00CD5BDA"/>
    <w:rsid w:val="00CD6114"/>
    <w:rsid w:val="00CD6BCF"/>
    <w:rsid w:val="00CD7772"/>
    <w:rsid w:val="00CE09AC"/>
    <w:rsid w:val="00CE0D63"/>
    <w:rsid w:val="00CE3F6E"/>
    <w:rsid w:val="00CE47B4"/>
    <w:rsid w:val="00CE4867"/>
    <w:rsid w:val="00CE4D34"/>
    <w:rsid w:val="00CE4EB0"/>
    <w:rsid w:val="00CE4FB6"/>
    <w:rsid w:val="00CE5517"/>
    <w:rsid w:val="00CE573F"/>
    <w:rsid w:val="00CE597C"/>
    <w:rsid w:val="00CE5AD7"/>
    <w:rsid w:val="00CE67D3"/>
    <w:rsid w:val="00CE6B32"/>
    <w:rsid w:val="00CE6B93"/>
    <w:rsid w:val="00CE6D10"/>
    <w:rsid w:val="00CE7BEA"/>
    <w:rsid w:val="00CF0D1A"/>
    <w:rsid w:val="00CF1107"/>
    <w:rsid w:val="00CF13A4"/>
    <w:rsid w:val="00CF160B"/>
    <w:rsid w:val="00CF2799"/>
    <w:rsid w:val="00CF3201"/>
    <w:rsid w:val="00CF5AFA"/>
    <w:rsid w:val="00CF6984"/>
    <w:rsid w:val="00CF6BD9"/>
    <w:rsid w:val="00CF6BF5"/>
    <w:rsid w:val="00CF7037"/>
    <w:rsid w:val="00CF7B66"/>
    <w:rsid w:val="00CF7E67"/>
    <w:rsid w:val="00D011FD"/>
    <w:rsid w:val="00D02216"/>
    <w:rsid w:val="00D029BA"/>
    <w:rsid w:val="00D02B2A"/>
    <w:rsid w:val="00D0438F"/>
    <w:rsid w:val="00D04B6B"/>
    <w:rsid w:val="00D056A4"/>
    <w:rsid w:val="00D102E1"/>
    <w:rsid w:val="00D11011"/>
    <w:rsid w:val="00D11D4F"/>
    <w:rsid w:val="00D11F71"/>
    <w:rsid w:val="00D135FA"/>
    <w:rsid w:val="00D15089"/>
    <w:rsid w:val="00D15367"/>
    <w:rsid w:val="00D156F8"/>
    <w:rsid w:val="00D16E37"/>
    <w:rsid w:val="00D210CD"/>
    <w:rsid w:val="00D23B27"/>
    <w:rsid w:val="00D24A0D"/>
    <w:rsid w:val="00D250F9"/>
    <w:rsid w:val="00D25EA3"/>
    <w:rsid w:val="00D2601D"/>
    <w:rsid w:val="00D26242"/>
    <w:rsid w:val="00D2684A"/>
    <w:rsid w:val="00D26F0C"/>
    <w:rsid w:val="00D30003"/>
    <w:rsid w:val="00D3091B"/>
    <w:rsid w:val="00D31405"/>
    <w:rsid w:val="00D3250C"/>
    <w:rsid w:val="00D32909"/>
    <w:rsid w:val="00D338D2"/>
    <w:rsid w:val="00D341C9"/>
    <w:rsid w:val="00D3523D"/>
    <w:rsid w:val="00D3558D"/>
    <w:rsid w:val="00D364EF"/>
    <w:rsid w:val="00D36FAC"/>
    <w:rsid w:val="00D37B43"/>
    <w:rsid w:val="00D37C5E"/>
    <w:rsid w:val="00D4033D"/>
    <w:rsid w:val="00D41589"/>
    <w:rsid w:val="00D42CA1"/>
    <w:rsid w:val="00D446F5"/>
    <w:rsid w:val="00D45163"/>
    <w:rsid w:val="00D454C9"/>
    <w:rsid w:val="00D458DB"/>
    <w:rsid w:val="00D45B92"/>
    <w:rsid w:val="00D46EF8"/>
    <w:rsid w:val="00D520B1"/>
    <w:rsid w:val="00D521B0"/>
    <w:rsid w:val="00D52811"/>
    <w:rsid w:val="00D5330E"/>
    <w:rsid w:val="00D53572"/>
    <w:rsid w:val="00D535DE"/>
    <w:rsid w:val="00D5386A"/>
    <w:rsid w:val="00D53CD1"/>
    <w:rsid w:val="00D56F26"/>
    <w:rsid w:val="00D571EC"/>
    <w:rsid w:val="00D5720C"/>
    <w:rsid w:val="00D572B6"/>
    <w:rsid w:val="00D57E74"/>
    <w:rsid w:val="00D61F90"/>
    <w:rsid w:val="00D622EE"/>
    <w:rsid w:val="00D633B5"/>
    <w:rsid w:val="00D63ED9"/>
    <w:rsid w:val="00D646FF"/>
    <w:rsid w:val="00D64A8B"/>
    <w:rsid w:val="00D655B6"/>
    <w:rsid w:val="00D65C2C"/>
    <w:rsid w:val="00D66B5C"/>
    <w:rsid w:val="00D70729"/>
    <w:rsid w:val="00D70B0A"/>
    <w:rsid w:val="00D712C2"/>
    <w:rsid w:val="00D71F1C"/>
    <w:rsid w:val="00D73778"/>
    <w:rsid w:val="00D73F4E"/>
    <w:rsid w:val="00D75443"/>
    <w:rsid w:val="00D773DF"/>
    <w:rsid w:val="00D775BF"/>
    <w:rsid w:val="00D77790"/>
    <w:rsid w:val="00D80717"/>
    <w:rsid w:val="00D8089F"/>
    <w:rsid w:val="00D810A1"/>
    <w:rsid w:val="00D81922"/>
    <w:rsid w:val="00D81D9E"/>
    <w:rsid w:val="00D81F74"/>
    <w:rsid w:val="00D8304C"/>
    <w:rsid w:val="00D83CF9"/>
    <w:rsid w:val="00D856EA"/>
    <w:rsid w:val="00D85B7F"/>
    <w:rsid w:val="00D8610D"/>
    <w:rsid w:val="00D86AD7"/>
    <w:rsid w:val="00D86C5F"/>
    <w:rsid w:val="00D86D23"/>
    <w:rsid w:val="00D900D6"/>
    <w:rsid w:val="00D91ABA"/>
    <w:rsid w:val="00D9246A"/>
    <w:rsid w:val="00D929E3"/>
    <w:rsid w:val="00D92B68"/>
    <w:rsid w:val="00D92E36"/>
    <w:rsid w:val="00D943CF"/>
    <w:rsid w:val="00D949EE"/>
    <w:rsid w:val="00D94B0A"/>
    <w:rsid w:val="00D952FD"/>
    <w:rsid w:val="00D95872"/>
    <w:rsid w:val="00D95E3C"/>
    <w:rsid w:val="00D9637F"/>
    <w:rsid w:val="00D97300"/>
    <w:rsid w:val="00D97EFC"/>
    <w:rsid w:val="00DA135F"/>
    <w:rsid w:val="00DA1B8D"/>
    <w:rsid w:val="00DA3028"/>
    <w:rsid w:val="00DA4AD3"/>
    <w:rsid w:val="00DA509C"/>
    <w:rsid w:val="00DA60B7"/>
    <w:rsid w:val="00DA6315"/>
    <w:rsid w:val="00DA6396"/>
    <w:rsid w:val="00DA678E"/>
    <w:rsid w:val="00DA6905"/>
    <w:rsid w:val="00DA6B04"/>
    <w:rsid w:val="00DA6D66"/>
    <w:rsid w:val="00DA7FE6"/>
    <w:rsid w:val="00DB1859"/>
    <w:rsid w:val="00DB20E7"/>
    <w:rsid w:val="00DB270F"/>
    <w:rsid w:val="00DB2AFA"/>
    <w:rsid w:val="00DB431B"/>
    <w:rsid w:val="00DB4595"/>
    <w:rsid w:val="00DB4E82"/>
    <w:rsid w:val="00DB5007"/>
    <w:rsid w:val="00DB583D"/>
    <w:rsid w:val="00DB692B"/>
    <w:rsid w:val="00DB6FF8"/>
    <w:rsid w:val="00DB7FA5"/>
    <w:rsid w:val="00DC145A"/>
    <w:rsid w:val="00DC155C"/>
    <w:rsid w:val="00DC1712"/>
    <w:rsid w:val="00DC20DD"/>
    <w:rsid w:val="00DC2742"/>
    <w:rsid w:val="00DC296F"/>
    <w:rsid w:val="00DC30BD"/>
    <w:rsid w:val="00DC384E"/>
    <w:rsid w:val="00DC402C"/>
    <w:rsid w:val="00DC4C0B"/>
    <w:rsid w:val="00DC6B85"/>
    <w:rsid w:val="00DC7219"/>
    <w:rsid w:val="00DC7A72"/>
    <w:rsid w:val="00DC7D2D"/>
    <w:rsid w:val="00DD0434"/>
    <w:rsid w:val="00DD0462"/>
    <w:rsid w:val="00DD144D"/>
    <w:rsid w:val="00DD1590"/>
    <w:rsid w:val="00DD1832"/>
    <w:rsid w:val="00DD1D2B"/>
    <w:rsid w:val="00DD3A8F"/>
    <w:rsid w:val="00DD444C"/>
    <w:rsid w:val="00DD525B"/>
    <w:rsid w:val="00DD7A47"/>
    <w:rsid w:val="00DE143C"/>
    <w:rsid w:val="00DE2623"/>
    <w:rsid w:val="00DE2FF6"/>
    <w:rsid w:val="00DE3997"/>
    <w:rsid w:val="00DE46F4"/>
    <w:rsid w:val="00DE4E8B"/>
    <w:rsid w:val="00DE5C52"/>
    <w:rsid w:val="00DE5D92"/>
    <w:rsid w:val="00DE679C"/>
    <w:rsid w:val="00DE6A21"/>
    <w:rsid w:val="00DE72CA"/>
    <w:rsid w:val="00DF04FC"/>
    <w:rsid w:val="00DF11B6"/>
    <w:rsid w:val="00DF1827"/>
    <w:rsid w:val="00DF2451"/>
    <w:rsid w:val="00DF3018"/>
    <w:rsid w:val="00DF376E"/>
    <w:rsid w:val="00DF4FF3"/>
    <w:rsid w:val="00DF5B32"/>
    <w:rsid w:val="00DF60DF"/>
    <w:rsid w:val="00DF6680"/>
    <w:rsid w:val="00E00DF9"/>
    <w:rsid w:val="00E014E5"/>
    <w:rsid w:val="00E0217E"/>
    <w:rsid w:val="00E03531"/>
    <w:rsid w:val="00E04662"/>
    <w:rsid w:val="00E046C7"/>
    <w:rsid w:val="00E06085"/>
    <w:rsid w:val="00E065E9"/>
    <w:rsid w:val="00E06C17"/>
    <w:rsid w:val="00E0795B"/>
    <w:rsid w:val="00E10AE8"/>
    <w:rsid w:val="00E12FBD"/>
    <w:rsid w:val="00E13C6C"/>
    <w:rsid w:val="00E1403B"/>
    <w:rsid w:val="00E146D5"/>
    <w:rsid w:val="00E149C0"/>
    <w:rsid w:val="00E1665E"/>
    <w:rsid w:val="00E20A24"/>
    <w:rsid w:val="00E21A23"/>
    <w:rsid w:val="00E21BBB"/>
    <w:rsid w:val="00E23BE1"/>
    <w:rsid w:val="00E24020"/>
    <w:rsid w:val="00E24175"/>
    <w:rsid w:val="00E2462B"/>
    <w:rsid w:val="00E246B3"/>
    <w:rsid w:val="00E25E1C"/>
    <w:rsid w:val="00E2668A"/>
    <w:rsid w:val="00E305FE"/>
    <w:rsid w:val="00E30781"/>
    <w:rsid w:val="00E31F90"/>
    <w:rsid w:val="00E33814"/>
    <w:rsid w:val="00E33852"/>
    <w:rsid w:val="00E33958"/>
    <w:rsid w:val="00E34344"/>
    <w:rsid w:val="00E34EAB"/>
    <w:rsid w:val="00E35550"/>
    <w:rsid w:val="00E35551"/>
    <w:rsid w:val="00E3736E"/>
    <w:rsid w:val="00E37538"/>
    <w:rsid w:val="00E37A66"/>
    <w:rsid w:val="00E37A9C"/>
    <w:rsid w:val="00E40715"/>
    <w:rsid w:val="00E41860"/>
    <w:rsid w:val="00E41F1E"/>
    <w:rsid w:val="00E4220C"/>
    <w:rsid w:val="00E42336"/>
    <w:rsid w:val="00E42757"/>
    <w:rsid w:val="00E427A3"/>
    <w:rsid w:val="00E43165"/>
    <w:rsid w:val="00E448F7"/>
    <w:rsid w:val="00E45F62"/>
    <w:rsid w:val="00E470F6"/>
    <w:rsid w:val="00E51C26"/>
    <w:rsid w:val="00E54E29"/>
    <w:rsid w:val="00E55FFD"/>
    <w:rsid w:val="00E5639E"/>
    <w:rsid w:val="00E61C3A"/>
    <w:rsid w:val="00E6242D"/>
    <w:rsid w:val="00E62CAC"/>
    <w:rsid w:val="00E6311F"/>
    <w:rsid w:val="00E63711"/>
    <w:rsid w:val="00E67484"/>
    <w:rsid w:val="00E6776F"/>
    <w:rsid w:val="00E70C3A"/>
    <w:rsid w:val="00E73522"/>
    <w:rsid w:val="00E7429C"/>
    <w:rsid w:val="00E7486C"/>
    <w:rsid w:val="00E74ECE"/>
    <w:rsid w:val="00E751AE"/>
    <w:rsid w:val="00E7520D"/>
    <w:rsid w:val="00E75CDD"/>
    <w:rsid w:val="00E76A27"/>
    <w:rsid w:val="00E8030B"/>
    <w:rsid w:val="00E81DCC"/>
    <w:rsid w:val="00E82148"/>
    <w:rsid w:val="00E82311"/>
    <w:rsid w:val="00E8389B"/>
    <w:rsid w:val="00E84E59"/>
    <w:rsid w:val="00E85E9A"/>
    <w:rsid w:val="00E86508"/>
    <w:rsid w:val="00E86B28"/>
    <w:rsid w:val="00E873F2"/>
    <w:rsid w:val="00E91545"/>
    <w:rsid w:val="00E92CCF"/>
    <w:rsid w:val="00E93A5B"/>
    <w:rsid w:val="00E9482D"/>
    <w:rsid w:val="00E94AD1"/>
    <w:rsid w:val="00E95084"/>
    <w:rsid w:val="00E95365"/>
    <w:rsid w:val="00E97CCB"/>
    <w:rsid w:val="00EA002C"/>
    <w:rsid w:val="00EA02E9"/>
    <w:rsid w:val="00EA03C7"/>
    <w:rsid w:val="00EA06A7"/>
    <w:rsid w:val="00EA0BD8"/>
    <w:rsid w:val="00EA16CD"/>
    <w:rsid w:val="00EA19A7"/>
    <w:rsid w:val="00EA219C"/>
    <w:rsid w:val="00EA2BF4"/>
    <w:rsid w:val="00EA2ED9"/>
    <w:rsid w:val="00EA343F"/>
    <w:rsid w:val="00EA3DA9"/>
    <w:rsid w:val="00EA5CF7"/>
    <w:rsid w:val="00EA615C"/>
    <w:rsid w:val="00EA6480"/>
    <w:rsid w:val="00EA66C8"/>
    <w:rsid w:val="00EA6A51"/>
    <w:rsid w:val="00EA6ED3"/>
    <w:rsid w:val="00EA7046"/>
    <w:rsid w:val="00EA76F1"/>
    <w:rsid w:val="00EB0293"/>
    <w:rsid w:val="00EB1A81"/>
    <w:rsid w:val="00EB3106"/>
    <w:rsid w:val="00EB48D6"/>
    <w:rsid w:val="00EB4E7D"/>
    <w:rsid w:val="00EB552D"/>
    <w:rsid w:val="00EB5CCC"/>
    <w:rsid w:val="00EB693D"/>
    <w:rsid w:val="00EB6CC0"/>
    <w:rsid w:val="00EB7725"/>
    <w:rsid w:val="00EC0B9D"/>
    <w:rsid w:val="00EC1833"/>
    <w:rsid w:val="00EC1CCD"/>
    <w:rsid w:val="00EC2731"/>
    <w:rsid w:val="00EC36F8"/>
    <w:rsid w:val="00EC3B58"/>
    <w:rsid w:val="00EC4B52"/>
    <w:rsid w:val="00EC4D3E"/>
    <w:rsid w:val="00EC4D9C"/>
    <w:rsid w:val="00EC4FB0"/>
    <w:rsid w:val="00EC63AC"/>
    <w:rsid w:val="00EC67AE"/>
    <w:rsid w:val="00EC77AE"/>
    <w:rsid w:val="00ED0317"/>
    <w:rsid w:val="00ED1453"/>
    <w:rsid w:val="00ED14C3"/>
    <w:rsid w:val="00ED196C"/>
    <w:rsid w:val="00ED1B9F"/>
    <w:rsid w:val="00ED28C2"/>
    <w:rsid w:val="00ED2BFE"/>
    <w:rsid w:val="00ED3814"/>
    <w:rsid w:val="00ED3F07"/>
    <w:rsid w:val="00ED4AE3"/>
    <w:rsid w:val="00ED4F9F"/>
    <w:rsid w:val="00ED59A9"/>
    <w:rsid w:val="00ED61B9"/>
    <w:rsid w:val="00ED7089"/>
    <w:rsid w:val="00ED7953"/>
    <w:rsid w:val="00ED7B7A"/>
    <w:rsid w:val="00EE0D61"/>
    <w:rsid w:val="00EE1808"/>
    <w:rsid w:val="00EE200B"/>
    <w:rsid w:val="00EE37F9"/>
    <w:rsid w:val="00EE3B34"/>
    <w:rsid w:val="00EE3F1C"/>
    <w:rsid w:val="00EE4566"/>
    <w:rsid w:val="00EE490F"/>
    <w:rsid w:val="00EE4A21"/>
    <w:rsid w:val="00EE50F0"/>
    <w:rsid w:val="00EE5108"/>
    <w:rsid w:val="00EE5EFE"/>
    <w:rsid w:val="00EE6636"/>
    <w:rsid w:val="00EE6758"/>
    <w:rsid w:val="00EE714C"/>
    <w:rsid w:val="00EF0951"/>
    <w:rsid w:val="00EF5004"/>
    <w:rsid w:val="00EF5E80"/>
    <w:rsid w:val="00EF6E0B"/>
    <w:rsid w:val="00EF76D9"/>
    <w:rsid w:val="00F003F9"/>
    <w:rsid w:val="00F01D96"/>
    <w:rsid w:val="00F02793"/>
    <w:rsid w:val="00F02B9A"/>
    <w:rsid w:val="00F03796"/>
    <w:rsid w:val="00F03818"/>
    <w:rsid w:val="00F04E8C"/>
    <w:rsid w:val="00F05819"/>
    <w:rsid w:val="00F059C2"/>
    <w:rsid w:val="00F05E59"/>
    <w:rsid w:val="00F0660C"/>
    <w:rsid w:val="00F07EBB"/>
    <w:rsid w:val="00F11BAA"/>
    <w:rsid w:val="00F12790"/>
    <w:rsid w:val="00F12E16"/>
    <w:rsid w:val="00F132C4"/>
    <w:rsid w:val="00F152D8"/>
    <w:rsid w:val="00F153C9"/>
    <w:rsid w:val="00F16B0A"/>
    <w:rsid w:val="00F1723A"/>
    <w:rsid w:val="00F17899"/>
    <w:rsid w:val="00F21594"/>
    <w:rsid w:val="00F21711"/>
    <w:rsid w:val="00F217D7"/>
    <w:rsid w:val="00F21BB8"/>
    <w:rsid w:val="00F2227E"/>
    <w:rsid w:val="00F229F9"/>
    <w:rsid w:val="00F22EC7"/>
    <w:rsid w:val="00F22F5D"/>
    <w:rsid w:val="00F2378C"/>
    <w:rsid w:val="00F23FEA"/>
    <w:rsid w:val="00F247BC"/>
    <w:rsid w:val="00F2490C"/>
    <w:rsid w:val="00F25220"/>
    <w:rsid w:val="00F25910"/>
    <w:rsid w:val="00F25E56"/>
    <w:rsid w:val="00F2680A"/>
    <w:rsid w:val="00F26D95"/>
    <w:rsid w:val="00F27304"/>
    <w:rsid w:val="00F27836"/>
    <w:rsid w:val="00F316D4"/>
    <w:rsid w:val="00F31C6D"/>
    <w:rsid w:val="00F31CB8"/>
    <w:rsid w:val="00F31F5B"/>
    <w:rsid w:val="00F32937"/>
    <w:rsid w:val="00F346CC"/>
    <w:rsid w:val="00F34C40"/>
    <w:rsid w:val="00F36F33"/>
    <w:rsid w:val="00F37335"/>
    <w:rsid w:val="00F379F5"/>
    <w:rsid w:val="00F405D4"/>
    <w:rsid w:val="00F40EC4"/>
    <w:rsid w:val="00F42D3F"/>
    <w:rsid w:val="00F43C91"/>
    <w:rsid w:val="00F448CA"/>
    <w:rsid w:val="00F44AEE"/>
    <w:rsid w:val="00F454F9"/>
    <w:rsid w:val="00F45FAA"/>
    <w:rsid w:val="00F46115"/>
    <w:rsid w:val="00F461C2"/>
    <w:rsid w:val="00F47228"/>
    <w:rsid w:val="00F4751A"/>
    <w:rsid w:val="00F47812"/>
    <w:rsid w:val="00F50AA2"/>
    <w:rsid w:val="00F51636"/>
    <w:rsid w:val="00F52417"/>
    <w:rsid w:val="00F5289C"/>
    <w:rsid w:val="00F52CB7"/>
    <w:rsid w:val="00F53D79"/>
    <w:rsid w:val="00F54601"/>
    <w:rsid w:val="00F546DB"/>
    <w:rsid w:val="00F546E0"/>
    <w:rsid w:val="00F54D00"/>
    <w:rsid w:val="00F56BA2"/>
    <w:rsid w:val="00F576E9"/>
    <w:rsid w:val="00F607F2"/>
    <w:rsid w:val="00F61399"/>
    <w:rsid w:val="00F62193"/>
    <w:rsid w:val="00F62EAF"/>
    <w:rsid w:val="00F635D6"/>
    <w:rsid w:val="00F65D88"/>
    <w:rsid w:val="00F65E8A"/>
    <w:rsid w:val="00F6672F"/>
    <w:rsid w:val="00F6683F"/>
    <w:rsid w:val="00F672C1"/>
    <w:rsid w:val="00F703FB"/>
    <w:rsid w:val="00F70BCF"/>
    <w:rsid w:val="00F70C71"/>
    <w:rsid w:val="00F729A6"/>
    <w:rsid w:val="00F73736"/>
    <w:rsid w:val="00F74261"/>
    <w:rsid w:val="00F759F6"/>
    <w:rsid w:val="00F77294"/>
    <w:rsid w:val="00F776B0"/>
    <w:rsid w:val="00F777F6"/>
    <w:rsid w:val="00F80031"/>
    <w:rsid w:val="00F812E7"/>
    <w:rsid w:val="00F8192D"/>
    <w:rsid w:val="00F82702"/>
    <w:rsid w:val="00F8347D"/>
    <w:rsid w:val="00F83734"/>
    <w:rsid w:val="00F83E26"/>
    <w:rsid w:val="00F83E5D"/>
    <w:rsid w:val="00F84685"/>
    <w:rsid w:val="00F84946"/>
    <w:rsid w:val="00F858BA"/>
    <w:rsid w:val="00F86038"/>
    <w:rsid w:val="00F860C4"/>
    <w:rsid w:val="00F90157"/>
    <w:rsid w:val="00F92514"/>
    <w:rsid w:val="00F92D9C"/>
    <w:rsid w:val="00F93EC6"/>
    <w:rsid w:val="00F9438E"/>
    <w:rsid w:val="00F950D5"/>
    <w:rsid w:val="00F9555D"/>
    <w:rsid w:val="00F95C90"/>
    <w:rsid w:val="00F96759"/>
    <w:rsid w:val="00F97056"/>
    <w:rsid w:val="00FA05A8"/>
    <w:rsid w:val="00FA1158"/>
    <w:rsid w:val="00FA6770"/>
    <w:rsid w:val="00FA69A3"/>
    <w:rsid w:val="00FA77B4"/>
    <w:rsid w:val="00FA799A"/>
    <w:rsid w:val="00FB15FA"/>
    <w:rsid w:val="00FB2E2F"/>
    <w:rsid w:val="00FB31C1"/>
    <w:rsid w:val="00FB3FBB"/>
    <w:rsid w:val="00FB43E5"/>
    <w:rsid w:val="00FB560C"/>
    <w:rsid w:val="00FB57FD"/>
    <w:rsid w:val="00FB72F6"/>
    <w:rsid w:val="00FC1965"/>
    <w:rsid w:val="00FC2110"/>
    <w:rsid w:val="00FC29D6"/>
    <w:rsid w:val="00FC3F2B"/>
    <w:rsid w:val="00FC3FCD"/>
    <w:rsid w:val="00FC46A5"/>
    <w:rsid w:val="00FC68D9"/>
    <w:rsid w:val="00FC6AF9"/>
    <w:rsid w:val="00FC7A30"/>
    <w:rsid w:val="00FD0DEF"/>
    <w:rsid w:val="00FD1302"/>
    <w:rsid w:val="00FD1631"/>
    <w:rsid w:val="00FD1F0A"/>
    <w:rsid w:val="00FD2840"/>
    <w:rsid w:val="00FD4114"/>
    <w:rsid w:val="00FD43C5"/>
    <w:rsid w:val="00FD4E55"/>
    <w:rsid w:val="00FD526D"/>
    <w:rsid w:val="00FD5467"/>
    <w:rsid w:val="00FD621F"/>
    <w:rsid w:val="00FD623A"/>
    <w:rsid w:val="00FD65BE"/>
    <w:rsid w:val="00FD70B2"/>
    <w:rsid w:val="00FD7B82"/>
    <w:rsid w:val="00FE1FAD"/>
    <w:rsid w:val="00FE3288"/>
    <w:rsid w:val="00FE46E4"/>
    <w:rsid w:val="00FE4D63"/>
    <w:rsid w:val="00FE548D"/>
    <w:rsid w:val="00FE58D3"/>
    <w:rsid w:val="00FE6175"/>
    <w:rsid w:val="00FE6324"/>
    <w:rsid w:val="00FE6CD7"/>
    <w:rsid w:val="00FF132B"/>
    <w:rsid w:val="00FF2242"/>
    <w:rsid w:val="00FF2B9E"/>
    <w:rsid w:val="00FF2C7D"/>
    <w:rsid w:val="00FF3429"/>
    <w:rsid w:val="00FF37B8"/>
    <w:rsid w:val="00FF595F"/>
    <w:rsid w:val="00FF6514"/>
    <w:rsid w:val="00FF6FC9"/>
    <w:rsid w:val="00FF7C47"/>
    <w:rsid w:val="01B5AB6A"/>
    <w:rsid w:val="01D7AA4D"/>
    <w:rsid w:val="02456630"/>
    <w:rsid w:val="025E799F"/>
    <w:rsid w:val="02A09ED8"/>
    <w:rsid w:val="02BDB26F"/>
    <w:rsid w:val="02EAFAD1"/>
    <w:rsid w:val="033D934B"/>
    <w:rsid w:val="034CCAC2"/>
    <w:rsid w:val="037BCBC1"/>
    <w:rsid w:val="03AA31D3"/>
    <w:rsid w:val="03ACDF5E"/>
    <w:rsid w:val="03E81D80"/>
    <w:rsid w:val="045C4567"/>
    <w:rsid w:val="04C9F917"/>
    <w:rsid w:val="05858606"/>
    <w:rsid w:val="059942E1"/>
    <w:rsid w:val="05C5C82F"/>
    <w:rsid w:val="05CE338B"/>
    <w:rsid w:val="05F46F4A"/>
    <w:rsid w:val="062ADA99"/>
    <w:rsid w:val="069B4E0C"/>
    <w:rsid w:val="06A5FAAF"/>
    <w:rsid w:val="06DC3136"/>
    <w:rsid w:val="0759713E"/>
    <w:rsid w:val="07FC3324"/>
    <w:rsid w:val="08C0FA52"/>
    <w:rsid w:val="08CCE0CE"/>
    <w:rsid w:val="08E837F7"/>
    <w:rsid w:val="099257AB"/>
    <w:rsid w:val="09B46096"/>
    <w:rsid w:val="0A61CF38"/>
    <w:rsid w:val="0ACAE12B"/>
    <w:rsid w:val="0AE4BB2C"/>
    <w:rsid w:val="0B437142"/>
    <w:rsid w:val="0B639A79"/>
    <w:rsid w:val="0B951CDE"/>
    <w:rsid w:val="0BCC16D2"/>
    <w:rsid w:val="0BF72B7D"/>
    <w:rsid w:val="0C7B6BA5"/>
    <w:rsid w:val="0CDAD33C"/>
    <w:rsid w:val="0D16E0F8"/>
    <w:rsid w:val="0D1DAD72"/>
    <w:rsid w:val="0D361361"/>
    <w:rsid w:val="0D3B3BEC"/>
    <w:rsid w:val="0D3CF4EB"/>
    <w:rsid w:val="0D3EFE5D"/>
    <w:rsid w:val="0DAF70E8"/>
    <w:rsid w:val="0DD1464A"/>
    <w:rsid w:val="0DDAAD6E"/>
    <w:rsid w:val="0E03056D"/>
    <w:rsid w:val="0E534600"/>
    <w:rsid w:val="0E8C2650"/>
    <w:rsid w:val="0ED5D3EA"/>
    <w:rsid w:val="0F0C4D60"/>
    <w:rsid w:val="0F590699"/>
    <w:rsid w:val="0F9DADCC"/>
    <w:rsid w:val="0FC530ED"/>
    <w:rsid w:val="10720FDA"/>
    <w:rsid w:val="10B18BB1"/>
    <w:rsid w:val="12AECE77"/>
    <w:rsid w:val="12C4AF42"/>
    <w:rsid w:val="13496107"/>
    <w:rsid w:val="13531E45"/>
    <w:rsid w:val="13718E8C"/>
    <w:rsid w:val="139DE3A1"/>
    <w:rsid w:val="13BFFF3E"/>
    <w:rsid w:val="140E77A7"/>
    <w:rsid w:val="142E413F"/>
    <w:rsid w:val="144156D3"/>
    <w:rsid w:val="14570DE3"/>
    <w:rsid w:val="145D8F23"/>
    <w:rsid w:val="148A912C"/>
    <w:rsid w:val="149DE074"/>
    <w:rsid w:val="14AB5DA7"/>
    <w:rsid w:val="14D0D247"/>
    <w:rsid w:val="1539CBFC"/>
    <w:rsid w:val="15541CBB"/>
    <w:rsid w:val="15670091"/>
    <w:rsid w:val="15837EB0"/>
    <w:rsid w:val="16347B6B"/>
    <w:rsid w:val="163C9693"/>
    <w:rsid w:val="1676B8B6"/>
    <w:rsid w:val="16A9B294"/>
    <w:rsid w:val="16D8E758"/>
    <w:rsid w:val="1781B60C"/>
    <w:rsid w:val="1787A7A4"/>
    <w:rsid w:val="1793D78A"/>
    <w:rsid w:val="179D80E1"/>
    <w:rsid w:val="17A2AB82"/>
    <w:rsid w:val="17F30A16"/>
    <w:rsid w:val="180928DD"/>
    <w:rsid w:val="18274750"/>
    <w:rsid w:val="183FCBE5"/>
    <w:rsid w:val="1889522E"/>
    <w:rsid w:val="193986B6"/>
    <w:rsid w:val="193FE6A6"/>
    <w:rsid w:val="1969C01C"/>
    <w:rsid w:val="199236BE"/>
    <w:rsid w:val="1A01E413"/>
    <w:rsid w:val="1A30A64A"/>
    <w:rsid w:val="1A850CBA"/>
    <w:rsid w:val="1AB72B4F"/>
    <w:rsid w:val="1AC7DA62"/>
    <w:rsid w:val="1AEA1E8C"/>
    <w:rsid w:val="1AFF8DED"/>
    <w:rsid w:val="1B439A28"/>
    <w:rsid w:val="1BD1D080"/>
    <w:rsid w:val="1BE41383"/>
    <w:rsid w:val="1C515745"/>
    <w:rsid w:val="1C54FBC9"/>
    <w:rsid w:val="1C9B0368"/>
    <w:rsid w:val="1CA0C551"/>
    <w:rsid w:val="1CD2448E"/>
    <w:rsid w:val="1D446DCB"/>
    <w:rsid w:val="1D5DC0C4"/>
    <w:rsid w:val="1DBB0838"/>
    <w:rsid w:val="1E15897B"/>
    <w:rsid w:val="1E7C31B9"/>
    <w:rsid w:val="1EC0A854"/>
    <w:rsid w:val="1F35B8FB"/>
    <w:rsid w:val="1F61F5A5"/>
    <w:rsid w:val="1F929D53"/>
    <w:rsid w:val="1FAEFB89"/>
    <w:rsid w:val="1FCB188B"/>
    <w:rsid w:val="200E467C"/>
    <w:rsid w:val="204D81AE"/>
    <w:rsid w:val="206FCBF1"/>
    <w:rsid w:val="20776BCD"/>
    <w:rsid w:val="20C092E7"/>
    <w:rsid w:val="20CEC3CE"/>
    <w:rsid w:val="20D81517"/>
    <w:rsid w:val="20DC4936"/>
    <w:rsid w:val="20E5B6FE"/>
    <w:rsid w:val="213F799A"/>
    <w:rsid w:val="2143D092"/>
    <w:rsid w:val="21D0C416"/>
    <w:rsid w:val="220C3A70"/>
    <w:rsid w:val="225E083C"/>
    <w:rsid w:val="2280FFDB"/>
    <w:rsid w:val="2284874D"/>
    <w:rsid w:val="22C26B43"/>
    <w:rsid w:val="230AB5F6"/>
    <w:rsid w:val="238EB07C"/>
    <w:rsid w:val="23C2A8C6"/>
    <w:rsid w:val="23C443E9"/>
    <w:rsid w:val="23E68524"/>
    <w:rsid w:val="247DCA07"/>
    <w:rsid w:val="248A370C"/>
    <w:rsid w:val="249EE19B"/>
    <w:rsid w:val="24A87E2E"/>
    <w:rsid w:val="24DE97D5"/>
    <w:rsid w:val="24F3E9EE"/>
    <w:rsid w:val="268CB451"/>
    <w:rsid w:val="26F3B88D"/>
    <w:rsid w:val="27025269"/>
    <w:rsid w:val="27FF1BC2"/>
    <w:rsid w:val="281BDE77"/>
    <w:rsid w:val="2829B603"/>
    <w:rsid w:val="29817E22"/>
    <w:rsid w:val="2986A2C4"/>
    <w:rsid w:val="2986B7D4"/>
    <w:rsid w:val="29B43ED2"/>
    <w:rsid w:val="2A539E2D"/>
    <w:rsid w:val="2AAFBED4"/>
    <w:rsid w:val="2ADB31FF"/>
    <w:rsid w:val="2B088DBF"/>
    <w:rsid w:val="2B8DF10D"/>
    <w:rsid w:val="2C6DD07A"/>
    <w:rsid w:val="2C808B33"/>
    <w:rsid w:val="2CB84C02"/>
    <w:rsid w:val="2CBDB356"/>
    <w:rsid w:val="2CE6E71E"/>
    <w:rsid w:val="2D1AA44C"/>
    <w:rsid w:val="2D751C86"/>
    <w:rsid w:val="2D7A41B3"/>
    <w:rsid w:val="2D859DA2"/>
    <w:rsid w:val="2D969C18"/>
    <w:rsid w:val="2DBC1595"/>
    <w:rsid w:val="2DFAC9FE"/>
    <w:rsid w:val="2E524411"/>
    <w:rsid w:val="2E78B9AA"/>
    <w:rsid w:val="2F2E2563"/>
    <w:rsid w:val="2F4278F0"/>
    <w:rsid w:val="2F87F81B"/>
    <w:rsid w:val="2FD55AAA"/>
    <w:rsid w:val="2FE48734"/>
    <w:rsid w:val="30517073"/>
    <w:rsid w:val="30A450B8"/>
    <w:rsid w:val="30C48815"/>
    <w:rsid w:val="30DE7D2C"/>
    <w:rsid w:val="31463EF8"/>
    <w:rsid w:val="31538AF2"/>
    <w:rsid w:val="319F7CDF"/>
    <w:rsid w:val="31E54E49"/>
    <w:rsid w:val="31F495E7"/>
    <w:rsid w:val="320FF7E0"/>
    <w:rsid w:val="323015CD"/>
    <w:rsid w:val="326E6223"/>
    <w:rsid w:val="327D8089"/>
    <w:rsid w:val="337FFA09"/>
    <w:rsid w:val="34250FC9"/>
    <w:rsid w:val="345A9C59"/>
    <w:rsid w:val="348CA970"/>
    <w:rsid w:val="35A854CD"/>
    <w:rsid w:val="3612C066"/>
    <w:rsid w:val="3665940B"/>
    <w:rsid w:val="36D012AB"/>
    <w:rsid w:val="3758D82F"/>
    <w:rsid w:val="376AAF34"/>
    <w:rsid w:val="379B8009"/>
    <w:rsid w:val="38BDBACC"/>
    <w:rsid w:val="38DDB64C"/>
    <w:rsid w:val="3915CECE"/>
    <w:rsid w:val="39CD55FE"/>
    <w:rsid w:val="39D7BBC0"/>
    <w:rsid w:val="39EA0C9B"/>
    <w:rsid w:val="3A24AC73"/>
    <w:rsid w:val="3A37B481"/>
    <w:rsid w:val="3A89C8A9"/>
    <w:rsid w:val="3B8EEE3A"/>
    <w:rsid w:val="3BDDCD07"/>
    <w:rsid w:val="3C7BE165"/>
    <w:rsid w:val="3CC9330D"/>
    <w:rsid w:val="3D216B55"/>
    <w:rsid w:val="3D39D6F5"/>
    <w:rsid w:val="3D474C00"/>
    <w:rsid w:val="3D902F57"/>
    <w:rsid w:val="3DA41528"/>
    <w:rsid w:val="3E29B2B4"/>
    <w:rsid w:val="3E8FE170"/>
    <w:rsid w:val="3ECF6CE1"/>
    <w:rsid w:val="3EF867EE"/>
    <w:rsid w:val="3F2C7294"/>
    <w:rsid w:val="4002A18F"/>
    <w:rsid w:val="4010CB84"/>
    <w:rsid w:val="40910D83"/>
    <w:rsid w:val="40A9D7E6"/>
    <w:rsid w:val="40AD0B0D"/>
    <w:rsid w:val="40CD9927"/>
    <w:rsid w:val="411EDE56"/>
    <w:rsid w:val="4134B2A2"/>
    <w:rsid w:val="4148E724"/>
    <w:rsid w:val="41B26AE9"/>
    <w:rsid w:val="41B70683"/>
    <w:rsid w:val="41D67D31"/>
    <w:rsid w:val="41ED4AA0"/>
    <w:rsid w:val="425459FD"/>
    <w:rsid w:val="426DE71D"/>
    <w:rsid w:val="4278EB8F"/>
    <w:rsid w:val="4296B4D1"/>
    <w:rsid w:val="435ED3A7"/>
    <w:rsid w:val="43781DD3"/>
    <w:rsid w:val="43FB908F"/>
    <w:rsid w:val="446C5364"/>
    <w:rsid w:val="449C9D4B"/>
    <w:rsid w:val="44AE3679"/>
    <w:rsid w:val="44C7D43A"/>
    <w:rsid w:val="450105BE"/>
    <w:rsid w:val="458D2986"/>
    <w:rsid w:val="459D371C"/>
    <w:rsid w:val="45DE742B"/>
    <w:rsid w:val="460823C5"/>
    <w:rsid w:val="474873D9"/>
    <w:rsid w:val="476476DE"/>
    <w:rsid w:val="479D5951"/>
    <w:rsid w:val="47A24232"/>
    <w:rsid w:val="4818572F"/>
    <w:rsid w:val="4855638C"/>
    <w:rsid w:val="4867B6FA"/>
    <w:rsid w:val="488413D5"/>
    <w:rsid w:val="48DADE29"/>
    <w:rsid w:val="48F92973"/>
    <w:rsid w:val="4919AC8F"/>
    <w:rsid w:val="4940B75B"/>
    <w:rsid w:val="49592D10"/>
    <w:rsid w:val="4960B957"/>
    <w:rsid w:val="4A138F90"/>
    <w:rsid w:val="4A1B0C35"/>
    <w:rsid w:val="4A221EAD"/>
    <w:rsid w:val="4A24494F"/>
    <w:rsid w:val="4A3269E8"/>
    <w:rsid w:val="4A3AAAB7"/>
    <w:rsid w:val="4A72BFE6"/>
    <w:rsid w:val="4A837266"/>
    <w:rsid w:val="4AA08774"/>
    <w:rsid w:val="4AC776F8"/>
    <w:rsid w:val="4B45F131"/>
    <w:rsid w:val="4B6D58D5"/>
    <w:rsid w:val="4BC9ED44"/>
    <w:rsid w:val="4BFBE9E0"/>
    <w:rsid w:val="4C0F55E9"/>
    <w:rsid w:val="4C3F165B"/>
    <w:rsid w:val="4C6BF56A"/>
    <w:rsid w:val="4CA94C97"/>
    <w:rsid w:val="4CAA71C4"/>
    <w:rsid w:val="4D45FBB0"/>
    <w:rsid w:val="4D6243CD"/>
    <w:rsid w:val="4E5A970D"/>
    <w:rsid w:val="4E5D80E0"/>
    <w:rsid w:val="4FDAEC63"/>
    <w:rsid w:val="508A0D44"/>
    <w:rsid w:val="50D2AA91"/>
    <w:rsid w:val="524EC83B"/>
    <w:rsid w:val="526039CF"/>
    <w:rsid w:val="528F9766"/>
    <w:rsid w:val="5298A37B"/>
    <w:rsid w:val="52E6701E"/>
    <w:rsid w:val="52E7F98F"/>
    <w:rsid w:val="5328093B"/>
    <w:rsid w:val="5336062B"/>
    <w:rsid w:val="534C9A64"/>
    <w:rsid w:val="535B320A"/>
    <w:rsid w:val="53786859"/>
    <w:rsid w:val="53A44609"/>
    <w:rsid w:val="548BB91E"/>
    <w:rsid w:val="54ACFF06"/>
    <w:rsid w:val="556BBC55"/>
    <w:rsid w:val="559D21B2"/>
    <w:rsid w:val="55A9247A"/>
    <w:rsid w:val="55EE78CE"/>
    <w:rsid w:val="56097A10"/>
    <w:rsid w:val="56107AA1"/>
    <w:rsid w:val="561244B4"/>
    <w:rsid w:val="56B80698"/>
    <w:rsid w:val="5755D281"/>
    <w:rsid w:val="57653771"/>
    <w:rsid w:val="57B5A248"/>
    <w:rsid w:val="5810B9AF"/>
    <w:rsid w:val="587F1871"/>
    <w:rsid w:val="59008E34"/>
    <w:rsid w:val="590D7221"/>
    <w:rsid w:val="5914701D"/>
    <w:rsid w:val="593DC2F6"/>
    <w:rsid w:val="59E88FAA"/>
    <w:rsid w:val="59FF2155"/>
    <w:rsid w:val="5A8688C4"/>
    <w:rsid w:val="5AE48DD2"/>
    <w:rsid w:val="5B3045B4"/>
    <w:rsid w:val="5C62FCFB"/>
    <w:rsid w:val="5C7F0F91"/>
    <w:rsid w:val="5CC9AEB0"/>
    <w:rsid w:val="5CDD6601"/>
    <w:rsid w:val="5D128705"/>
    <w:rsid w:val="5D13CD28"/>
    <w:rsid w:val="5D393017"/>
    <w:rsid w:val="5D65B525"/>
    <w:rsid w:val="5DC83786"/>
    <w:rsid w:val="5DF3F5EF"/>
    <w:rsid w:val="5E11D37A"/>
    <w:rsid w:val="5EDE4BEF"/>
    <w:rsid w:val="5F4E6099"/>
    <w:rsid w:val="5F9CAF6C"/>
    <w:rsid w:val="5F9F5FAA"/>
    <w:rsid w:val="5FB191A0"/>
    <w:rsid w:val="601DDACC"/>
    <w:rsid w:val="606DF31F"/>
    <w:rsid w:val="60A07B4E"/>
    <w:rsid w:val="60ABD12D"/>
    <w:rsid w:val="610C3E02"/>
    <w:rsid w:val="6120270C"/>
    <w:rsid w:val="613AF9AE"/>
    <w:rsid w:val="613E4A32"/>
    <w:rsid w:val="61455865"/>
    <w:rsid w:val="6196F34C"/>
    <w:rsid w:val="61C3A9E8"/>
    <w:rsid w:val="61E22BF7"/>
    <w:rsid w:val="626C9B8B"/>
    <w:rsid w:val="628C6D6E"/>
    <w:rsid w:val="62CFF5C0"/>
    <w:rsid w:val="62EE0F9D"/>
    <w:rsid w:val="638B5823"/>
    <w:rsid w:val="6440F6FF"/>
    <w:rsid w:val="6495C9F4"/>
    <w:rsid w:val="64DA24C9"/>
    <w:rsid w:val="650823D6"/>
    <w:rsid w:val="6578A696"/>
    <w:rsid w:val="65CD467C"/>
    <w:rsid w:val="66EA658B"/>
    <w:rsid w:val="6710F948"/>
    <w:rsid w:val="671D9132"/>
    <w:rsid w:val="67C85646"/>
    <w:rsid w:val="67E559B0"/>
    <w:rsid w:val="67F27708"/>
    <w:rsid w:val="685D47C1"/>
    <w:rsid w:val="6873D1EA"/>
    <w:rsid w:val="68BEFE29"/>
    <w:rsid w:val="68D39389"/>
    <w:rsid w:val="69303901"/>
    <w:rsid w:val="697AAC9D"/>
    <w:rsid w:val="699573EC"/>
    <w:rsid w:val="69D08B92"/>
    <w:rsid w:val="6A0FB357"/>
    <w:rsid w:val="6A2A1889"/>
    <w:rsid w:val="6A3D2917"/>
    <w:rsid w:val="6A3F4285"/>
    <w:rsid w:val="6A5BA286"/>
    <w:rsid w:val="6B21E625"/>
    <w:rsid w:val="6B41C00D"/>
    <w:rsid w:val="6B66D73F"/>
    <w:rsid w:val="6B8DB644"/>
    <w:rsid w:val="6B94D8E2"/>
    <w:rsid w:val="6BA8BE53"/>
    <w:rsid w:val="6BC23116"/>
    <w:rsid w:val="6BCF5BE0"/>
    <w:rsid w:val="6C69E935"/>
    <w:rsid w:val="6C8A8D3B"/>
    <w:rsid w:val="6CF9BD06"/>
    <w:rsid w:val="6D06DEE9"/>
    <w:rsid w:val="6D9E8E41"/>
    <w:rsid w:val="6DFDC0FD"/>
    <w:rsid w:val="6E99C6A6"/>
    <w:rsid w:val="6EC19389"/>
    <w:rsid w:val="6F0CF747"/>
    <w:rsid w:val="6F38A323"/>
    <w:rsid w:val="6F3C458F"/>
    <w:rsid w:val="6FB10293"/>
    <w:rsid w:val="6FB39F82"/>
    <w:rsid w:val="712DBA2B"/>
    <w:rsid w:val="7187E658"/>
    <w:rsid w:val="72235A4E"/>
    <w:rsid w:val="72B9B24D"/>
    <w:rsid w:val="72BFF063"/>
    <w:rsid w:val="738B67E2"/>
    <w:rsid w:val="73B9F6F8"/>
    <w:rsid w:val="73CE9273"/>
    <w:rsid w:val="73E87C4C"/>
    <w:rsid w:val="73FA7A9F"/>
    <w:rsid w:val="7449E588"/>
    <w:rsid w:val="747F9198"/>
    <w:rsid w:val="7485EC75"/>
    <w:rsid w:val="753952B2"/>
    <w:rsid w:val="76956FA5"/>
    <w:rsid w:val="76ADDA6F"/>
    <w:rsid w:val="76B7544C"/>
    <w:rsid w:val="76E6A5D3"/>
    <w:rsid w:val="77680684"/>
    <w:rsid w:val="777F2E37"/>
    <w:rsid w:val="77A291CB"/>
    <w:rsid w:val="77A493BA"/>
    <w:rsid w:val="785E50D1"/>
    <w:rsid w:val="787D821F"/>
    <w:rsid w:val="78A56B16"/>
    <w:rsid w:val="791BF94A"/>
    <w:rsid w:val="79752E09"/>
    <w:rsid w:val="798B603C"/>
    <w:rsid w:val="7A053B00"/>
    <w:rsid w:val="7A4C678F"/>
    <w:rsid w:val="7A820C13"/>
    <w:rsid w:val="7A898267"/>
    <w:rsid w:val="7ABD04C4"/>
    <w:rsid w:val="7AE67C60"/>
    <w:rsid w:val="7AF10BAD"/>
    <w:rsid w:val="7B23476E"/>
    <w:rsid w:val="7B27012C"/>
    <w:rsid w:val="7B47ED84"/>
    <w:rsid w:val="7B6E7AEE"/>
    <w:rsid w:val="7BAEFFA4"/>
    <w:rsid w:val="7BBC4859"/>
    <w:rsid w:val="7C0AA7ED"/>
    <w:rsid w:val="7CB3C278"/>
    <w:rsid w:val="7D1AEFD7"/>
    <w:rsid w:val="7D21AC7F"/>
    <w:rsid w:val="7D275E09"/>
    <w:rsid w:val="7D42D6D2"/>
    <w:rsid w:val="7E0C7B00"/>
    <w:rsid w:val="7EB7260C"/>
    <w:rsid w:val="7F8BF8B7"/>
    <w:rsid w:val="7FEB6AA0"/>
    <w:rsid w:val="7FFC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50D54"/>
  <w15:chartTrackingRefBased/>
  <w15:docId w15:val="{D7EAA319-6E82-47C2-ABD5-BEAC0ED5D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F24A0"/>
    <w:pPr>
      <w:spacing w:after="120" w:line="276" w:lineRule="auto"/>
      <w:jc w:val="both"/>
    </w:pPr>
    <w:rPr>
      <w:rFonts w:ascii="Open Sans" w:hAnsi="Open Sans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B621E"/>
    <w:pPr>
      <w:keepNext/>
      <w:keepLines/>
      <w:numPr>
        <w:numId w:val="28"/>
      </w:numPr>
      <w:spacing w:line="240" w:lineRule="auto"/>
      <w:ind w:left="431" w:hanging="431"/>
      <w:outlineLvl w:val="0"/>
    </w:pPr>
    <w:rPr>
      <w:rFonts w:ascii="Arial Black" w:eastAsia="Times New Roman" w:hAnsi="Arial Black" w:cs="Arial"/>
      <w:b/>
      <w:color w:val="005978"/>
      <w:sz w:val="32"/>
      <w:szCs w:val="32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E76F2"/>
    <w:pPr>
      <w:keepNext/>
      <w:keepLines/>
      <w:numPr>
        <w:ilvl w:val="1"/>
        <w:numId w:val="28"/>
      </w:numPr>
      <w:spacing w:before="360" w:line="240" w:lineRule="auto"/>
      <w:ind w:left="578" w:hanging="578"/>
      <w:jc w:val="left"/>
      <w:outlineLvl w:val="1"/>
    </w:pPr>
    <w:rPr>
      <w:rFonts w:ascii="Open Sans Semibold" w:eastAsia="Times New Roman" w:hAnsi="Open Sans Semibold" w:cstheme="majorBidi"/>
      <w:b/>
      <w:color w:val="00AFB2"/>
      <w:sz w:val="24"/>
      <w:szCs w:val="26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D3B55"/>
    <w:pPr>
      <w:keepNext/>
      <w:keepLines/>
      <w:numPr>
        <w:ilvl w:val="2"/>
        <w:numId w:val="28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D3B55"/>
    <w:pPr>
      <w:keepNext/>
      <w:keepLines/>
      <w:numPr>
        <w:ilvl w:val="3"/>
        <w:numId w:val="28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D3B55"/>
    <w:pPr>
      <w:keepNext/>
      <w:keepLines/>
      <w:numPr>
        <w:ilvl w:val="4"/>
        <w:numId w:val="28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D3B55"/>
    <w:pPr>
      <w:keepNext/>
      <w:keepLines/>
      <w:numPr>
        <w:ilvl w:val="5"/>
        <w:numId w:val="28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D3B55"/>
    <w:pPr>
      <w:keepNext/>
      <w:keepLines/>
      <w:numPr>
        <w:ilvl w:val="6"/>
        <w:numId w:val="2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D3B55"/>
    <w:pPr>
      <w:keepNext/>
      <w:keepLines/>
      <w:numPr>
        <w:ilvl w:val="7"/>
        <w:numId w:val="2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D3B55"/>
    <w:pPr>
      <w:keepNext/>
      <w:keepLines/>
      <w:numPr>
        <w:ilvl w:val="8"/>
        <w:numId w:val="2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7D3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D3803"/>
  </w:style>
  <w:style w:type="paragraph" w:styleId="Funotentext">
    <w:name w:val="footnote text"/>
    <w:basedOn w:val="Standard"/>
    <w:link w:val="FunotentextZchn"/>
    <w:uiPriority w:val="99"/>
    <w:unhideWhenUsed/>
    <w:rsid w:val="007D3803"/>
    <w:pPr>
      <w:spacing w:after="0" w:line="240" w:lineRule="auto"/>
    </w:pPr>
    <w:rPr>
      <w:szCs w:val="20"/>
    </w:rPr>
  </w:style>
  <w:style w:type="character" w:customStyle="1" w:styleId="FunotentextZchn">
    <w:name w:val="Fußnotentext Zchn"/>
    <w:link w:val="Funotentext"/>
    <w:uiPriority w:val="99"/>
    <w:rsid w:val="007D3803"/>
    <w:rPr>
      <w:sz w:val="20"/>
      <w:szCs w:val="20"/>
    </w:rPr>
  </w:style>
  <w:style w:type="character" w:styleId="Seitenzahl">
    <w:name w:val="page number"/>
    <w:semiHidden/>
    <w:rsid w:val="007D3803"/>
    <w:rPr>
      <w:rFonts w:ascii="Arial" w:hAnsi="Arial"/>
      <w:sz w:val="22"/>
      <w:szCs w:val="20"/>
    </w:rPr>
  </w:style>
  <w:style w:type="character" w:styleId="Funotenzeichen">
    <w:name w:val="footnote reference"/>
    <w:semiHidden/>
    <w:rsid w:val="007D3803"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531B26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FE6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6CD7"/>
    <w:rPr>
      <w:sz w:val="22"/>
      <w:szCs w:val="22"/>
      <w:lang w:eastAsia="en-US"/>
    </w:rPr>
  </w:style>
  <w:style w:type="paragraph" w:customStyle="1" w:styleId="Default">
    <w:name w:val="Default"/>
    <w:rsid w:val="00F6219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C7DA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C7DA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C7DA7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C7DA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C7DA7"/>
    <w:rPr>
      <w:b/>
      <w:bCs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C7D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C7DA7"/>
    <w:rPr>
      <w:rFonts w:ascii="Segoe UI" w:hAnsi="Segoe UI" w:cs="Segoe UI"/>
      <w:sz w:val="18"/>
      <w:szCs w:val="18"/>
      <w:lang w:eastAsia="en-US"/>
    </w:rPr>
  </w:style>
  <w:style w:type="paragraph" w:styleId="Listenabsatz">
    <w:name w:val="List Paragraph"/>
    <w:basedOn w:val="Standard"/>
    <w:uiPriority w:val="34"/>
    <w:qFormat/>
    <w:rsid w:val="00A96923"/>
    <w:pPr>
      <w:widowControl w:val="0"/>
      <w:numPr>
        <w:numId w:val="3"/>
      </w:numPr>
      <w:autoSpaceDE w:val="0"/>
      <w:autoSpaceDN w:val="0"/>
      <w:spacing w:line="300" w:lineRule="exact"/>
    </w:pPr>
    <w:rPr>
      <w:rFonts w:eastAsia="Times New Roman" w:cs="Arial"/>
      <w:bCs/>
      <w:iCs/>
      <w:lang w:eastAsia="de-DE"/>
    </w:rPr>
  </w:style>
  <w:style w:type="paragraph" w:styleId="StandardWeb">
    <w:name w:val="Normal (Web)"/>
    <w:basedOn w:val="Standard"/>
    <w:uiPriority w:val="99"/>
    <w:unhideWhenUsed/>
    <w:rsid w:val="00005E64"/>
    <w:pPr>
      <w:spacing w:before="100" w:beforeAutospacing="1" w:after="100" w:afterAutospacing="1" w:line="240" w:lineRule="auto"/>
    </w:pPr>
    <w:rPr>
      <w:rFonts w:eastAsiaTheme="minorHAnsi" w:cs="Calibri"/>
      <w:lang w:eastAsia="de-DE"/>
    </w:rPr>
  </w:style>
  <w:style w:type="character" w:styleId="Hyperlink">
    <w:name w:val="Hyperlink"/>
    <w:basedOn w:val="Absatz-Standardschriftart"/>
    <w:uiPriority w:val="99"/>
    <w:unhideWhenUsed/>
    <w:rsid w:val="00C82258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C82258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772351"/>
    <w:rPr>
      <w:sz w:val="22"/>
      <w:szCs w:val="22"/>
      <w:lang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B621E"/>
    <w:rPr>
      <w:rFonts w:ascii="Arial Black" w:eastAsia="Times New Roman" w:hAnsi="Arial Black" w:cs="Arial"/>
      <w:b/>
      <w:color w:val="005978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E76F2"/>
    <w:rPr>
      <w:rFonts w:ascii="Open Sans Semibold" w:eastAsia="Times New Roman" w:hAnsi="Open Sans Semibold" w:cstheme="majorBidi"/>
      <w:b/>
      <w:color w:val="00AFB2"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D3B5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D3B55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D3B55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D3B55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D3B55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D3B5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D3B5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table" w:styleId="Tabellenraster">
    <w:name w:val="Table Grid"/>
    <w:basedOn w:val="NormaleTabelle"/>
    <w:uiPriority w:val="39"/>
    <w:rsid w:val="00BE3618"/>
    <w:pPr>
      <w:spacing w:line="280" w:lineRule="atLeast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rvorhebung">
    <w:name w:val="Emphasis"/>
    <w:basedOn w:val="Absatz-Standardschriftart"/>
    <w:uiPriority w:val="20"/>
    <w:qFormat/>
    <w:rsid w:val="006310DD"/>
    <w:rPr>
      <w:i/>
      <w:iCs/>
    </w:rPr>
  </w:style>
  <w:style w:type="character" w:customStyle="1" w:styleId="break-words">
    <w:name w:val="break-words"/>
    <w:basedOn w:val="Absatz-Standardschriftart"/>
    <w:rsid w:val="008C2062"/>
  </w:style>
  <w:style w:type="character" w:styleId="BesuchterLink">
    <w:name w:val="FollowedHyperlink"/>
    <w:basedOn w:val="Absatz-Standardschriftart"/>
    <w:uiPriority w:val="99"/>
    <w:semiHidden/>
    <w:unhideWhenUsed/>
    <w:rsid w:val="007121EF"/>
    <w:rPr>
      <w:color w:val="954F72" w:themeColor="followedHyperlink"/>
      <w:u w:val="singl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102E1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</w:rPr>
  </w:style>
  <w:style w:type="paragraph" w:styleId="Verzeichnis1">
    <w:name w:val="toc 1"/>
    <w:basedOn w:val="Standard"/>
    <w:next w:val="Standard"/>
    <w:link w:val="Verzeichnis1Zchn"/>
    <w:autoRedefine/>
    <w:uiPriority w:val="39"/>
    <w:unhideWhenUsed/>
    <w:rsid w:val="002344BB"/>
    <w:pPr>
      <w:tabs>
        <w:tab w:val="left" w:pos="709"/>
        <w:tab w:val="right" w:leader="dot" w:pos="9487"/>
      </w:tabs>
      <w:spacing w:before="360" w:line="240" w:lineRule="auto"/>
    </w:pPr>
    <w:rPr>
      <w:b/>
      <w:bCs/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EE6758"/>
    <w:pPr>
      <w:tabs>
        <w:tab w:val="left" w:pos="567"/>
        <w:tab w:val="right" w:leader="dot" w:pos="9487"/>
      </w:tabs>
      <w:spacing w:line="240" w:lineRule="auto"/>
      <w:ind w:left="567" w:hanging="346"/>
      <w:jc w:val="left"/>
    </w:pPr>
  </w:style>
  <w:style w:type="paragraph" w:customStyle="1" w:styleId="FetteMarkierung">
    <w:name w:val="Fette Markierung"/>
    <w:basedOn w:val="Standard"/>
    <w:link w:val="FetteMarkierungZchn"/>
    <w:qFormat/>
    <w:rsid w:val="00802E5C"/>
    <w:pPr>
      <w:spacing w:before="360" w:after="60"/>
    </w:pPr>
    <w:rPr>
      <w:rFonts w:ascii="Open Sans Semibold" w:hAnsi="Open Sans Semibold" w:cs="Open Sans Semibold"/>
      <w:b/>
      <w:bCs/>
      <w:color w:val="00AFB2"/>
      <w:sz w:val="24"/>
      <w:szCs w:val="24"/>
    </w:rPr>
  </w:style>
  <w:style w:type="character" w:customStyle="1" w:styleId="Verzeichnis1Zchn">
    <w:name w:val="Verzeichnis 1 Zchn"/>
    <w:basedOn w:val="Absatz-Standardschriftart"/>
    <w:link w:val="Verzeichnis1"/>
    <w:uiPriority w:val="39"/>
    <w:rsid w:val="002344BB"/>
    <w:rPr>
      <w:rFonts w:ascii="Open Sans" w:hAnsi="Open Sans"/>
      <w:b/>
      <w:bCs/>
      <w:noProof/>
      <w:szCs w:val="22"/>
      <w:lang w:eastAsia="en-US"/>
    </w:rPr>
  </w:style>
  <w:style w:type="character" w:customStyle="1" w:styleId="FetteMarkierungZchn">
    <w:name w:val="Fette Markierung Zchn"/>
    <w:basedOn w:val="Verzeichnis1Zchn"/>
    <w:link w:val="FetteMarkierung"/>
    <w:rsid w:val="00802E5C"/>
    <w:rPr>
      <w:rFonts w:ascii="Open Sans Semibold" w:hAnsi="Open Sans Semibold" w:cs="Open Sans Semibold"/>
      <w:b w:val="0"/>
      <w:bCs w:val="0"/>
      <w:noProof/>
      <w:color w:val="00AFB2"/>
      <w:sz w:val="24"/>
      <w:szCs w:val="24"/>
      <w:lang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8570AF"/>
    <w:pPr>
      <w:keepNext/>
      <w:keepLines/>
      <w:spacing w:before="240" w:after="0"/>
      <w:ind w:left="431" w:hanging="431"/>
      <w:outlineLvl w:val="0"/>
    </w:pPr>
    <w:rPr>
      <w:rFonts w:eastAsia="Times New Roman" w:cs="Arial"/>
      <w:b/>
      <w:sz w:val="32"/>
      <w:szCs w:val="32"/>
      <w:lang w:eastAsia="de-DE"/>
    </w:rPr>
  </w:style>
  <w:style w:type="character" w:customStyle="1" w:styleId="TitelZchn">
    <w:name w:val="Titel Zchn"/>
    <w:basedOn w:val="Absatz-Standardschriftart"/>
    <w:link w:val="Titel"/>
    <w:uiPriority w:val="10"/>
    <w:rsid w:val="008570AF"/>
    <w:rPr>
      <w:rFonts w:ascii="Arial" w:eastAsia="Times New Roman" w:hAnsi="Arial" w:cs="Arial"/>
      <w:b/>
      <w:sz w:val="32"/>
      <w:szCs w:val="32"/>
    </w:rPr>
  </w:style>
  <w:style w:type="paragraph" w:customStyle="1" w:styleId="pf0">
    <w:name w:val="pf0"/>
    <w:basedOn w:val="Standard"/>
    <w:rsid w:val="003F52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cf01">
    <w:name w:val="cf01"/>
    <w:basedOn w:val="Absatz-Standardschriftart"/>
    <w:rsid w:val="003F523E"/>
    <w:rPr>
      <w:rFonts w:ascii="Segoe UI" w:hAnsi="Segoe UI" w:cs="Segoe UI" w:hint="default"/>
      <w:color w:val="8F5021"/>
      <w:sz w:val="18"/>
      <w:szCs w:val="18"/>
    </w:rPr>
  </w:style>
  <w:style w:type="character" w:customStyle="1" w:styleId="cf21">
    <w:name w:val="cf21"/>
    <w:basedOn w:val="Absatz-Standardschriftart"/>
    <w:rsid w:val="003F523E"/>
    <w:rPr>
      <w:rFonts w:ascii="Segoe UI" w:hAnsi="Segoe UI" w:cs="Segoe UI" w:hint="default"/>
      <w:color w:val="0070C0"/>
      <w:sz w:val="18"/>
      <w:szCs w:val="18"/>
    </w:rPr>
  </w:style>
  <w:style w:type="character" w:customStyle="1" w:styleId="cf31">
    <w:name w:val="cf31"/>
    <w:basedOn w:val="Absatz-Standardschriftart"/>
    <w:rsid w:val="003F523E"/>
    <w:rPr>
      <w:rFonts w:ascii="Segoe UI" w:hAnsi="Segoe UI" w:cs="Segoe UI" w:hint="default"/>
      <w:color w:val="538135"/>
      <w:sz w:val="18"/>
      <w:szCs w:val="18"/>
    </w:rPr>
  </w:style>
  <w:style w:type="character" w:customStyle="1" w:styleId="cf41">
    <w:name w:val="cf41"/>
    <w:basedOn w:val="Absatz-Standardschriftart"/>
    <w:rsid w:val="003F523E"/>
    <w:rPr>
      <w:rFonts w:ascii="Segoe UI" w:hAnsi="Segoe UI" w:cs="Segoe UI" w:hint="default"/>
      <w:color w:val="ED7D31"/>
      <w:sz w:val="18"/>
      <w:szCs w:val="18"/>
    </w:rPr>
  </w:style>
  <w:style w:type="character" w:customStyle="1" w:styleId="cf51">
    <w:name w:val="cf51"/>
    <w:basedOn w:val="Absatz-Standardschriftart"/>
    <w:rsid w:val="003F523E"/>
    <w:rPr>
      <w:rFonts w:ascii="Segoe UI" w:hAnsi="Segoe UI" w:cs="Segoe UI" w:hint="default"/>
      <w:color w:val="7030A0"/>
      <w:sz w:val="18"/>
      <w:szCs w:val="18"/>
    </w:rPr>
  </w:style>
  <w:style w:type="character" w:customStyle="1" w:styleId="cf61">
    <w:name w:val="cf61"/>
    <w:basedOn w:val="Absatz-Standardschriftart"/>
    <w:rsid w:val="003F523E"/>
    <w:rPr>
      <w:rFonts w:ascii="Segoe UI" w:hAnsi="Segoe UI" w:cs="Segoe UI" w:hint="default"/>
      <w:color w:val="FF0000"/>
      <w:sz w:val="18"/>
      <w:szCs w:val="18"/>
    </w:rPr>
  </w:style>
  <w:style w:type="character" w:customStyle="1" w:styleId="cf71">
    <w:name w:val="cf71"/>
    <w:basedOn w:val="Absatz-Standardschriftart"/>
    <w:rsid w:val="003F523E"/>
    <w:rPr>
      <w:rFonts w:ascii="Segoe UI" w:hAnsi="Segoe UI" w:cs="Segoe UI" w:hint="default"/>
      <w:color w:val="009999"/>
      <w:sz w:val="18"/>
      <w:szCs w:val="18"/>
    </w:rPr>
  </w:style>
  <w:style w:type="paragraph" w:styleId="Beschriftung">
    <w:name w:val="caption"/>
    <w:basedOn w:val="Standard"/>
    <w:next w:val="Standard"/>
    <w:uiPriority w:val="35"/>
    <w:unhideWhenUsed/>
    <w:qFormat/>
    <w:rsid w:val="00680C9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KeinLeerraum">
    <w:name w:val="No Spacing"/>
    <w:uiPriority w:val="1"/>
    <w:qFormat/>
    <w:rsid w:val="0089026E"/>
    <w:pPr>
      <w:jc w:val="both"/>
    </w:pPr>
    <w:rPr>
      <w:rFonts w:ascii="Arial" w:hAnsi="Arial"/>
      <w:sz w:val="22"/>
      <w:szCs w:val="22"/>
      <w:lang w:eastAsia="en-US"/>
    </w:rPr>
  </w:style>
  <w:style w:type="character" w:customStyle="1" w:styleId="Erwhnung1">
    <w:name w:val="Erwähnung1"/>
    <w:basedOn w:val="Absatz-Standardschriftart"/>
    <w:uiPriority w:val="99"/>
    <w:unhideWhenUsed/>
    <w:rsid w:val="00CE4867"/>
    <w:rPr>
      <w:color w:val="2B579A"/>
      <w:shd w:val="clear" w:color="auto" w:fill="E1DFDD"/>
    </w:rPr>
  </w:style>
  <w:style w:type="paragraph" w:customStyle="1" w:styleId="OutputInput">
    <w:name w:val="Output / Input"/>
    <w:basedOn w:val="berschrift2"/>
    <w:next w:val="Default"/>
    <w:link w:val="OutputInputZchn"/>
    <w:qFormat/>
    <w:rsid w:val="00442950"/>
    <w:pPr>
      <w:numPr>
        <w:ilvl w:val="0"/>
        <w:numId w:val="0"/>
      </w:numPr>
      <w:outlineLvl w:val="2"/>
    </w:pPr>
    <w:rPr>
      <w:color w:val="767171" w:themeColor="background2" w:themeShade="80"/>
    </w:rPr>
  </w:style>
  <w:style w:type="character" w:customStyle="1" w:styleId="OutputInputZchn">
    <w:name w:val="Output / Input Zchn"/>
    <w:basedOn w:val="Absatz-Standardschriftart"/>
    <w:link w:val="OutputInput"/>
    <w:rsid w:val="00442950"/>
    <w:rPr>
      <w:rFonts w:ascii="Arial" w:eastAsia="Times New Roman" w:hAnsi="Arial" w:cstheme="majorBidi"/>
      <w:b/>
      <w:color w:val="767171" w:themeColor="background2" w:themeShade="80"/>
      <w:sz w:val="22"/>
      <w:szCs w:val="26"/>
    </w:rPr>
  </w:style>
  <w:style w:type="paragraph" w:styleId="Verzeichnis3">
    <w:name w:val="toc 3"/>
    <w:basedOn w:val="Standard"/>
    <w:next w:val="Standard"/>
    <w:autoRedefine/>
    <w:uiPriority w:val="39"/>
    <w:unhideWhenUsed/>
    <w:rsid w:val="00EE6758"/>
    <w:pPr>
      <w:tabs>
        <w:tab w:val="right" w:leader="dot" w:pos="9487"/>
      </w:tabs>
      <w:spacing w:line="240" w:lineRule="auto"/>
      <w:ind w:left="567"/>
      <w:jc w:val="left"/>
    </w:pPr>
  </w:style>
  <w:style w:type="paragraph" w:customStyle="1" w:styleId="berschriftKeineVorgaben">
    <w:name w:val="Überschrift (Keine Vorgaben)"/>
    <w:basedOn w:val="FetteMarkierung"/>
    <w:link w:val="berschriftKeineVorgabenZchn"/>
    <w:qFormat/>
    <w:rsid w:val="00F729A6"/>
  </w:style>
  <w:style w:type="character" w:customStyle="1" w:styleId="berschriftKeineVorgabenZchn">
    <w:name w:val="Überschrift (Keine Vorgaben) Zchn"/>
    <w:basedOn w:val="FetteMarkierungZchn"/>
    <w:link w:val="berschriftKeineVorgaben"/>
    <w:rsid w:val="00F729A6"/>
    <w:rPr>
      <w:rFonts w:ascii="Open Sans Semibold" w:hAnsi="Open Sans Semibold" w:cs="Open Sans Semibold"/>
      <w:b/>
      <w:bCs/>
      <w:noProof/>
      <w:color w:val="00AFB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6576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3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1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3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6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19582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7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021%20URIS\Intern\URIS%20operativ\Arbeitshilfen\P5%20laufendes%20Projektgesch&#228;ft\Mustervorlagen%20Zwischenberichte\Vorlage%20Zwischenbericht%20WIR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28581FC5B13B4A93732E1B39BA960A" ma:contentTypeVersion="19" ma:contentTypeDescription="Ein neues Dokument erstellen." ma:contentTypeScope="" ma:versionID="d9a74139e17957787e9cf4ac7079774f">
  <xsd:schema xmlns:xsd="http://www.w3.org/2001/XMLSchema" xmlns:xs="http://www.w3.org/2001/XMLSchema" xmlns:p="http://schemas.microsoft.com/office/2006/metadata/properties" xmlns:ns2="31ef195e-4acf-4671-a27b-155bfe540bf3" xmlns:ns3="42be775b-4263-4895-9a74-c550ade1bda8" targetNamespace="http://schemas.microsoft.com/office/2006/metadata/properties" ma:root="true" ma:fieldsID="73af76e6ae9494ad95cbb77c93e16186" ns2:_="" ns3:_="">
    <xsd:import namespace="31ef195e-4acf-4671-a27b-155bfe540bf3"/>
    <xsd:import namespace="42be775b-4263-4895-9a74-c550ade1bd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f195e-4acf-4671-a27b-155bfe540b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ee38438d-a264-47d8-af69-904161ef63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e775b-4263-4895-9a74-c550ade1bda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5358852-8ebc-4082-b49d-f6bd27da469b}" ma:internalName="TaxCatchAll" ma:showField="CatchAllData" ma:web="42be775b-4263-4895-9a74-c550ade1bd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be775b-4263-4895-9a74-c550ade1bda8" xsi:nil="true"/>
    <lcf76f155ced4ddcb4097134ff3c332f xmlns="31ef195e-4acf-4671-a27b-155bfe540bf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55D3E52-09F2-49ED-8E6F-9F61E6A79F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80113D-BFB8-4B37-95A8-2D0FD40DAF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114D48-744B-4C96-B98C-736E9924DF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ef195e-4acf-4671-a27b-155bfe540bf3"/>
    <ds:schemaRef ds:uri="42be775b-4263-4895-9a74-c550ade1bd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C8390D-1B9D-4F96-BE55-7E7D201B3B29}">
  <ds:schemaRefs>
    <ds:schemaRef ds:uri="http://schemas.microsoft.com/office/2006/metadata/properties"/>
    <ds:schemaRef ds:uri="http://schemas.microsoft.com/office/infopath/2007/PartnerControls"/>
    <ds:schemaRef ds:uri="42be775b-4263-4895-9a74-c550ade1bda8"/>
    <ds:schemaRef ds:uri="31ef195e-4acf-4671-a27b-155bfe540bf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Zwischenbericht WIR</Template>
  <TotalTime>0</TotalTime>
  <Pages>7</Pages>
  <Words>680</Words>
  <Characters>4290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PTJ</Company>
  <LinksUpToDate>false</LinksUpToDate>
  <CharactersWithSpaces>4961</CharactersWithSpaces>
  <SharedDoc>false</SharedDoc>
  <HLinks>
    <vt:vector size="96" baseType="variant">
      <vt:variant>
        <vt:i4>1900625</vt:i4>
      </vt:variant>
      <vt:variant>
        <vt:i4>93</vt:i4>
      </vt:variant>
      <vt:variant>
        <vt:i4>0</vt:i4>
      </vt:variant>
      <vt:variant>
        <vt:i4>5</vt:i4>
      </vt:variant>
      <vt:variant>
        <vt:lpwstr>http://www.bluehealthtech.de/</vt:lpwstr>
      </vt:variant>
      <vt:variant>
        <vt:lpwstr/>
      </vt:variant>
      <vt:variant>
        <vt:i4>1114161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_Toc201838168</vt:lpwstr>
      </vt:variant>
      <vt:variant>
        <vt:i4>1114161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_Toc201838167</vt:lpwstr>
      </vt:variant>
      <vt:variant>
        <vt:i4>1114161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_Toc201838166</vt:lpwstr>
      </vt:variant>
      <vt:variant>
        <vt:i4>1114161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_Toc201838165</vt:lpwstr>
      </vt:variant>
      <vt:variant>
        <vt:i4>1114161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_Toc201838164</vt:lpwstr>
      </vt:variant>
      <vt:variant>
        <vt:i4>1114161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_Toc201838163</vt:lpwstr>
      </vt:variant>
      <vt:variant>
        <vt:i4>1114161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_Toc201838162</vt:lpwstr>
      </vt:variant>
      <vt:variant>
        <vt:i4>1114161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_Toc201838161</vt:lpwstr>
      </vt:variant>
      <vt:variant>
        <vt:i4>1114161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_Toc201838160</vt:lpwstr>
      </vt:variant>
      <vt:variant>
        <vt:i4>1179697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_Toc201838159</vt:lpwstr>
      </vt:variant>
      <vt:variant>
        <vt:i4>1179697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_Toc201838158</vt:lpwstr>
      </vt:variant>
      <vt:variant>
        <vt:i4>1179697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_Toc201838157</vt:lpwstr>
      </vt:variant>
      <vt:variant>
        <vt:i4>1179697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_Toc201838156</vt:lpwstr>
      </vt:variant>
      <vt:variant>
        <vt:i4>1179697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_Toc201838155</vt:lpwstr>
      </vt:variant>
      <vt:variant>
        <vt:i4>1179697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_Toc201838154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Schäfer, Isabel</dc:creator>
  <cp:keywords/>
  <cp:lastModifiedBy>Gesine Stück</cp:lastModifiedBy>
  <cp:revision>3</cp:revision>
  <cp:lastPrinted>2025-09-02T16:48:00Z</cp:lastPrinted>
  <dcterms:created xsi:type="dcterms:W3CDTF">2025-10-09T09:47:00Z</dcterms:created>
  <dcterms:modified xsi:type="dcterms:W3CDTF">2025-10-09T09:55:00Z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0x0101001528581FC5B13B4A93732E1B39BA960A</vt:lpwstr>
  </property>
  <property fmtid="{D5CDD505-2E9C-101B-9397-08002B2CF9AE}" pid="3" name="MediaServiceImageTags">
    <vt:lpwstr/>
  </property>
  <property fmtid="{D5CDD505-2E9C-101B-9397-08002B2CF9AE}" pid="4" name="docLang">
    <vt:lpwstr>de</vt:lpwstr>
  </property>
</Properties>
</file>